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E7" w:rsidRPr="000A0CE7" w:rsidRDefault="000A0CE7" w:rsidP="000A0CE7">
      <w:bookmarkStart w:id="0" w:name="_GoBack"/>
      <w:bookmarkEnd w:id="0"/>
    </w:p>
    <w:p w:rsidR="000A0CE7" w:rsidRPr="000A0CE7" w:rsidRDefault="000A0CE7" w:rsidP="000A0CE7">
      <w:r w:rsidRPr="000A0CE7">
        <w:t>==2AC R2—Georgia DG==</w:t>
      </w:r>
    </w:p>
    <w:p w:rsidR="000A0CE7" w:rsidRPr="000A0CE7" w:rsidRDefault="000A0CE7" w:rsidP="000A0CE7"/>
    <w:p w:rsidR="000A0CE7" w:rsidRPr="000A0CE7" w:rsidRDefault="000A0CE7" w:rsidP="000A0CE7">
      <w:pPr>
        <w:rPr>
          <w:bdr w:val="none" w:sz="0" w:space="0" w:color="auto" w:frame="1"/>
        </w:rPr>
      </w:pPr>
    </w:p>
    <w:p w:rsidR="000A0CE7" w:rsidRPr="000A0CE7" w:rsidRDefault="000A0CE7" w:rsidP="000A0CE7">
      <w:pPr>
        <w:rPr>
          <w:bdr w:val="none" w:sz="0" w:space="0" w:color="auto" w:frame="1"/>
        </w:rPr>
      </w:pPr>
      <w:r w:rsidRPr="000A0CE7">
        <w:rPr>
          <w:bdr w:val="none" w:sz="0" w:space="0" w:color="auto" w:frame="1"/>
        </w:rPr>
        <w:t>===T – Restriction requires prohibition===</w:t>
      </w:r>
    </w:p>
    <w:p w:rsidR="000A0CE7" w:rsidRPr="000A0CE7" w:rsidRDefault="000A0CE7" w:rsidP="000A0CE7">
      <w:pPr>
        <w:keepNext/>
        <w:keepLines/>
        <w:shd w:val="clear" w:color="auto" w:fill="FFFFFF"/>
        <w:spacing w:before="200"/>
        <w:outlineLvl w:val="3"/>
      </w:pPr>
      <w:r w:rsidRPr="000A0CE7">
        <w:t>Counter-</w:t>
      </w:r>
      <w:proofErr w:type="spellStart"/>
      <w:r w:rsidRPr="000A0CE7">
        <w:t>Interp</w:t>
      </w:r>
      <w:proofErr w:type="spellEnd"/>
      <w:r w:rsidRPr="000A0CE7">
        <w:t xml:space="preserve">: "Restriction" includes </w:t>
      </w:r>
      <w:proofErr w:type="gramStart"/>
      <w:r w:rsidRPr="000A0CE7">
        <w:t>an</w:t>
      </w:r>
      <w:proofErr w:type="gramEnd"/>
      <w:r w:rsidRPr="000A0CE7">
        <w:t xml:space="preserve"> prohibition on action UNLESS another action is taken</w:t>
      </w:r>
    </w:p>
    <w:p w:rsidR="000A0CE7" w:rsidRPr="000A0CE7" w:rsidRDefault="000A0CE7" w:rsidP="000A0CE7">
      <w:pPr>
        <w:rPr>
          <w:rFonts w:eastAsia="Calibri"/>
        </w:rPr>
      </w:pPr>
    </w:p>
    <w:p w:rsidR="000A0CE7" w:rsidRPr="000A0CE7" w:rsidRDefault="000A0CE7" w:rsidP="000A0CE7">
      <w:pPr>
        <w:rPr>
          <w:rFonts w:eastAsia="Calibri"/>
        </w:rPr>
      </w:pPr>
      <w:r w:rsidRPr="000A0CE7">
        <w:rPr>
          <w:rFonts w:eastAsia="Calibri"/>
        </w:rPr>
        <w:t xml:space="preserve">STATE OF ARIZONA, </w:t>
      </w:r>
      <w:proofErr w:type="spellStart"/>
      <w:r w:rsidRPr="000A0CE7">
        <w:rPr>
          <w:rFonts w:eastAsia="Calibri"/>
        </w:rPr>
        <w:t>Appellee</w:t>
      </w:r>
      <w:proofErr w:type="spellEnd"/>
      <w:r w:rsidRPr="000A0CE7">
        <w:rPr>
          <w:rFonts w:eastAsia="Calibri"/>
        </w:rPr>
        <w:t xml:space="preserve">, v. JEREMY RAY WAGNER, 4/10/8, Filed, </w:t>
      </w:r>
      <w:proofErr w:type="gramStart"/>
      <w:r w:rsidRPr="000A0CE7">
        <w:rPr>
          <w:rFonts w:eastAsia="Calibri"/>
        </w:rPr>
        <w:t>Appellant.,</w:t>
      </w:r>
      <w:proofErr w:type="gramEnd"/>
      <w:r w:rsidRPr="000A0CE7">
        <w:rPr>
          <w:rFonts w:eastAsia="Calibri"/>
        </w:rPr>
        <w:t xml:space="preserve"> 1 CA-CR 06-0167, Ariz. App. </w:t>
      </w:r>
      <w:proofErr w:type="spellStart"/>
      <w:r w:rsidRPr="000A0CE7">
        <w:rPr>
          <w:rFonts w:eastAsia="Calibri"/>
        </w:rPr>
        <w:t>Unpub</w:t>
      </w:r>
      <w:proofErr w:type="spellEnd"/>
      <w:r w:rsidRPr="000A0CE7">
        <w:rPr>
          <w:rFonts w:eastAsia="Calibri"/>
        </w:rPr>
        <w:t>. LEXIS 613, opinion by Judge G. MURRAY SNOW, 9/15/13, EGM)</w:t>
      </w:r>
    </w:p>
    <w:p w:rsidR="000A0CE7" w:rsidRPr="000A0CE7" w:rsidRDefault="000A0CE7" w:rsidP="000A0CE7">
      <w:pPr>
        <w:rPr>
          <w:rFonts w:eastAsia="Calibri"/>
          <w:sz w:val="16"/>
        </w:rPr>
      </w:pPr>
    </w:p>
    <w:p w:rsidR="000A0CE7" w:rsidRPr="000A0CE7" w:rsidRDefault="000A0CE7" w:rsidP="000A0CE7">
      <w:r w:rsidRPr="000A0CE7">
        <w:t xml:space="preserve">P10 The term "restriction" is not defined by the Legislature for the purposes </w:t>
      </w:r>
    </w:p>
    <w:p w:rsidR="000A0CE7" w:rsidRPr="000A0CE7" w:rsidRDefault="000A0CE7" w:rsidP="000A0CE7">
      <w:r w:rsidRPr="000A0CE7">
        <w:t>AND</w:t>
      </w:r>
    </w:p>
    <w:p w:rsidR="000A0CE7" w:rsidRPr="000A0CE7" w:rsidRDefault="000A0CE7" w:rsidP="000A0CE7">
      <w:proofErr w:type="gramStart"/>
      <w:r w:rsidRPr="000A0CE7">
        <w:t>construction</w:t>
      </w:r>
      <w:proofErr w:type="gramEnd"/>
      <w:r w:rsidRPr="000A0CE7">
        <w:t xml:space="preserve"> dictate that the term "restriction" includes the ignition interlock device limitation</w:t>
      </w:r>
    </w:p>
    <w:p w:rsidR="000A0CE7" w:rsidRPr="000A0CE7" w:rsidRDefault="000A0CE7" w:rsidP="000A0CE7"/>
    <w:p w:rsidR="000A0CE7" w:rsidRPr="000A0CE7" w:rsidRDefault="000A0CE7" w:rsidP="000A0CE7"/>
    <w:p w:rsidR="000A0CE7" w:rsidRPr="000A0CE7" w:rsidRDefault="000A0CE7" w:rsidP="000A0CE7">
      <w:r w:rsidRPr="000A0CE7">
        <w:t>===Security K===</w:t>
      </w:r>
    </w:p>
    <w:p w:rsidR="000A0CE7" w:rsidRPr="000A0CE7" w:rsidRDefault="000A0CE7" w:rsidP="000A0CE7"/>
    <w:p w:rsidR="000A0CE7" w:rsidRPr="000A0CE7" w:rsidRDefault="000A0CE7" w:rsidP="000A0CE7">
      <w:pPr>
        <w:keepNext/>
        <w:keepLines/>
        <w:spacing w:before="200"/>
        <w:outlineLvl w:val="3"/>
      </w:pPr>
      <w:r w:rsidRPr="000A0CE7">
        <w:t xml:space="preserve">Engage in utilitarian </w:t>
      </w:r>
      <w:proofErr w:type="spellStart"/>
      <w:r w:rsidRPr="000A0CE7">
        <w:t>consequentialism</w:t>
      </w:r>
      <w:proofErr w:type="spellEnd"/>
      <w:r w:rsidRPr="000A0CE7">
        <w:t xml:space="preserve"> – </w:t>
      </w:r>
      <w:proofErr w:type="spellStart"/>
      <w:r w:rsidRPr="000A0CE7">
        <w:t>that~’s</w:t>
      </w:r>
      <w:proofErr w:type="spellEnd"/>
      <w:r w:rsidRPr="000A0CE7">
        <w:t xml:space="preserve"> key to recognize the value of all beings</w:t>
      </w:r>
    </w:p>
    <w:p w:rsidR="000A0CE7" w:rsidRPr="000A0CE7" w:rsidRDefault="000A0CE7" w:rsidP="000A0CE7">
      <w:proofErr w:type="spellStart"/>
      <w:r w:rsidRPr="000A0CE7">
        <w:t>Cumminsky</w:t>
      </w:r>
      <w:proofErr w:type="spellEnd"/>
      <w:r w:rsidRPr="000A0CE7">
        <w:t xml:space="preserve"> 96 </w:t>
      </w:r>
    </w:p>
    <w:p w:rsidR="000A0CE7" w:rsidRPr="000A0CE7" w:rsidRDefault="000A0CE7" w:rsidP="000A0CE7">
      <w:r w:rsidRPr="000A0CE7">
        <w:t xml:space="preserve">(David, professor of philosophy at Bates College, Kantian </w:t>
      </w:r>
      <w:proofErr w:type="spellStart"/>
      <w:r w:rsidRPr="000A0CE7">
        <w:t>Consequentialism</w:t>
      </w:r>
      <w:proofErr w:type="spellEnd"/>
      <w:r w:rsidRPr="000A0CE7">
        <w:t>, pg. 145//</w:t>
      </w:r>
      <w:proofErr w:type="spellStart"/>
      <w:r w:rsidRPr="000A0CE7">
        <w:t>shree</w:t>
      </w:r>
      <w:proofErr w:type="spellEnd"/>
      <w:r w:rsidRPr="000A0CE7">
        <w:t>)</w:t>
      </w:r>
    </w:p>
    <w:p w:rsidR="000A0CE7" w:rsidRPr="000A0CE7" w:rsidRDefault="000A0CE7" w:rsidP="000A0CE7">
      <w:pPr>
        <w:rPr>
          <w:rFonts w:cstheme="minorHAnsi"/>
          <w:sz w:val="16"/>
          <w:szCs w:val="16"/>
        </w:rPr>
      </w:pPr>
    </w:p>
    <w:p w:rsidR="000A0CE7" w:rsidRPr="000A0CE7" w:rsidRDefault="000A0CE7" w:rsidP="000A0CE7">
      <w:r w:rsidRPr="000A0CE7">
        <w:t xml:space="preserve">We must not obscure the issue by characterizing this type of case as the sacrifice </w:t>
      </w:r>
    </w:p>
    <w:p w:rsidR="000A0CE7" w:rsidRPr="000A0CE7" w:rsidRDefault="000A0CE7" w:rsidP="000A0CE7">
      <w:r w:rsidRPr="000A0CE7">
        <w:t>AND</w:t>
      </w:r>
    </w:p>
    <w:p w:rsidR="000A0CE7" w:rsidRPr="000A0CE7" w:rsidRDefault="000A0CE7" w:rsidP="000A0CE7">
      <w:proofErr w:type="gramStart"/>
      <w:r w:rsidRPr="000A0CE7">
        <w:t>equal</w:t>
      </w:r>
      <w:proofErr w:type="gramEnd"/>
      <w:r w:rsidRPr="000A0CE7">
        <w:t xml:space="preserve"> consideration suggests that one may have to sacrifice some to save many.</w:t>
      </w:r>
    </w:p>
    <w:p w:rsidR="000A0CE7" w:rsidRPr="000A0CE7" w:rsidRDefault="000A0CE7" w:rsidP="000A0CE7">
      <w:pPr>
        <w:rPr>
          <w:rFonts w:cs="Arial"/>
        </w:rPr>
      </w:pPr>
    </w:p>
    <w:p w:rsidR="000A0CE7" w:rsidRPr="000A0CE7" w:rsidRDefault="000A0CE7" w:rsidP="000A0CE7"/>
    <w:p w:rsidR="000A0CE7" w:rsidRPr="000A0CE7" w:rsidRDefault="000A0CE7" w:rsidP="000A0CE7">
      <w:pPr>
        <w:rPr>
          <w:sz w:val="16"/>
        </w:rPr>
      </w:pPr>
    </w:p>
    <w:p w:rsidR="000A0CE7" w:rsidRPr="000A0CE7" w:rsidRDefault="000A0CE7" w:rsidP="000A0CE7">
      <w:pPr>
        <w:keepNext/>
        <w:keepLines/>
        <w:spacing w:before="200"/>
        <w:outlineLvl w:val="3"/>
      </w:pPr>
      <w:r w:rsidRPr="000A0CE7">
        <w:t>We should study specific solutions to specific problems—the critique of security consigns us to academic irrelevance.</w:t>
      </w:r>
    </w:p>
    <w:p w:rsidR="000A0CE7" w:rsidRPr="000A0CE7" w:rsidRDefault="000A0CE7" w:rsidP="000A0CE7"/>
    <w:p w:rsidR="000A0CE7" w:rsidRPr="000A0CE7" w:rsidRDefault="000A0CE7" w:rsidP="000A0CE7">
      <w:pPr>
        <w:rPr>
          <w:sz w:val="16"/>
        </w:rPr>
      </w:pPr>
      <w:r w:rsidRPr="000A0CE7">
        <w:t>Walt 91</w:t>
      </w:r>
      <w:r w:rsidRPr="000A0CE7">
        <w:rPr>
          <w:sz w:val="16"/>
        </w:rPr>
        <w:t xml:space="preserve"> (Stephen, Professor at the University of Chicago, </w:t>
      </w:r>
      <w:r w:rsidRPr="000A0CE7">
        <w:t>International Studies Quarterly</w:t>
      </w:r>
      <w:r w:rsidRPr="000A0CE7">
        <w:rPr>
          <w:sz w:val="16"/>
        </w:rPr>
        <w:t xml:space="preserve"> 35)</w:t>
      </w:r>
    </w:p>
    <w:p w:rsidR="000A0CE7" w:rsidRPr="000A0CE7" w:rsidRDefault="000A0CE7" w:rsidP="000A0CE7">
      <w:pPr>
        <w:rPr>
          <w:sz w:val="16"/>
        </w:rPr>
      </w:pPr>
    </w:p>
    <w:p w:rsidR="000A0CE7" w:rsidRPr="000A0CE7" w:rsidRDefault="000A0CE7" w:rsidP="000A0CE7">
      <w:r w:rsidRPr="000A0CE7">
        <w:t xml:space="preserve">Yet the opposite tendency may pose an even greater danger. On the whole, </w:t>
      </w:r>
    </w:p>
    <w:p w:rsidR="000A0CE7" w:rsidRPr="000A0CE7" w:rsidRDefault="000A0CE7" w:rsidP="000A0CE7">
      <w:r w:rsidRPr="000A0CE7">
        <w:t>AND</w:t>
      </w:r>
    </w:p>
    <w:p w:rsidR="000A0CE7" w:rsidRPr="000A0CE7" w:rsidRDefault="000A0CE7" w:rsidP="000A0CE7">
      <w:proofErr w:type="gramStart"/>
      <w:r w:rsidRPr="000A0CE7">
        <w:t>best</w:t>
      </w:r>
      <w:proofErr w:type="gramEnd"/>
      <w:r w:rsidRPr="000A0CE7">
        <w:t xml:space="preserve"> served by increased dialogue between different methodological approaches (Downs, 1989).</w:t>
      </w:r>
    </w:p>
    <w:p w:rsidR="000A0CE7" w:rsidRPr="000A0CE7" w:rsidRDefault="000A0CE7" w:rsidP="000A0CE7">
      <w:pPr>
        <w:rPr>
          <w:sz w:val="16"/>
        </w:rPr>
      </w:pPr>
    </w:p>
    <w:p w:rsidR="000A0CE7" w:rsidRPr="000A0CE7" w:rsidRDefault="000A0CE7" w:rsidP="000A0CE7"/>
    <w:p w:rsidR="000A0CE7" w:rsidRPr="000A0CE7" w:rsidRDefault="000A0CE7" w:rsidP="000A0CE7">
      <w:pPr>
        <w:keepNext/>
        <w:keepLines/>
        <w:spacing w:before="200"/>
        <w:outlineLvl w:val="3"/>
      </w:pPr>
      <w:r w:rsidRPr="000A0CE7">
        <w:t>Evolutionary biology makes sovereignty and realism inevitable—individuals are inevitably motivated by greed and self-interest, which psychologically gears us towards realist state interactions</w:t>
      </w:r>
    </w:p>
    <w:p w:rsidR="000A0CE7" w:rsidRPr="000A0CE7" w:rsidRDefault="000A0CE7" w:rsidP="000A0CE7">
      <w:pPr>
        <w:rPr>
          <w:sz w:val="16"/>
          <w:szCs w:val="16"/>
        </w:rPr>
      </w:pPr>
      <w:r w:rsidRPr="000A0CE7">
        <w:t xml:space="preserve">Thayer 4 </w:t>
      </w:r>
      <w:r w:rsidRPr="000A0CE7">
        <w:rPr>
          <w:sz w:val="16"/>
          <w:szCs w:val="16"/>
        </w:rPr>
        <w:t xml:space="preserve">(Bradley Thayer has been a Fellow at the </w:t>
      </w:r>
      <w:proofErr w:type="spellStart"/>
      <w:r w:rsidRPr="000A0CE7">
        <w:rPr>
          <w:sz w:val="16"/>
          <w:szCs w:val="16"/>
        </w:rPr>
        <w:t>Belfer</w:t>
      </w:r>
      <w:proofErr w:type="spellEnd"/>
      <w:r w:rsidRPr="000A0CE7">
        <w:rPr>
          <w:sz w:val="16"/>
          <w:szCs w:val="16"/>
        </w:rPr>
        <w:t xml:space="preserve"> Center for Science and International Affairs at the Kennedy School of Government at Harvard University and has taught at Dartmouth College and the University of Minnesota, </w:t>
      </w:r>
      <w:r w:rsidRPr="000A0CE7">
        <w:t>Darwin and International Relations: On the Evolutionary Origins of War and Ethnic Conflict</w:t>
      </w:r>
      <w:r w:rsidRPr="000A0CE7">
        <w:rPr>
          <w:sz w:val="16"/>
          <w:szCs w:val="16"/>
        </w:rPr>
        <w:t>, University of Kentucky Press, 2004, pg. 75-76)</w:t>
      </w:r>
    </w:p>
    <w:p w:rsidR="000A0CE7" w:rsidRPr="000A0CE7" w:rsidRDefault="000A0CE7" w:rsidP="000A0CE7">
      <w:pPr>
        <w:rPr>
          <w:sz w:val="16"/>
          <w:szCs w:val="16"/>
        </w:rPr>
      </w:pPr>
    </w:p>
    <w:p w:rsidR="000A0CE7" w:rsidRPr="000A0CE7" w:rsidRDefault="000A0CE7" w:rsidP="000A0CE7">
      <w:r w:rsidRPr="000A0CE7">
        <w:t xml:space="preserve">The central issue here is what causes states to behave as offensive realists predict. </w:t>
      </w:r>
    </w:p>
    <w:p w:rsidR="000A0CE7" w:rsidRPr="000A0CE7" w:rsidRDefault="000A0CE7" w:rsidP="000A0CE7">
      <w:r w:rsidRPr="000A0CE7">
        <w:t>AND</w:t>
      </w:r>
    </w:p>
    <w:p w:rsidR="000A0CE7" w:rsidRPr="000A0CE7" w:rsidRDefault="000A0CE7" w:rsidP="000A0CE7">
      <w:proofErr w:type="gramStart"/>
      <w:r w:rsidRPr="000A0CE7">
        <w:t>their</w:t>
      </w:r>
      <w:proofErr w:type="gramEnd"/>
      <w:r w:rsidRPr="000A0CE7">
        <w:t xml:space="preserve"> </w:t>
      </w:r>
      <w:proofErr w:type="spellStart"/>
      <w:r w:rsidRPr="000A0CE7">
        <w:t>family~’s</w:t>
      </w:r>
      <w:proofErr w:type="spellEnd"/>
      <w:r w:rsidRPr="000A0CE7">
        <w:t xml:space="preserve"> or tribes need for food, shelter, or other resources).</w:t>
      </w:r>
    </w:p>
    <w:p w:rsidR="000A0CE7" w:rsidRPr="000A0CE7" w:rsidRDefault="000A0CE7" w:rsidP="000A0CE7"/>
    <w:p w:rsidR="000A0CE7" w:rsidRPr="000A0CE7" w:rsidRDefault="000A0CE7" w:rsidP="000A0CE7">
      <w:pPr>
        <w:keepNext/>
        <w:keepLines/>
        <w:spacing w:before="200"/>
        <w:outlineLvl w:val="3"/>
      </w:pPr>
      <w:r w:rsidRPr="000A0CE7">
        <w:t xml:space="preserve">US </w:t>
      </w:r>
      <w:proofErr w:type="spellStart"/>
      <w:r w:rsidRPr="000A0CE7">
        <w:t>heg</w:t>
      </w:r>
      <w:proofErr w:type="spellEnd"/>
      <w:r w:rsidRPr="000A0CE7">
        <w:t xml:space="preserve"> influence in China is declining because of drones – </w:t>
      </w:r>
      <w:proofErr w:type="spellStart"/>
      <w:r w:rsidRPr="000A0CE7">
        <w:t>heg</w:t>
      </w:r>
      <w:proofErr w:type="spellEnd"/>
      <w:r w:rsidRPr="000A0CE7">
        <w:t xml:space="preserve"> turns the k and triggers every impact</w:t>
      </w:r>
    </w:p>
    <w:p w:rsidR="000A0CE7" w:rsidRPr="000A0CE7" w:rsidRDefault="000A0CE7" w:rsidP="000A0CE7">
      <w:proofErr w:type="spellStart"/>
      <w:r w:rsidRPr="000A0CE7">
        <w:t>Kagan</w:t>
      </w:r>
      <w:proofErr w:type="spellEnd"/>
      <w:r w:rsidRPr="000A0CE7">
        <w:t>, 12</w:t>
      </w:r>
    </w:p>
    <w:p w:rsidR="000A0CE7" w:rsidRPr="000A0CE7" w:rsidRDefault="000A0CE7" w:rsidP="000A0CE7">
      <w:r w:rsidRPr="000A0CE7">
        <w:t xml:space="preserve">(Robert </w:t>
      </w:r>
      <w:proofErr w:type="spellStart"/>
      <w:r w:rsidRPr="000A0CE7">
        <w:t>Kagan</w:t>
      </w:r>
      <w:proofErr w:type="spellEnd"/>
      <w:r w:rsidRPr="000A0CE7">
        <w:t>, senior fellow at the Brookings Institution and serves on the foreign policy advisory board for the Secretary of State, "Why the World needs America", 2/11/12, [[http://online.wsj.com/article/SB10001424052970203646004577213262856669448.html-http://online.wsj.com/article/SB10001424052970203646004577213262856669448.html]]) NL</w:t>
      </w:r>
    </w:p>
    <w:p w:rsidR="000A0CE7" w:rsidRPr="000A0CE7" w:rsidRDefault="000A0CE7" w:rsidP="000A0CE7">
      <w:r w:rsidRPr="000A0CE7">
        <w:t xml:space="preserve">History shows that world orders, including our own, are transient. They rise </w:t>
      </w:r>
    </w:p>
    <w:p w:rsidR="000A0CE7" w:rsidRPr="000A0CE7" w:rsidRDefault="000A0CE7" w:rsidP="000A0CE7">
      <w:r w:rsidRPr="000A0CE7">
        <w:t>AND</w:t>
      </w:r>
    </w:p>
    <w:p w:rsidR="000A0CE7" w:rsidRPr="000A0CE7" w:rsidRDefault="000A0CE7" w:rsidP="000A0CE7">
      <w:proofErr w:type="gramStart"/>
      <w:r w:rsidRPr="000A0CE7">
        <w:t>or</w:t>
      </w:r>
      <w:proofErr w:type="gramEnd"/>
      <w:r w:rsidRPr="000A0CE7">
        <w:t xml:space="preserve"> have the capacity to preserve it, even if they wanted to.</w:t>
      </w:r>
    </w:p>
    <w:p w:rsidR="000A0CE7" w:rsidRPr="000A0CE7" w:rsidRDefault="000A0CE7" w:rsidP="000A0CE7"/>
    <w:p w:rsidR="000A0CE7" w:rsidRPr="000A0CE7" w:rsidRDefault="000A0CE7" w:rsidP="000A0CE7">
      <w:pPr>
        <w:keepNext/>
        <w:keepLines/>
        <w:spacing w:before="200"/>
        <w:outlineLvl w:val="3"/>
      </w:pPr>
      <w:r w:rsidRPr="000A0CE7">
        <w:t xml:space="preserve">Yes, </w:t>
      </w:r>
      <w:proofErr w:type="spellStart"/>
      <w:r w:rsidRPr="000A0CE7">
        <w:t>we~’re</w:t>
      </w:r>
      <w:proofErr w:type="spellEnd"/>
      <w:r w:rsidRPr="000A0CE7">
        <w:t xml:space="preserve"> all vulnerable to death. But security actions are important because we can stop or at least reduce unjust, </w:t>
      </w:r>
      <w:proofErr w:type="spellStart"/>
      <w:r w:rsidRPr="000A0CE7">
        <w:t>sudded</w:t>
      </w:r>
      <w:proofErr w:type="spellEnd"/>
      <w:r w:rsidRPr="000A0CE7">
        <w:t xml:space="preserve"> and violent deaths that induce mass fear in humanity.</w:t>
      </w:r>
    </w:p>
    <w:p w:rsidR="000A0CE7" w:rsidRPr="000A0CE7" w:rsidRDefault="000A0CE7" w:rsidP="000A0CE7">
      <w:pPr>
        <w:rPr>
          <w:sz w:val="12"/>
        </w:rPr>
      </w:pPr>
    </w:p>
    <w:p w:rsidR="000A0CE7" w:rsidRPr="000A0CE7" w:rsidRDefault="000A0CE7" w:rsidP="000A0CE7">
      <w:pPr>
        <w:rPr>
          <w:sz w:val="12"/>
        </w:rPr>
      </w:pPr>
      <w:proofErr w:type="spellStart"/>
      <w:r w:rsidRPr="000A0CE7">
        <w:t>Elshtain</w:t>
      </w:r>
      <w:proofErr w:type="spellEnd"/>
      <w:r w:rsidRPr="000A0CE7">
        <w:t xml:space="preserve"> ~’2</w:t>
      </w:r>
      <w:r w:rsidRPr="000A0CE7">
        <w:rPr>
          <w:sz w:val="12"/>
        </w:rPr>
        <w:t xml:space="preserve">  (Jean </w:t>
      </w:r>
      <w:proofErr w:type="spellStart"/>
      <w:r w:rsidRPr="000A0CE7">
        <w:rPr>
          <w:sz w:val="12"/>
        </w:rPr>
        <w:t>Bethke</w:t>
      </w:r>
      <w:proofErr w:type="spellEnd"/>
      <w:r w:rsidRPr="000A0CE7">
        <w:rPr>
          <w:sz w:val="12"/>
        </w:rPr>
        <w:t xml:space="preserve">, Prof. Social and Politics Ethics – U. Chicago, and Chair in Foundations of American Freedom – Georgetown U., Common Knowledge, "LUTHER~’S LAMB: When and How to Fight a Just War", 8:2, </w:t>
      </w:r>
      <w:proofErr w:type="spellStart"/>
      <w:r w:rsidRPr="000A0CE7">
        <w:rPr>
          <w:sz w:val="12"/>
        </w:rPr>
        <w:t>Highwire</w:t>
      </w:r>
      <w:proofErr w:type="spellEnd"/>
      <w:r w:rsidRPr="000A0CE7">
        <w:rPr>
          <w:sz w:val="12"/>
        </w:rPr>
        <w:t>)</w:t>
      </w:r>
    </w:p>
    <w:p w:rsidR="000A0CE7" w:rsidRPr="000A0CE7" w:rsidRDefault="000A0CE7" w:rsidP="000A0CE7">
      <w:pPr>
        <w:rPr>
          <w:sz w:val="12"/>
        </w:rPr>
      </w:pPr>
    </w:p>
    <w:p w:rsidR="000A0CE7" w:rsidRPr="000A0CE7" w:rsidRDefault="000A0CE7" w:rsidP="000A0CE7">
      <w:r w:rsidRPr="000A0CE7">
        <w:t xml:space="preserve">This is an extraordinary moment in the history of the United States. </w:t>
      </w:r>
      <w:proofErr w:type="gramStart"/>
      <w:r w:rsidRPr="000A0CE7">
        <w:t>On  September</w:t>
      </w:r>
      <w:proofErr w:type="gramEnd"/>
      <w:r w:rsidRPr="000A0CE7">
        <w:t xml:space="preserve"> </w:t>
      </w:r>
    </w:p>
    <w:p w:rsidR="000A0CE7" w:rsidRPr="000A0CE7" w:rsidRDefault="000A0CE7" w:rsidP="000A0CE7">
      <w:r w:rsidRPr="000A0CE7">
        <w:t>AND</w:t>
      </w:r>
    </w:p>
    <w:p w:rsidR="000A0CE7" w:rsidRPr="000A0CE7" w:rsidRDefault="000A0CE7" w:rsidP="000A0CE7">
      <w:proofErr w:type="gramStart"/>
      <w:r w:rsidRPr="000A0CE7">
        <w:t>our</w:t>
      </w:r>
      <w:proofErr w:type="gramEnd"/>
      <w:r w:rsidRPr="000A0CE7">
        <w:t xml:space="preserve"> not-really-so-oxymoronic rhetoric of peace and justice.</w:t>
      </w:r>
    </w:p>
    <w:p w:rsidR="000A0CE7" w:rsidRPr="000A0CE7" w:rsidRDefault="000A0CE7" w:rsidP="000A0CE7"/>
    <w:p w:rsidR="000A0CE7" w:rsidRPr="000A0CE7" w:rsidRDefault="000A0CE7" w:rsidP="000A0CE7"/>
    <w:p w:rsidR="000A0CE7" w:rsidRPr="000A0CE7" w:rsidRDefault="000A0CE7" w:rsidP="000A0CE7"/>
    <w:p w:rsidR="000A0CE7" w:rsidRPr="000A0CE7" w:rsidRDefault="000A0CE7" w:rsidP="000A0CE7"/>
    <w:p w:rsidR="000A0CE7" w:rsidRPr="000A0CE7" w:rsidRDefault="000A0CE7" w:rsidP="000A0CE7">
      <w:r w:rsidRPr="000A0CE7">
        <w:t xml:space="preserve">===2AC </w:t>
      </w:r>
      <w:proofErr w:type="spellStart"/>
      <w:r w:rsidRPr="000A0CE7">
        <w:t>Ptix</w:t>
      </w:r>
      <w:proofErr w:type="spellEnd"/>
      <w:r w:rsidRPr="000A0CE7">
        <w:t>===</w:t>
      </w:r>
    </w:p>
    <w:p w:rsidR="000A0CE7" w:rsidRPr="000A0CE7" w:rsidRDefault="000A0CE7" w:rsidP="000A0CE7">
      <w:pPr>
        <w:keepNext/>
        <w:keepLines/>
        <w:spacing w:before="200"/>
        <w:outlineLvl w:val="3"/>
      </w:pPr>
      <w:r w:rsidRPr="000A0CE7">
        <w:t>Conversations on drone transparency draw bipartisan support</w:t>
      </w:r>
    </w:p>
    <w:p w:rsidR="000A0CE7" w:rsidRPr="000A0CE7" w:rsidRDefault="000A0CE7" w:rsidP="000A0CE7">
      <w:r w:rsidRPr="000A0CE7">
        <w:t>Huffington Post 12/13</w:t>
      </w:r>
    </w:p>
    <w:p w:rsidR="000A0CE7" w:rsidRPr="000A0CE7" w:rsidRDefault="000A0CE7" w:rsidP="000A0CE7">
      <w:r w:rsidRPr="000A0CE7">
        <w:t xml:space="preserve">(Joshua </w:t>
      </w:r>
      <w:proofErr w:type="spellStart"/>
      <w:r w:rsidRPr="000A0CE7">
        <w:t>Hersh</w:t>
      </w:r>
      <w:proofErr w:type="spellEnd"/>
      <w:r w:rsidRPr="000A0CE7">
        <w:t xml:space="preserve">, Huffington Post, "Drone Strikes Draw Congress~’ Ire </w:t>
      </w:r>
      <w:proofErr w:type="gramStart"/>
      <w:r w:rsidRPr="000A0CE7">
        <w:t>Over Lack Of</w:t>
      </w:r>
      <w:proofErr w:type="gramEnd"/>
      <w:r w:rsidRPr="000A0CE7">
        <w:t xml:space="preserve"> White House Transparency," 12/13/2012, [[http://www.huffingtonpost.com/2012/12/13/drone-strikes-congress-transparency_n_2294339.html-http://www.huffingtonpost.com/2012/12/13/drone-strikes-congress-transparency_n_2294339.html]], 8/28/13, EGM)</w:t>
      </w:r>
    </w:p>
    <w:p w:rsidR="000A0CE7" w:rsidRPr="000A0CE7" w:rsidRDefault="000A0CE7" w:rsidP="000A0CE7"/>
    <w:p w:rsidR="000A0CE7" w:rsidRPr="000A0CE7" w:rsidRDefault="000A0CE7" w:rsidP="000A0CE7">
      <w:r w:rsidRPr="000A0CE7">
        <w:t xml:space="preserve">WASHINGTON — </w:t>
      </w:r>
      <w:proofErr w:type="gramStart"/>
      <w:r w:rsidRPr="000A0CE7">
        <w:t>A</w:t>
      </w:r>
      <w:proofErr w:type="gramEnd"/>
      <w:r w:rsidRPr="000A0CE7">
        <w:t xml:space="preserve"> rare congressional hearing into the use of unmanned drones for targeted killings </w:t>
      </w:r>
    </w:p>
    <w:p w:rsidR="000A0CE7" w:rsidRPr="000A0CE7" w:rsidRDefault="000A0CE7" w:rsidP="000A0CE7">
      <w:r w:rsidRPr="000A0CE7">
        <w:t>AND</w:t>
      </w:r>
    </w:p>
    <w:p w:rsidR="000A0CE7" w:rsidRPr="000A0CE7" w:rsidRDefault="000A0CE7" w:rsidP="000A0CE7">
      <w:proofErr w:type="gramStart"/>
      <w:r w:rsidRPr="000A0CE7">
        <w:t>turn</w:t>
      </w:r>
      <w:proofErr w:type="gramEnd"/>
      <w:r w:rsidRPr="000A0CE7">
        <w:t xml:space="preserve"> over to Congress all documents related to the </w:t>
      </w:r>
      <w:proofErr w:type="spellStart"/>
      <w:r w:rsidRPr="000A0CE7">
        <w:t>government~’s</w:t>
      </w:r>
      <w:proofErr w:type="spellEnd"/>
      <w:r w:rsidRPr="000A0CE7">
        <w:t xml:space="preserve"> targeted killing program.</w:t>
      </w:r>
    </w:p>
    <w:p w:rsidR="000A0CE7" w:rsidRPr="000A0CE7" w:rsidRDefault="000A0CE7" w:rsidP="000A0CE7"/>
    <w:p w:rsidR="000A0CE7" w:rsidRPr="000A0CE7" w:rsidRDefault="000A0CE7" w:rsidP="000A0CE7">
      <w:pPr>
        <w:keepNext/>
        <w:keepLines/>
        <w:spacing w:before="200"/>
        <w:outlineLvl w:val="3"/>
      </w:pPr>
      <w:r w:rsidRPr="000A0CE7">
        <w:t>Congressional oversight of drones popular</w:t>
      </w:r>
    </w:p>
    <w:p w:rsidR="000A0CE7" w:rsidRPr="000A0CE7" w:rsidRDefault="000A0CE7" w:rsidP="000A0CE7">
      <w:r w:rsidRPr="000A0CE7">
        <w:t>Thornberry, 13</w:t>
      </w:r>
    </w:p>
    <w:p w:rsidR="000A0CE7" w:rsidRPr="000A0CE7" w:rsidRDefault="000A0CE7" w:rsidP="000A0CE7">
      <w:r w:rsidRPr="000A0CE7">
        <w:t xml:space="preserve">(US Congressman Mac Thornberry, the Vice Chairman of the House Armed Services Committee, "Thornberry introduces bill requiring oversight of </w:t>
      </w:r>
      <w:proofErr w:type="spellStart"/>
      <w:r w:rsidRPr="000A0CE7">
        <w:t>Administration~’s</w:t>
      </w:r>
      <w:proofErr w:type="spellEnd"/>
      <w:r w:rsidRPr="000A0CE7">
        <w:t xml:space="preserve"> counterterrorism efforts, including drone strikes", 5/9, thornberry.house.gov/news/</w:t>
      </w:r>
      <w:proofErr w:type="spellStart"/>
      <w:r w:rsidRPr="000A0CE7">
        <w:t>documentsingle.aspx?DocumentID</w:t>
      </w:r>
      <w:proofErr w:type="spellEnd"/>
      <w:r w:rsidRPr="000A0CE7">
        <w:t>=333215 NL)</w:t>
      </w:r>
    </w:p>
    <w:p w:rsidR="000A0CE7" w:rsidRPr="000A0CE7" w:rsidRDefault="000A0CE7" w:rsidP="000A0CE7">
      <w:r w:rsidRPr="000A0CE7">
        <w:t xml:space="preserve">Congressman Mac Thornberry, the Vice Chairman of the House Armed Services Committee, introduced </w:t>
      </w:r>
    </w:p>
    <w:p w:rsidR="000A0CE7" w:rsidRPr="000A0CE7" w:rsidRDefault="000A0CE7" w:rsidP="000A0CE7">
      <w:r w:rsidRPr="000A0CE7">
        <w:t>AND</w:t>
      </w:r>
    </w:p>
    <w:p w:rsidR="000A0CE7" w:rsidRPr="000A0CE7" w:rsidRDefault="000A0CE7" w:rsidP="000A0CE7">
      <w:proofErr w:type="gramStart"/>
      <w:r w:rsidRPr="000A0CE7">
        <w:t xml:space="preserve">WA), </w:t>
      </w:r>
      <w:proofErr w:type="spellStart"/>
      <w:r w:rsidRPr="000A0CE7">
        <w:t>Langevin</w:t>
      </w:r>
      <w:proofErr w:type="spellEnd"/>
      <w:r w:rsidRPr="000A0CE7">
        <w:t xml:space="preserve"> (D-RI), </w:t>
      </w:r>
      <w:proofErr w:type="spellStart"/>
      <w:r w:rsidRPr="000A0CE7">
        <w:t>Hanabusa</w:t>
      </w:r>
      <w:proofErr w:type="spellEnd"/>
      <w:r w:rsidRPr="000A0CE7">
        <w:t xml:space="preserve"> (D-HI).</w:t>
      </w:r>
      <w:proofErr w:type="gramEnd"/>
    </w:p>
    <w:p w:rsidR="000A0CE7" w:rsidRPr="000A0CE7" w:rsidRDefault="000A0CE7" w:rsidP="000A0CE7">
      <w:pPr>
        <w:rPr>
          <w:sz w:val="12"/>
        </w:rPr>
      </w:pPr>
    </w:p>
    <w:p w:rsidR="000A0CE7" w:rsidRPr="000A0CE7" w:rsidRDefault="000A0CE7" w:rsidP="000A0CE7">
      <w:pPr>
        <w:rPr>
          <w:sz w:val="12"/>
        </w:rPr>
      </w:pPr>
    </w:p>
    <w:p w:rsidR="000A0CE7" w:rsidRPr="000A0CE7" w:rsidRDefault="000A0CE7" w:rsidP="000A0CE7">
      <w:pPr>
        <w:keepNext/>
        <w:keepLines/>
        <w:spacing w:before="200"/>
        <w:outlineLvl w:val="3"/>
      </w:pPr>
      <w:r w:rsidRPr="000A0CE7">
        <w:lastRenderedPageBreak/>
        <w:t>Syria will cost Obama PC and wreck the agenda, even without a vote</w:t>
      </w:r>
    </w:p>
    <w:p w:rsidR="000A0CE7" w:rsidRPr="000A0CE7" w:rsidRDefault="000A0CE7" w:rsidP="000A0CE7">
      <w:proofErr w:type="spellStart"/>
      <w:r w:rsidRPr="000A0CE7">
        <w:t>Naureen</w:t>
      </w:r>
      <w:proofErr w:type="spellEnd"/>
      <w:r w:rsidRPr="000A0CE7">
        <w:t xml:space="preserve"> Khan, 9-11-2013, "Obama pays high political price for fumbling on Syria," Aljazeera, http://america.aljazeera.com/articles/2013/9/11/obama-pays-high-politicalpriceforhandlingofsyria.html</w:t>
      </w:r>
    </w:p>
    <w:p w:rsidR="000A0CE7" w:rsidRPr="000A0CE7" w:rsidRDefault="000A0CE7" w:rsidP="000A0CE7">
      <w:r w:rsidRPr="000A0CE7">
        <w:t xml:space="preserve">The Obama administration may have found a temporary way to stave off defeat on the </w:t>
      </w:r>
    </w:p>
    <w:p w:rsidR="000A0CE7" w:rsidRPr="000A0CE7" w:rsidRDefault="000A0CE7" w:rsidP="000A0CE7">
      <w:r w:rsidRPr="000A0CE7">
        <w:t>AND</w:t>
      </w:r>
    </w:p>
    <w:p w:rsidR="000A0CE7" w:rsidRPr="000A0CE7" w:rsidRDefault="000A0CE7" w:rsidP="000A0CE7">
      <w:r w:rsidRPr="000A0CE7">
        <w:t>"Accidental diplomacy," he said, was no way to exude leadership.</w:t>
      </w:r>
    </w:p>
    <w:p w:rsidR="000A0CE7" w:rsidRPr="000A0CE7" w:rsidRDefault="000A0CE7" w:rsidP="000A0CE7">
      <w:pPr>
        <w:rPr>
          <w:sz w:val="12"/>
        </w:rPr>
      </w:pPr>
    </w:p>
    <w:p w:rsidR="000A0CE7" w:rsidRPr="000A0CE7" w:rsidRDefault="000A0CE7" w:rsidP="000A0CE7">
      <w:pPr>
        <w:keepNext/>
        <w:keepLines/>
        <w:spacing w:before="200"/>
        <w:outlineLvl w:val="3"/>
      </w:pPr>
      <w:r w:rsidRPr="000A0CE7">
        <w:t>Obama PC not key</w:t>
      </w:r>
    </w:p>
    <w:p w:rsidR="000A0CE7" w:rsidRPr="000A0CE7" w:rsidRDefault="000A0CE7" w:rsidP="000A0CE7">
      <w:pPr>
        <w:rPr>
          <w:sz w:val="16"/>
        </w:rPr>
      </w:pPr>
      <w:r w:rsidRPr="000A0CE7">
        <w:rPr>
          <w:sz w:val="16"/>
        </w:rPr>
        <w:t xml:space="preserve">Holland 9/16 (Steve and Mark </w:t>
      </w:r>
      <w:proofErr w:type="spellStart"/>
      <w:r w:rsidRPr="000A0CE7">
        <w:rPr>
          <w:sz w:val="16"/>
        </w:rPr>
        <w:t>Felsenthal</w:t>
      </w:r>
      <w:proofErr w:type="spellEnd"/>
      <w:r w:rsidRPr="000A0CE7">
        <w:rPr>
          <w:sz w:val="16"/>
        </w:rPr>
        <w:t xml:space="preserve">, writers for </w:t>
      </w:r>
      <w:proofErr w:type="spellStart"/>
      <w:r w:rsidRPr="000A0CE7">
        <w:rPr>
          <w:sz w:val="16"/>
        </w:rPr>
        <w:t>Rueters</w:t>
      </w:r>
      <w:proofErr w:type="spellEnd"/>
      <w:r w:rsidRPr="000A0CE7">
        <w:rPr>
          <w:sz w:val="16"/>
        </w:rPr>
        <w:t>, Obama says he will not negotiate with Congress on debt ceiling, Reuters, http://www.reuters.com/article/2013/09/16/us-usa-economy-obama-idUSBRE98F0OA20130916)ERM</w:t>
      </w:r>
    </w:p>
    <w:p w:rsidR="000A0CE7" w:rsidRPr="000A0CE7" w:rsidRDefault="000A0CE7" w:rsidP="000A0CE7">
      <w:pPr>
        <w:rPr>
          <w:sz w:val="16"/>
        </w:rPr>
      </w:pPr>
    </w:p>
    <w:p w:rsidR="000A0CE7" w:rsidRPr="000A0CE7" w:rsidRDefault="000A0CE7" w:rsidP="000A0CE7">
      <w:r w:rsidRPr="000A0CE7">
        <w:t xml:space="preserve">(Reuters) - President Barack Obama warned Republicans in Congress on Monday that he </w:t>
      </w:r>
    </w:p>
    <w:p w:rsidR="000A0CE7" w:rsidRPr="000A0CE7" w:rsidRDefault="000A0CE7" w:rsidP="000A0CE7">
      <w:r w:rsidRPr="000A0CE7">
        <w:t>AND</w:t>
      </w:r>
    </w:p>
    <w:p w:rsidR="000A0CE7" w:rsidRPr="000A0CE7" w:rsidRDefault="000A0CE7" w:rsidP="000A0CE7">
      <w:proofErr w:type="gramStart"/>
      <w:r w:rsidRPr="000A0CE7">
        <w:t>pay</w:t>
      </w:r>
      <w:proofErr w:type="gramEnd"/>
      <w:r w:rsidRPr="000A0CE7">
        <w:t xml:space="preserve"> our bills on time. </w:t>
      </w:r>
      <w:proofErr w:type="spellStart"/>
      <w:r w:rsidRPr="000A0CE7">
        <w:t>Let~’s</w:t>
      </w:r>
      <w:proofErr w:type="spellEnd"/>
      <w:r w:rsidRPr="000A0CE7">
        <w:t xml:space="preserve"> pass a budget," Obama said.</w:t>
      </w:r>
    </w:p>
    <w:p w:rsidR="000A0CE7" w:rsidRPr="000A0CE7" w:rsidRDefault="000A0CE7" w:rsidP="000A0CE7">
      <w:pPr>
        <w:keepNext/>
        <w:keepLines/>
        <w:spacing w:before="200"/>
        <w:outlineLvl w:val="3"/>
      </w:pPr>
      <w:r w:rsidRPr="000A0CE7">
        <w:t>No deal—-neither side will compromise</w:t>
      </w:r>
    </w:p>
    <w:p w:rsidR="000A0CE7" w:rsidRPr="000A0CE7" w:rsidRDefault="000A0CE7" w:rsidP="000A0CE7">
      <w:r w:rsidRPr="000A0CE7">
        <w:t xml:space="preserve">Jonathan Weisman 9-12, September 12th, 2013, "Boehner Seeks to Pull Obama </w:t>
      </w:r>
      <w:proofErr w:type="gramStart"/>
      <w:r w:rsidRPr="000A0CE7">
        <w:t>Into</w:t>
      </w:r>
      <w:proofErr w:type="gramEnd"/>
      <w:r w:rsidRPr="000A0CE7">
        <w:t xml:space="preserve"> Debt Ceiling Talks," New York Times, www.nytimes.com/2013/09/13/us/politics/at-meeting-with-treasury-secretary-boehner-pressed-for-debt-ceiling-deal.html</w:t>
      </w:r>
    </w:p>
    <w:p w:rsidR="000A0CE7" w:rsidRPr="000A0CE7" w:rsidRDefault="000A0CE7" w:rsidP="000A0CE7">
      <w:r w:rsidRPr="000A0CE7">
        <w:t xml:space="preserve">WASHINGTON — With the Syrian crisis receding on Capitol Hill, Congress on Thursday plunged </w:t>
      </w:r>
    </w:p>
    <w:p w:rsidR="000A0CE7" w:rsidRPr="000A0CE7" w:rsidRDefault="000A0CE7" w:rsidP="000A0CE7">
      <w:r w:rsidRPr="000A0CE7">
        <w:t>AND</w:t>
      </w:r>
    </w:p>
    <w:p w:rsidR="000A0CE7" w:rsidRPr="000A0CE7" w:rsidRDefault="000A0CE7" w:rsidP="000A0CE7">
      <w:proofErr w:type="gramStart"/>
      <w:r w:rsidRPr="000A0CE7">
        <w:t>political</w:t>
      </w:r>
      <w:proofErr w:type="gramEnd"/>
      <w:r w:rsidRPr="000A0CE7">
        <w:t xml:space="preserve"> games" and suggested that many Republicans had lost touch with reality.</w:t>
      </w:r>
    </w:p>
    <w:p w:rsidR="000A0CE7" w:rsidRPr="000A0CE7" w:rsidRDefault="000A0CE7" w:rsidP="000A0CE7"/>
    <w:p w:rsidR="000A0CE7" w:rsidRPr="000A0CE7" w:rsidRDefault="000A0CE7" w:rsidP="000A0CE7"/>
    <w:p w:rsidR="000A0CE7" w:rsidRPr="000A0CE7" w:rsidRDefault="000A0CE7" w:rsidP="000A0CE7">
      <w:pPr>
        <w:keepNext/>
        <w:keepLines/>
        <w:spacing w:before="200"/>
        <w:outlineLvl w:val="3"/>
      </w:pPr>
      <w:r w:rsidRPr="000A0CE7">
        <w:t xml:space="preserve">Economy resilient and decline </w:t>
      </w:r>
      <w:proofErr w:type="spellStart"/>
      <w:r w:rsidRPr="000A0CE7">
        <w:t>doesn</w:t>
      </w:r>
      <w:proofErr w:type="gramStart"/>
      <w:r w:rsidRPr="000A0CE7">
        <w:t>~’t</w:t>
      </w:r>
      <w:proofErr w:type="spellEnd"/>
      <w:proofErr w:type="gramEnd"/>
      <w:r w:rsidRPr="000A0CE7">
        <w:t xml:space="preserve"> cause war – recession proves</w:t>
      </w:r>
    </w:p>
    <w:p w:rsidR="000A0CE7" w:rsidRPr="000A0CE7" w:rsidRDefault="000A0CE7" w:rsidP="000A0CE7">
      <w:r w:rsidRPr="000A0CE7">
        <w:t>Barnett 09</w:t>
      </w:r>
    </w:p>
    <w:p w:rsidR="000A0CE7" w:rsidRPr="000A0CE7" w:rsidRDefault="000A0CE7" w:rsidP="000A0CE7">
      <w:pPr>
        <w:rPr>
          <w:rFonts w:cstheme="minorHAnsi"/>
          <w:sz w:val="16"/>
        </w:rPr>
      </w:pPr>
      <w:r w:rsidRPr="000A0CE7">
        <w:rPr>
          <w:rFonts w:cstheme="minorHAnsi"/>
          <w:sz w:val="16"/>
        </w:rPr>
        <w:t xml:space="preserve">(Thomas P.M., Senior Managing Director of </w:t>
      </w:r>
      <w:proofErr w:type="spellStart"/>
      <w:r w:rsidRPr="000A0CE7">
        <w:rPr>
          <w:rFonts w:cstheme="minorHAnsi"/>
          <w:sz w:val="16"/>
        </w:rPr>
        <w:t>Enterra</w:t>
      </w:r>
      <w:proofErr w:type="spellEnd"/>
      <w:r w:rsidRPr="000A0CE7">
        <w:rPr>
          <w:rFonts w:cstheme="minorHAnsi"/>
          <w:sz w:val="16"/>
        </w:rPr>
        <w:t xml:space="preserve"> Solutions LLC, "The New Rules: Security Remains Stable </w:t>
      </w:r>
      <w:proofErr w:type="gramStart"/>
      <w:r w:rsidRPr="000A0CE7">
        <w:rPr>
          <w:rFonts w:cstheme="minorHAnsi"/>
          <w:sz w:val="16"/>
        </w:rPr>
        <w:t>Amid</w:t>
      </w:r>
      <w:proofErr w:type="gramEnd"/>
      <w:r w:rsidRPr="000A0CE7">
        <w:rPr>
          <w:rFonts w:cstheme="minorHAnsi"/>
          <w:sz w:val="16"/>
        </w:rPr>
        <w:t xml:space="preserve"> Financial Crisis," World Politics Review, 8/25/09, [[http://www.aprodex.com/the-new-rules—security-remains-stable-amid-financial-crisis-398-bl.aspx-http://www.aprodex.com/the-new-rules--security-remains-stable-amid-financial-crisis-398-bl.aspx]])</w:t>
      </w:r>
    </w:p>
    <w:p w:rsidR="000A0CE7" w:rsidRPr="000A0CE7" w:rsidRDefault="000A0CE7" w:rsidP="000A0CE7">
      <w:pPr>
        <w:rPr>
          <w:rFonts w:cstheme="minorHAnsi"/>
          <w:sz w:val="16"/>
        </w:rPr>
      </w:pPr>
    </w:p>
    <w:p w:rsidR="000A0CE7" w:rsidRPr="000A0CE7" w:rsidRDefault="000A0CE7" w:rsidP="000A0CE7">
      <w:r w:rsidRPr="000A0CE7">
        <w:t xml:space="preserve">When the global financial crisis struck roughly a year ago, the blogosphere was ablaze </w:t>
      </w:r>
    </w:p>
    <w:p w:rsidR="000A0CE7" w:rsidRPr="000A0CE7" w:rsidRDefault="000A0CE7" w:rsidP="000A0CE7">
      <w:r w:rsidRPr="000A0CE7">
        <w:t>AND</w:t>
      </w:r>
    </w:p>
    <w:p w:rsidR="000A0CE7" w:rsidRPr="000A0CE7" w:rsidRDefault="000A0CE7" w:rsidP="000A0CE7">
      <w:proofErr w:type="gramStart"/>
      <w:r w:rsidRPr="000A0CE7">
        <w:t>great</w:t>
      </w:r>
      <w:proofErr w:type="gramEnd"/>
      <w:r w:rsidRPr="000A0CE7">
        <w:t xml:space="preserve"> resilience of </w:t>
      </w:r>
      <w:proofErr w:type="spellStart"/>
      <w:r w:rsidRPr="000A0CE7">
        <w:t>America~’s</w:t>
      </w:r>
      <w:proofErr w:type="spellEnd"/>
      <w:r w:rsidRPr="000A0CE7">
        <w:t xml:space="preserve"> post-World War II international liberal trade order. </w:t>
      </w:r>
    </w:p>
    <w:p w:rsidR="000A0CE7" w:rsidRPr="000A0CE7" w:rsidRDefault="000A0CE7" w:rsidP="000A0CE7"/>
    <w:p w:rsidR="000A0CE7" w:rsidRPr="000A0CE7" w:rsidRDefault="000A0CE7" w:rsidP="000A0CE7">
      <w:r w:rsidRPr="000A0CE7">
        <w:t>===2AC XO CP===</w:t>
      </w:r>
    </w:p>
    <w:p w:rsidR="000A0CE7" w:rsidRPr="000A0CE7" w:rsidRDefault="000A0CE7" w:rsidP="000A0CE7">
      <w:pPr>
        <w:keepNext/>
        <w:keepLines/>
        <w:spacing w:before="200"/>
        <w:outlineLvl w:val="3"/>
      </w:pPr>
      <w:proofErr w:type="spellStart"/>
      <w:r w:rsidRPr="000A0CE7">
        <w:t>Counterplan</w:t>
      </w:r>
      <w:proofErr w:type="spellEnd"/>
      <w:r w:rsidRPr="000A0CE7">
        <w:t xml:space="preserve"> </w:t>
      </w:r>
      <w:proofErr w:type="spellStart"/>
      <w:r w:rsidRPr="000A0CE7">
        <w:t>doesn</w:t>
      </w:r>
      <w:proofErr w:type="gramStart"/>
      <w:r w:rsidRPr="000A0CE7">
        <w:t>~’t</w:t>
      </w:r>
      <w:proofErr w:type="spellEnd"/>
      <w:proofErr w:type="gramEnd"/>
      <w:r w:rsidRPr="000A0CE7">
        <w:t xml:space="preserve"> solve:</w:t>
      </w:r>
    </w:p>
    <w:p w:rsidR="000A0CE7" w:rsidRPr="000A0CE7" w:rsidRDefault="000A0CE7" w:rsidP="000A0CE7">
      <w:pPr>
        <w:keepNext/>
        <w:keepLines/>
        <w:spacing w:before="200"/>
        <w:outlineLvl w:val="3"/>
      </w:pPr>
      <w:r w:rsidRPr="000A0CE7">
        <w:t xml:space="preserve">Modeling – Congressional legislation creates increased stability in international relations because it prevents the President from unilaterally withdrawing from international agreements and policies. </w:t>
      </w:r>
    </w:p>
    <w:p w:rsidR="000A0CE7" w:rsidRPr="000A0CE7" w:rsidRDefault="000A0CE7" w:rsidP="000A0CE7">
      <w:pPr>
        <w:widowControl w:val="0"/>
        <w:autoSpaceDE w:val="0"/>
        <w:autoSpaceDN w:val="0"/>
        <w:adjustRightInd w:val="0"/>
        <w:rPr>
          <w:rFonts w:ascii="Times New Roman" w:eastAsia="SimSun" w:hAnsi="Times New Roman" w:cs="Times New Roman"/>
          <w:sz w:val="16"/>
          <w:szCs w:val="24"/>
        </w:rPr>
      </w:pPr>
      <w:r w:rsidRPr="000A0CE7">
        <w:t>Hathaway 2008</w:t>
      </w:r>
      <w:r w:rsidRPr="000A0CE7">
        <w:rPr>
          <w:rFonts w:ascii="Times New Roman" w:eastAsia="SimSun" w:hAnsi="Times New Roman" w:cs="Times New Roman"/>
          <w:sz w:val="16"/>
          <w:szCs w:val="24"/>
        </w:rPr>
        <w:t xml:space="preserve"> (</w:t>
      </w:r>
      <w:proofErr w:type="spellStart"/>
      <w:r w:rsidRPr="000A0CE7">
        <w:rPr>
          <w:rFonts w:ascii="Times New Roman" w:eastAsia="SimSun" w:hAnsi="Times New Roman" w:cs="Times New Roman"/>
          <w:sz w:val="16"/>
          <w:szCs w:val="24"/>
        </w:rPr>
        <w:t>Oona</w:t>
      </w:r>
      <w:proofErr w:type="spellEnd"/>
      <w:r w:rsidRPr="000A0CE7">
        <w:rPr>
          <w:rFonts w:ascii="Times New Roman" w:eastAsia="SimSun" w:hAnsi="Times New Roman" w:cs="Times New Roman"/>
          <w:sz w:val="16"/>
          <w:szCs w:val="24"/>
        </w:rPr>
        <w:t xml:space="preserve"> A. Professor of Law U.C. Berkeley November. </w:t>
      </w:r>
      <w:proofErr w:type="gramStart"/>
      <w:r w:rsidRPr="000A0CE7">
        <w:rPr>
          <w:rFonts w:ascii="Times New Roman" w:eastAsia="SimSun" w:hAnsi="Times New Roman" w:cs="Times New Roman"/>
          <w:sz w:val="16"/>
          <w:szCs w:val="24"/>
        </w:rPr>
        <w:t>The Case for Replacing Article II Treaties with Ex Post Congressional- Executive Agreements.</w:t>
      </w:r>
      <w:proofErr w:type="gramEnd"/>
      <w:r w:rsidRPr="000A0CE7">
        <w:rPr>
          <w:rFonts w:ascii="Times New Roman" w:eastAsia="SimSun" w:hAnsi="Times New Roman" w:cs="Times New Roman"/>
          <w:sz w:val="16"/>
          <w:szCs w:val="24"/>
        </w:rPr>
        <w:t xml:space="preserve"> </w:t>
      </w:r>
      <w:proofErr w:type="gramStart"/>
      <w:r w:rsidRPr="000A0CE7">
        <w:rPr>
          <w:rFonts w:ascii="Times New Roman" w:eastAsia="SimSun" w:hAnsi="Times New Roman" w:cs="Times New Roman"/>
          <w:sz w:val="16"/>
          <w:szCs w:val="24"/>
        </w:rPr>
        <w:t>American Constitution Society for Law and Policy.</w:t>
      </w:r>
      <w:proofErr w:type="gramEnd"/>
      <w:r w:rsidRPr="000A0CE7">
        <w:rPr>
          <w:rFonts w:ascii="Times New Roman" w:eastAsia="SimSun" w:hAnsi="Times New Roman" w:cs="Times New Roman"/>
          <w:sz w:val="16"/>
          <w:szCs w:val="24"/>
        </w:rPr>
        <w:t xml:space="preserve"> [[http://www.acslaw.org/files/Hathaway%20Issue%20Brief.pdf-http://www.acslaw.org/files/Hathaway Issue Brief.pdf]]) SC</w:t>
      </w:r>
    </w:p>
    <w:p w:rsidR="000A0CE7" w:rsidRPr="000A0CE7" w:rsidRDefault="000A0CE7" w:rsidP="000A0CE7">
      <w:pPr>
        <w:widowControl w:val="0"/>
        <w:autoSpaceDE w:val="0"/>
        <w:autoSpaceDN w:val="0"/>
        <w:adjustRightInd w:val="0"/>
        <w:rPr>
          <w:rFonts w:ascii="Times New Roman" w:eastAsia="SimSun" w:hAnsi="Times New Roman" w:cs="Times New Roman"/>
          <w:sz w:val="16"/>
          <w:szCs w:val="24"/>
        </w:rPr>
      </w:pPr>
    </w:p>
    <w:p w:rsidR="000A0CE7" w:rsidRPr="000A0CE7" w:rsidRDefault="000A0CE7" w:rsidP="000A0CE7">
      <w:r w:rsidRPr="000A0CE7">
        <w:t xml:space="preserve">The </w:t>
      </w:r>
      <w:proofErr w:type="spellStart"/>
      <w:r w:rsidRPr="000A0CE7">
        <w:t>interbranch</w:t>
      </w:r>
      <w:proofErr w:type="spellEnd"/>
      <w:r w:rsidRPr="000A0CE7">
        <w:t xml:space="preserve"> cooperation required to pass the legislation necessary to create congressional-executive agreements </w:t>
      </w:r>
    </w:p>
    <w:p w:rsidR="000A0CE7" w:rsidRPr="000A0CE7" w:rsidRDefault="000A0CE7" w:rsidP="000A0CE7">
      <w:r w:rsidRPr="000A0CE7">
        <w:t>AND</w:t>
      </w:r>
    </w:p>
    <w:p w:rsidR="000A0CE7" w:rsidRPr="000A0CE7" w:rsidRDefault="000A0CE7" w:rsidP="000A0CE7">
      <w:proofErr w:type="gramStart"/>
      <w:r w:rsidRPr="000A0CE7">
        <w:t>to</w:t>
      </w:r>
      <w:proofErr w:type="gramEnd"/>
      <w:r w:rsidRPr="000A0CE7">
        <w:t xml:space="preserve"> execute it unless and until the underlying statute is repealed or superseded. </w:t>
      </w:r>
    </w:p>
    <w:p w:rsidR="000A0CE7" w:rsidRPr="000A0CE7" w:rsidRDefault="000A0CE7" w:rsidP="000A0CE7"/>
    <w:p w:rsidR="000A0CE7" w:rsidRPr="000A0CE7" w:rsidRDefault="000A0CE7" w:rsidP="000A0CE7">
      <w:pPr>
        <w:keepNext/>
        <w:keepLines/>
        <w:spacing w:before="200"/>
        <w:outlineLvl w:val="3"/>
      </w:pPr>
      <w:r w:rsidRPr="000A0CE7">
        <w:lastRenderedPageBreak/>
        <w:t xml:space="preserve">CP will get rolled back by future presidents – no way to preserve drone for modeling </w:t>
      </w:r>
    </w:p>
    <w:p w:rsidR="000A0CE7" w:rsidRPr="000A0CE7" w:rsidRDefault="000A0CE7" w:rsidP="000A0CE7">
      <w:proofErr w:type="spellStart"/>
      <w:r w:rsidRPr="000A0CE7">
        <w:t>Friedersdorf</w:t>
      </w:r>
      <w:proofErr w:type="spellEnd"/>
      <w:r w:rsidRPr="000A0CE7">
        <w:t xml:space="preserve"> 13</w:t>
      </w:r>
    </w:p>
    <w:p w:rsidR="000A0CE7" w:rsidRPr="000A0CE7" w:rsidRDefault="000A0CE7" w:rsidP="000A0CE7">
      <w:pPr>
        <w:rPr>
          <w:sz w:val="16"/>
          <w:szCs w:val="16"/>
        </w:rPr>
      </w:pPr>
      <w:r w:rsidRPr="000A0CE7">
        <w:rPr>
          <w:sz w:val="16"/>
          <w:szCs w:val="16"/>
        </w:rPr>
        <w:t xml:space="preserve">(CONOR FRIEDERSDORF, staff writer, "Does Obama Really Believe He Can Limit the Next </w:t>
      </w:r>
      <w:proofErr w:type="spellStart"/>
      <w:r w:rsidRPr="000A0CE7">
        <w:rPr>
          <w:sz w:val="16"/>
          <w:szCs w:val="16"/>
        </w:rPr>
        <w:t>President~’s</w:t>
      </w:r>
      <w:proofErr w:type="spellEnd"/>
      <w:r w:rsidRPr="000A0CE7">
        <w:rPr>
          <w:sz w:val="16"/>
          <w:szCs w:val="16"/>
        </w:rPr>
        <w:t xml:space="preserve"> Power?" MAY 28 2013, [[</w:t>
      </w:r>
      <w:r w:rsidRPr="000A0CE7">
        <w:rPr>
          <w:sz w:val="16"/>
        </w:rPr>
        <w:t>http://www.theatlantic.com/politics/archive/2013/05/does-obama-really-believe-he-can-limit-the-next-presidents-power/276279/-http://www.theatlantic.com/politics/archive/2013/05/does-obama-really-believe-he-can-limit-the-next-presidents-power/276279/]]</w:t>
      </w:r>
      <w:r w:rsidRPr="000A0CE7">
        <w:rPr>
          <w:sz w:val="16"/>
          <w:szCs w:val="16"/>
        </w:rPr>
        <w:t>, KB)</w:t>
      </w:r>
    </w:p>
    <w:p w:rsidR="000A0CE7" w:rsidRPr="000A0CE7" w:rsidRDefault="000A0CE7" w:rsidP="000A0CE7">
      <w:r w:rsidRPr="000A0CE7">
        <w:t xml:space="preserve">Obama </w:t>
      </w:r>
      <w:proofErr w:type="spellStart"/>
      <w:r w:rsidRPr="000A0CE7">
        <w:t>doesn~’t</w:t>
      </w:r>
      <w:proofErr w:type="spellEnd"/>
      <w:r w:rsidRPr="000A0CE7">
        <w:t xml:space="preserve"> seem to realize that his legacy </w:t>
      </w:r>
      <w:proofErr w:type="spellStart"/>
      <w:r w:rsidRPr="000A0CE7">
        <w:t>won~’t</w:t>
      </w:r>
      <w:proofErr w:type="spellEnd"/>
      <w:r w:rsidRPr="000A0CE7">
        <w:t xml:space="preserve"> be shaped by any perspicacious limits </w:t>
      </w:r>
    </w:p>
    <w:p w:rsidR="000A0CE7" w:rsidRPr="000A0CE7" w:rsidRDefault="000A0CE7" w:rsidP="000A0CE7">
      <w:r w:rsidRPr="000A0CE7">
        <w:t>AND</w:t>
      </w:r>
    </w:p>
    <w:p w:rsidR="000A0CE7" w:rsidRPr="000A0CE7" w:rsidRDefault="000A0CE7" w:rsidP="000A0CE7">
      <w:proofErr w:type="gramStart"/>
      <w:r w:rsidRPr="000A0CE7">
        <w:t>he</w:t>
      </w:r>
      <w:proofErr w:type="gramEnd"/>
      <w:r w:rsidRPr="000A0CE7">
        <w:t xml:space="preserve"> or she can do it, in secret, per his precedent.</w:t>
      </w:r>
    </w:p>
    <w:p w:rsidR="000A0CE7" w:rsidRPr="000A0CE7" w:rsidRDefault="000A0CE7" w:rsidP="000A0CE7"/>
    <w:p w:rsidR="000A0CE7" w:rsidRPr="000A0CE7" w:rsidRDefault="000A0CE7" w:rsidP="000A0CE7">
      <w:pPr>
        <w:keepNext/>
        <w:keepLines/>
        <w:spacing w:before="200"/>
        <w:outlineLvl w:val="3"/>
      </w:pPr>
      <w:r w:rsidRPr="000A0CE7">
        <w:t xml:space="preserve">Terrorism - Congressional power is critical to a successful War on Terror. </w:t>
      </w:r>
    </w:p>
    <w:p w:rsidR="000A0CE7" w:rsidRPr="000A0CE7" w:rsidRDefault="000A0CE7" w:rsidP="000A0CE7">
      <w:pPr>
        <w:widowControl w:val="0"/>
        <w:autoSpaceDE w:val="0"/>
        <w:autoSpaceDN w:val="0"/>
        <w:adjustRightInd w:val="0"/>
        <w:rPr>
          <w:rFonts w:ascii="Times New Roman" w:eastAsia="SimSun" w:hAnsi="Times New Roman" w:cs="Times New Roman"/>
          <w:sz w:val="16"/>
          <w:szCs w:val="24"/>
        </w:rPr>
      </w:pPr>
    </w:p>
    <w:p w:rsidR="000A0CE7" w:rsidRPr="000A0CE7" w:rsidRDefault="000A0CE7" w:rsidP="000A0CE7">
      <w:pPr>
        <w:widowControl w:val="0"/>
        <w:autoSpaceDE w:val="0"/>
        <w:autoSpaceDN w:val="0"/>
        <w:adjustRightInd w:val="0"/>
        <w:rPr>
          <w:rFonts w:ascii="Times New Roman" w:eastAsia="SimSun" w:hAnsi="Times New Roman" w:cs="Times New Roman"/>
          <w:sz w:val="16"/>
          <w:szCs w:val="24"/>
        </w:rPr>
      </w:pPr>
      <w:r w:rsidRPr="000A0CE7">
        <w:t>Dean 2</w:t>
      </w:r>
      <w:r w:rsidRPr="000A0CE7">
        <w:rPr>
          <w:rFonts w:ascii="Times New Roman" w:eastAsia="SimSun" w:hAnsi="Times New Roman" w:cs="Times New Roman"/>
          <w:sz w:val="16"/>
          <w:szCs w:val="24"/>
        </w:rPr>
        <w:t xml:space="preserve"> ~</w:t>
      </w:r>
      <w:proofErr w:type="gramStart"/>
      <w:r w:rsidRPr="000A0CE7">
        <w:rPr>
          <w:rFonts w:ascii="Times New Roman" w:eastAsia="SimSun" w:hAnsi="Times New Roman" w:cs="Times New Roman"/>
          <w:sz w:val="16"/>
          <w:szCs w:val="24"/>
        </w:rPr>
        <w:t>~[</w:t>
      </w:r>
      <w:proofErr w:type="gramEnd"/>
      <w:r w:rsidRPr="000A0CE7">
        <w:rPr>
          <w:rFonts w:ascii="Times New Roman" w:eastAsia="SimSun" w:hAnsi="Times New Roman" w:cs="Times New Roman"/>
          <w:sz w:val="16"/>
          <w:szCs w:val="24"/>
        </w:rPr>
        <w:t xml:space="preserve">John, White House Counsel to Nixon and </w:t>
      </w:r>
      <w:proofErr w:type="spellStart"/>
      <w:r w:rsidRPr="000A0CE7">
        <w:rPr>
          <w:rFonts w:ascii="Times New Roman" w:eastAsia="SimSun" w:hAnsi="Times New Roman" w:cs="Times New Roman"/>
          <w:sz w:val="16"/>
          <w:szCs w:val="24"/>
        </w:rPr>
        <w:t>FindLaw</w:t>
      </w:r>
      <w:proofErr w:type="spellEnd"/>
      <w:r w:rsidRPr="000A0CE7">
        <w:rPr>
          <w:rFonts w:ascii="Times New Roman" w:eastAsia="SimSun" w:hAnsi="Times New Roman" w:cs="Times New Roman"/>
          <w:sz w:val="16"/>
          <w:szCs w:val="24"/>
        </w:rPr>
        <w:t xml:space="preserve"> Writ Columnist, "Tom </w:t>
      </w:r>
      <w:proofErr w:type="spellStart"/>
      <w:r w:rsidRPr="000A0CE7">
        <w:rPr>
          <w:rFonts w:ascii="Times New Roman" w:eastAsia="SimSun" w:hAnsi="Times New Roman" w:cs="Times New Roman"/>
          <w:sz w:val="16"/>
          <w:szCs w:val="24"/>
        </w:rPr>
        <w:t>Ridge~’s</w:t>
      </w:r>
      <w:proofErr w:type="spellEnd"/>
      <w:r w:rsidRPr="000A0CE7">
        <w:rPr>
          <w:rFonts w:ascii="Times New Roman" w:eastAsia="SimSun" w:hAnsi="Times New Roman" w:cs="Times New Roman"/>
          <w:sz w:val="16"/>
          <w:szCs w:val="24"/>
        </w:rPr>
        <w:t xml:space="preserve"> Non- Testimonial Appearance Before Congress: Another Nixon-style Move By The Bush Administration, Find Law, April 12 [[http://writ.news.findlaw.com/dean/20020412.html-http://writ.news.findlaw.com/dean/20020412.html]]~~]</w:t>
      </w:r>
    </w:p>
    <w:p w:rsidR="000A0CE7" w:rsidRPr="000A0CE7" w:rsidRDefault="000A0CE7" w:rsidP="000A0CE7">
      <w:pPr>
        <w:widowControl w:val="0"/>
        <w:autoSpaceDE w:val="0"/>
        <w:autoSpaceDN w:val="0"/>
        <w:adjustRightInd w:val="0"/>
        <w:rPr>
          <w:rFonts w:ascii="Times New Roman" w:eastAsia="SimSun" w:hAnsi="Times New Roman" w:cs="Times New Roman"/>
          <w:sz w:val="16"/>
          <w:szCs w:val="24"/>
        </w:rPr>
      </w:pPr>
    </w:p>
    <w:p w:rsidR="000A0CE7" w:rsidRPr="000A0CE7" w:rsidRDefault="000A0CE7" w:rsidP="000A0CE7">
      <w:r w:rsidRPr="000A0CE7">
        <w:t>Congressional oversight and the collective wisdom of Congress are essential in our dealing with terrorism</w:t>
      </w:r>
    </w:p>
    <w:p w:rsidR="000A0CE7" w:rsidRPr="000A0CE7" w:rsidRDefault="000A0CE7" w:rsidP="000A0CE7">
      <w:r w:rsidRPr="000A0CE7">
        <w:t>AND</w:t>
      </w:r>
    </w:p>
    <w:p w:rsidR="000A0CE7" w:rsidRPr="000A0CE7" w:rsidRDefault="000A0CE7" w:rsidP="000A0CE7">
      <w:r w:rsidRPr="000A0CE7">
        <w:t>It is a makeshift excuse to keep the Congress from policing the White House</w:t>
      </w:r>
    </w:p>
    <w:p w:rsidR="000A0CE7" w:rsidRPr="000A0CE7" w:rsidRDefault="000A0CE7" w:rsidP="000A0CE7">
      <w:pPr>
        <w:spacing w:after="200" w:line="276" w:lineRule="auto"/>
      </w:pPr>
    </w:p>
    <w:p w:rsidR="000A0CE7" w:rsidRPr="000A0CE7" w:rsidRDefault="000A0CE7" w:rsidP="000A0CE7">
      <w:pPr>
        <w:keepNext/>
        <w:keepLines/>
        <w:spacing w:before="200"/>
        <w:outlineLvl w:val="3"/>
      </w:pPr>
      <w:r w:rsidRPr="000A0CE7">
        <w:t>Plan solves—</w:t>
      </w:r>
      <w:proofErr w:type="spellStart"/>
      <w:r w:rsidRPr="000A0CE7">
        <w:t>cred</w:t>
      </w:r>
      <w:proofErr w:type="spellEnd"/>
      <w:r w:rsidRPr="000A0CE7">
        <w:t xml:space="preserve"> matters more than flexibility</w:t>
      </w:r>
    </w:p>
    <w:p w:rsidR="000A0CE7" w:rsidRPr="000A0CE7" w:rsidRDefault="000A0CE7" w:rsidP="000A0CE7">
      <w:r w:rsidRPr="000A0CE7">
        <w:t xml:space="preserve">Schwarz 7 senior counsel, and </w:t>
      </w:r>
      <w:proofErr w:type="spellStart"/>
      <w:r w:rsidRPr="000A0CE7">
        <w:t>Huq</w:t>
      </w:r>
      <w:proofErr w:type="spellEnd"/>
      <w:r w:rsidRPr="000A0CE7">
        <w:t xml:space="preserve">, associate counsel at the Brennan Center for Justice at NYU School of Law, (Frederick A.O., Jr., partner at </w:t>
      </w:r>
      <w:proofErr w:type="spellStart"/>
      <w:r w:rsidRPr="000A0CE7">
        <w:t>Cravath</w:t>
      </w:r>
      <w:proofErr w:type="spellEnd"/>
      <w:r w:rsidRPr="000A0CE7">
        <w:t xml:space="preserve">, </w:t>
      </w:r>
      <w:proofErr w:type="spellStart"/>
      <w:r w:rsidRPr="000A0CE7">
        <w:t>Swaine</w:t>
      </w:r>
      <w:proofErr w:type="spellEnd"/>
      <w:r w:rsidRPr="000A0CE7">
        <w:t xml:space="preserve"> %26 Moore, chief counsel to the Church Committee, and Aziz Z, former clerk for the U.S. Supreme Court, Unchecked and Unbalanced: Presidential Power in a Time of Terror, p. 201)</w:t>
      </w:r>
    </w:p>
    <w:p w:rsidR="000A0CE7" w:rsidRPr="000A0CE7" w:rsidRDefault="000A0CE7" w:rsidP="000A0CE7">
      <w:r w:rsidRPr="000A0CE7">
        <w:t xml:space="preserve">The Administration insists that its plunge into torture, </w:t>
      </w:r>
      <w:proofErr w:type="gramStart"/>
      <w:r w:rsidRPr="000A0CE7">
        <w:t>its</w:t>
      </w:r>
      <w:proofErr w:type="gramEnd"/>
      <w:r w:rsidRPr="000A0CE7">
        <w:t xml:space="preserve"> lawless spying, and its </w:t>
      </w:r>
    </w:p>
    <w:p w:rsidR="000A0CE7" w:rsidRPr="000A0CE7" w:rsidRDefault="000A0CE7" w:rsidP="000A0CE7">
      <w:r w:rsidRPr="000A0CE7">
        <w:t>AND</w:t>
      </w:r>
    </w:p>
    <w:p w:rsidR="000A0CE7" w:rsidRPr="000A0CE7" w:rsidRDefault="000A0CE7" w:rsidP="000A0CE7">
      <w:proofErr w:type="gramStart"/>
      <w:r w:rsidRPr="000A0CE7">
        <w:t>alienate</w:t>
      </w:r>
      <w:proofErr w:type="gramEnd"/>
      <w:r w:rsidRPr="000A0CE7">
        <w:t xml:space="preserve"> our allies and corrode the vitality of the </w:t>
      </w:r>
      <w:proofErr w:type="spellStart"/>
      <w:r w:rsidRPr="000A0CE7">
        <w:t>world~’s</w:t>
      </w:r>
      <w:proofErr w:type="spellEnd"/>
      <w:r w:rsidRPr="000A0CE7">
        <w:t xml:space="preserve"> oldest democracy.5</w:t>
      </w:r>
    </w:p>
    <w:p w:rsidR="000A0CE7" w:rsidRPr="000A0CE7" w:rsidRDefault="000A0CE7" w:rsidP="000A0CE7"/>
    <w:p w:rsidR="000A0CE7" w:rsidRPr="000A0CE7" w:rsidRDefault="000A0CE7" w:rsidP="000A0CE7">
      <w:pPr>
        <w:spacing w:after="200" w:line="276" w:lineRule="auto"/>
      </w:pPr>
      <w:r w:rsidRPr="000A0CE7">
        <w:br w:type="page"/>
      </w:r>
    </w:p>
    <w:p w:rsidR="000A0CE7" w:rsidRPr="000A0CE7" w:rsidRDefault="000A0CE7" w:rsidP="000A0CE7"/>
    <w:p w:rsidR="000A0CE7" w:rsidRPr="000A0CE7" w:rsidRDefault="000A0CE7" w:rsidP="000A0CE7">
      <w:r w:rsidRPr="000A0CE7">
        <w:t xml:space="preserve">==2AC R3—Georgetown </w:t>
      </w:r>
      <w:proofErr w:type="spellStart"/>
      <w:r w:rsidRPr="000A0CE7">
        <w:t>ErMc</w:t>
      </w:r>
      <w:proofErr w:type="spellEnd"/>
      <w:r w:rsidRPr="000A0CE7">
        <w:t>==</w:t>
      </w:r>
    </w:p>
    <w:p w:rsidR="000A0CE7" w:rsidRPr="000A0CE7" w:rsidRDefault="000A0CE7" w:rsidP="000A0CE7"/>
    <w:p w:rsidR="000A0CE7" w:rsidRPr="000A0CE7" w:rsidRDefault="000A0CE7" w:rsidP="000A0CE7"/>
    <w:p w:rsidR="000A0CE7" w:rsidRPr="000A0CE7" w:rsidRDefault="000A0CE7" w:rsidP="000A0CE7">
      <w:r w:rsidRPr="000A0CE7">
        <w:t xml:space="preserve">===2AC </w:t>
      </w:r>
      <w:proofErr w:type="spellStart"/>
      <w:r w:rsidRPr="000A0CE7">
        <w:t>Prez</w:t>
      </w:r>
      <w:proofErr w:type="spellEnd"/>
      <w:r w:rsidRPr="000A0CE7">
        <w:t xml:space="preserve"> Powers DA===</w:t>
      </w:r>
    </w:p>
    <w:p w:rsidR="000A0CE7" w:rsidRPr="000A0CE7" w:rsidRDefault="000A0CE7" w:rsidP="000A0CE7"/>
    <w:p w:rsidR="000A0CE7" w:rsidRPr="000A0CE7" w:rsidRDefault="000A0CE7" w:rsidP="000A0CE7">
      <w:pPr>
        <w:keepNext/>
        <w:keepLines/>
        <w:spacing w:before="200"/>
        <w:outlineLvl w:val="3"/>
      </w:pPr>
      <w:r w:rsidRPr="000A0CE7">
        <w:t>Plan solves—</w:t>
      </w:r>
      <w:proofErr w:type="spellStart"/>
      <w:r w:rsidRPr="000A0CE7">
        <w:t>cred</w:t>
      </w:r>
      <w:proofErr w:type="spellEnd"/>
      <w:r w:rsidRPr="000A0CE7">
        <w:t xml:space="preserve"> matters more than flexibility</w:t>
      </w:r>
    </w:p>
    <w:p w:rsidR="000A0CE7" w:rsidRPr="000A0CE7" w:rsidRDefault="000A0CE7" w:rsidP="000A0CE7">
      <w:r w:rsidRPr="000A0CE7">
        <w:t xml:space="preserve">Schwarz 7 senior counsel, and </w:t>
      </w:r>
      <w:proofErr w:type="spellStart"/>
      <w:r w:rsidRPr="000A0CE7">
        <w:t>Huq</w:t>
      </w:r>
      <w:proofErr w:type="spellEnd"/>
      <w:r w:rsidRPr="000A0CE7">
        <w:t xml:space="preserve">, associate counsel at the Brennan Center for Justice at NYU School of Law, (Frederick A.O., Jr., partner at </w:t>
      </w:r>
      <w:proofErr w:type="spellStart"/>
      <w:r w:rsidRPr="000A0CE7">
        <w:t>Cravath</w:t>
      </w:r>
      <w:proofErr w:type="spellEnd"/>
      <w:r w:rsidRPr="000A0CE7">
        <w:t xml:space="preserve">, </w:t>
      </w:r>
      <w:proofErr w:type="spellStart"/>
      <w:r w:rsidRPr="000A0CE7">
        <w:t>Swaine</w:t>
      </w:r>
      <w:proofErr w:type="spellEnd"/>
      <w:r w:rsidRPr="000A0CE7">
        <w:t xml:space="preserve"> %26 Moore, chief counsel to the Church Committee, and Aziz Z, former clerk for the U.S. Supreme Court, Unchecked and Unbalanced: Presidential Power in a Time of Terror, p. 201)</w:t>
      </w:r>
    </w:p>
    <w:p w:rsidR="000A0CE7" w:rsidRPr="000A0CE7" w:rsidRDefault="000A0CE7" w:rsidP="000A0CE7">
      <w:r w:rsidRPr="000A0CE7">
        <w:t xml:space="preserve">The Administration insists that its plunge into torture, </w:t>
      </w:r>
      <w:proofErr w:type="gramStart"/>
      <w:r w:rsidRPr="000A0CE7">
        <w:t>its</w:t>
      </w:r>
      <w:proofErr w:type="gramEnd"/>
      <w:r w:rsidRPr="000A0CE7">
        <w:t xml:space="preserve"> lawless spying, and its </w:t>
      </w:r>
    </w:p>
    <w:p w:rsidR="000A0CE7" w:rsidRPr="000A0CE7" w:rsidRDefault="000A0CE7" w:rsidP="000A0CE7">
      <w:r w:rsidRPr="000A0CE7">
        <w:t>AND</w:t>
      </w:r>
    </w:p>
    <w:p w:rsidR="000A0CE7" w:rsidRPr="000A0CE7" w:rsidRDefault="000A0CE7" w:rsidP="000A0CE7">
      <w:proofErr w:type="gramStart"/>
      <w:r w:rsidRPr="000A0CE7">
        <w:t>alienate</w:t>
      </w:r>
      <w:proofErr w:type="gramEnd"/>
      <w:r w:rsidRPr="000A0CE7">
        <w:t xml:space="preserve"> our allies and corrode the vitality of the </w:t>
      </w:r>
      <w:proofErr w:type="spellStart"/>
      <w:r w:rsidRPr="000A0CE7">
        <w:t>world~’s</w:t>
      </w:r>
      <w:proofErr w:type="spellEnd"/>
      <w:r w:rsidRPr="000A0CE7">
        <w:t xml:space="preserve"> oldest democracy.5</w:t>
      </w:r>
    </w:p>
    <w:p w:rsidR="000A0CE7" w:rsidRPr="000A0CE7" w:rsidRDefault="000A0CE7" w:rsidP="000A0CE7"/>
    <w:p w:rsidR="000A0CE7" w:rsidRPr="000A0CE7" w:rsidRDefault="000A0CE7" w:rsidP="000A0CE7">
      <w:pPr>
        <w:keepNext/>
        <w:keepLines/>
        <w:spacing w:before="200"/>
        <w:outlineLvl w:val="3"/>
      </w:pPr>
      <w:r w:rsidRPr="000A0CE7">
        <w:t xml:space="preserve">The effectiveness of drones will be hindered without oversight </w:t>
      </w:r>
    </w:p>
    <w:p w:rsidR="000A0CE7" w:rsidRPr="000A0CE7" w:rsidRDefault="000A0CE7" w:rsidP="000A0CE7">
      <w:r w:rsidRPr="000A0CE7">
        <w:t>CFR 13</w:t>
      </w:r>
    </w:p>
    <w:p w:rsidR="000A0CE7" w:rsidRPr="000A0CE7" w:rsidRDefault="000A0CE7" w:rsidP="000A0CE7">
      <w:pPr>
        <w:tabs>
          <w:tab w:val="left" w:pos="7665"/>
        </w:tabs>
      </w:pPr>
      <w:r w:rsidRPr="000A0CE7">
        <w:t xml:space="preserve">(Micah </w:t>
      </w:r>
      <w:proofErr w:type="spellStart"/>
      <w:r w:rsidRPr="000A0CE7">
        <w:t>Zenko</w:t>
      </w:r>
      <w:proofErr w:type="spellEnd"/>
      <w:r w:rsidRPr="000A0CE7">
        <w:t>, Council on Foreign Relations, Center for Preventive Care, "Reforming U.S. Drone Strike Policies," January 2013, Council Special Report No. 65, 6/15/13, EGM)</w:t>
      </w:r>
    </w:p>
    <w:p w:rsidR="000A0CE7" w:rsidRPr="000A0CE7" w:rsidRDefault="000A0CE7" w:rsidP="000A0CE7">
      <w:pPr>
        <w:tabs>
          <w:tab w:val="left" w:pos="7665"/>
        </w:tabs>
      </w:pPr>
    </w:p>
    <w:p w:rsidR="000A0CE7" w:rsidRPr="000A0CE7" w:rsidRDefault="000A0CE7" w:rsidP="000A0CE7">
      <w:r w:rsidRPr="000A0CE7">
        <w:t xml:space="preserve">The combination of persistence and responsiveness, high-quality intelligence infrastructures, and tacit </w:t>
      </w:r>
    </w:p>
    <w:p w:rsidR="000A0CE7" w:rsidRPr="000A0CE7" w:rsidRDefault="000A0CE7" w:rsidP="000A0CE7">
      <w:r w:rsidRPr="000A0CE7">
        <w:t>AND</w:t>
      </w:r>
    </w:p>
    <w:p w:rsidR="000A0CE7" w:rsidRPr="000A0CE7" w:rsidRDefault="000A0CE7" w:rsidP="000A0CE7">
      <w:proofErr w:type="gramStart"/>
      <w:r w:rsidRPr="000A0CE7">
        <w:t>more</w:t>
      </w:r>
      <w:proofErr w:type="gramEnd"/>
      <w:r w:rsidRPr="000A0CE7">
        <w:t xml:space="preserve"> likely policy option compared to capturing suspected militants or other nonmilitary options.</w:t>
      </w:r>
    </w:p>
    <w:p w:rsidR="000A0CE7" w:rsidRPr="000A0CE7" w:rsidRDefault="000A0CE7" w:rsidP="000A0CE7"/>
    <w:p w:rsidR="000A0CE7" w:rsidRPr="000A0CE7" w:rsidRDefault="000A0CE7" w:rsidP="000A0CE7">
      <w:pPr>
        <w:keepNext/>
        <w:keepLines/>
        <w:spacing w:before="200"/>
        <w:outlineLvl w:val="3"/>
      </w:pPr>
      <w:r w:rsidRPr="000A0CE7">
        <w:t>Other actors thump the DA</w:t>
      </w:r>
    </w:p>
    <w:p w:rsidR="000A0CE7" w:rsidRPr="000A0CE7" w:rsidRDefault="000A0CE7" w:rsidP="000A0CE7">
      <w:proofErr w:type="spellStart"/>
      <w:r w:rsidRPr="000A0CE7">
        <w:t>Rozell</w:t>
      </w:r>
      <w:proofErr w:type="spellEnd"/>
      <w:r w:rsidRPr="000A0CE7">
        <w:t xml:space="preserve"> 12</w:t>
      </w:r>
    </w:p>
    <w:p w:rsidR="000A0CE7" w:rsidRPr="000A0CE7" w:rsidRDefault="000A0CE7" w:rsidP="000A0CE7">
      <w:pPr>
        <w:rPr>
          <w:sz w:val="16"/>
          <w:szCs w:val="16"/>
        </w:rPr>
      </w:pPr>
      <w:r w:rsidRPr="000A0CE7">
        <w:rPr>
          <w:sz w:val="16"/>
          <w:szCs w:val="16"/>
        </w:rPr>
        <w:t xml:space="preserve">(Mark </w:t>
      </w:r>
      <w:proofErr w:type="spellStart"/>
      <w:r w:rsidRPr="000A0CE7">
        <w:rPr>
          <w:sz w:val="16"/>
          <w:szCs w:val="16"/>
        </w:rPr>
        <w:t>Rozell</w:t>
      </w:r>
      <w:proofErr w:type="spellEnd"/>
      <w:r w:rsidRPr="000A0CE7">
        <w:rPr>
          <w:sz w:val="16"/>
          <w:szCs w:val="16"/>
        </w:rPr>
        <w:t>, Professor of Public Policy, George Mason University, "From Idealism to Power: The Presidency in the Age of Obama" 2012, [[</w:t>
      </w:r>
      <w:r w:rsidRPr="000A0CE7">
        <w:rPr>
          <w:sz w:val="16"/>
        </w:rPr>
        <w:t>http://www.libertylawsite.org/book-review/from-idealism-to-power-the-presidency-in-the-age-of-obama/-http://www.libertylawsite.org/book-review/from-idealism-to-power-the-presidency-in-the-age-of-obama/]]</w:t>
      </w:r>
      <w:r w:rsidRPr="000A0CE7">
        <w:rPr>
          <w:sz w:val="16"/>
          <w:szCs w:val="16"/>
        </w:rPr>
        <w:t>, KB)</w:t>
      </w:r>
    </w:p>
    <w:p w:rsidR="000A0CE7" w:rsidRPr="000A0CE7" w:rsidRDefault="000A0CE7" w:rsidP="000A0CE7">
      <w:r w:rsidRPr="000A0CE7">
        <w:t xml:space="preserve">A substantial portion of </w:t>
      </w:r>
      <w:proofErr w:type="spellStart"/>
      <w:r w:rsidRPr="000A0CE7">
        <w:t>Goldsmith~’s</w:t>
      </w:r>
      <w:proofErr w:type="spellEnd"/>
      <w:r w:rsidRPr="000A0CE7">
        <w:t xml:space="preserve"> book presents in detail his case that various forces outside </w:t>
      </w:r>
    </w:p>
    <w:p w:rsidR="000A0CE7" w:rsidRPr="000A0CE7" w:rsidRDefault="000A0CE7" w:rsidP="000A0CE7">
      <w:r w:rsidRPr="000A0CE7">
        <w:t>AND</w:t>
      </w:r>
    </w:p>
    <w:p w:rsidR="000A0CE7" w:rsidRPr="000A0CE7" w:rsidRDefault="000A0CE7" w:rsidP="000A0CE7">
      <w:proofErr w:type="gramStart"/>
      <w:r w:rsidRPr="000A0CE7">
        <w:t>little</w:t>
      </w:r>
      <w:proofErr w:type="gramEnd"/>
      <w:r w:rsidRPr="000A0CE7">
        <w:t xml:space="preserve"> understanding of the broader implications of tying down the president with legalisms.</w:t>
      </w:r>
    </w:p>
    <w:p w:rsidR="000A0CE7" w:rsidRPr="000A0CE7" w:rsidRDefault="000A0CE7" w:rsidP="000A0CE7"/>
    <w:p w:rsidR="000A0CE7" w:rsidRPr="000A0CE7" w:rsidRDefault="000A0CE7" w:rsidP="000A0CE7">
      <w:pPr>
        <w:keepNext/>
        <w:keepLines/>
        <w:spacing w:before="200"/>
        <w:outlineLvl w:val="3"/>
      </w:pPr>
      <w:proofErr w:type="spellStart"/>
      <w:r w:rsidRPr="000A0CE7">
        <w:t>Prez</w:t>
      </w:r>
      <w:proofErr w:type="spellEnd"/>
      <w:r w:rsidRPr="000A0CE7">
        <w:t xml:space="preserve"> powers </w:t>
      </w:r>
      <w:proofErr w:type="spellStart"/>
      <w:r w:rsidRPr="000A0CE7">
        <w:t>aren~’t</w:t>
      </w:r>
      <w:proofErr w:type="spellEnd"/>
      <w:r w:rsidRPr="000A0CE7">
        <w:t xml:space="preserve"> zero sum—no trade off</w:t>
      </w:r>
    </w:p>
    <w:p w:rsidR="000A0CE7" w:rsidRPr="000A0CE7" w:rsidRDefault="000A0CE7" w:rsidP="000A0CE7">
      <w:r w:rsidRPr="000A0CE7">
        <w:t>Read, 12</w:t>
      </w:r>
    </w:p>
    <w:p w:rsidR="000A0CE7" w:rsidRPr="000A0CE7" w:rsidRDefault="000A0CE7" w:rsidP="000A0CE7">
      <w:r w:rsidRPr="000A0CE7">
        <w:t>~</w:t>
      </w:r>
      <w:proofErr w:type="gramStart"/>
      <w:r w:rsidRPr="000A0CE7">
        <w:t>~[</w:t>
      </w:r>
      <w:proofErr w:type="gramEnd"/>
      <w:r w:rsidRPr="000A0CE7">
        <w:t xml:space="preserve">James, College of Saint Benedict/Saint </w:t>
      </w:r>
      <w:proofErr w:type="spellStart"/>
      <w:r w:rsidRPr="000A0CE7">
        <w:t>John~’s</w:t>
      </w:r>
      <w:proofErr w:type="spellEnd"/>
      <w:r w:rsidRPr="000A0CE7">
        <w:t xml:space="preserve"> University, jread@csbsju.edu, Is Power Zero-Sum or Variable-Sum? Old Arguments and New Beginnings, Political Science Faculty </w:t>
      </w:r>
      <w:proofErr w:type="spellStart"/>
      <w:r w:rsidRPr="000A0CE7">
        <w:t>Publications.Paper</w:t>
      </w:r>
      <w:proofErr w:type="spellEnd"/>
      <w:r w:rsidRPr="000A0CE7">
        <w:t xml:space="preserve"> 4, [[http://digitalcommons.csbsju.edu/cgi/viewcontent.cgi?article=1004%26context=polsci_pubs-http://digitalcommons.csbsju.edu/cgi/viewcontent.cgi?article=1004%26context=polsci_pubs]] 3-1~~]</w:t>
      </w:r>
    </w:p>
    <w:p w:rsidR="000A0CE7" w:rsidRPr="000A0CE7" w:rsidRDefault="000A0CE7" w:rsidP="000A0CE7">
      <w:r w:rsidRPr="000A0CE7">
        <w:t xml:space="preserve">The specific question with which this essay is concerned is whether power – and ¶ </w:t>
      </w:r>
    </w:p>
    <w:p w:rsidR="000A0CE7" w:rsidRPr="000A0CE7" w:rsidRDefault="000A0CE7" w:rsidP="000A0CE7">
      <w:r w:rsidRPr="000A0CE7">
        <w:t>AND</w:t>
      </w:r>
    </w:p>
    <w:p w:rsidR="000A0CE7" w:rsidRPr="000A0CE7" w:rsidRDefault="000A0CE7" w:rsidP="000A0CE7">
      <w:r w:rsidRPr="000A0CE7">
        <w:t xml:space="preserve">– </w:t>
      </w:r>
      <w:proofErr w:type="gramStart"/>
      <w:r w:rsidRPr="000A0CE7">
        <w:t>as</w:t>
      </w:r>
      <w:proofErr w:type="gramEnd"/>
      <w:r w:rsidRPr="000A0CE7">
        <w:t xml:space="preserve"> the zero-sum view (see Read 2009a; 2010).</w:t>
      </w:r>
    </w:p>
    <w:p w:rsidR="000A0CE7" w:rsidRPr="000A0CE7" w:rsidRDefault="000A0CE7" w:rsidP="000A0CE7"/>
    <w:p w:rsidR="000A0CE7" w:rsidRPr="000A0CE7" w:rsidRDefault="000A0CE7" w:rsidP="000A0CE7"/>
    <w:p w:rsidR="000A0CE7" w:rsidRPr="000A0CE7" w:rsidRDefault="000A0CE7" w:rsidP="000A0CE7"/>
    <w:p w:rsidR="000A0CE7" w:rsidRPr="000A0CE7" w:rsidRDefault="000A0CE7" w:rsidP="000A0CE7"/>
    <w:p w:rsidR="000A0CE7" w:rsidRPr="000A0CE7" w:rsidRDefault="000A0CE7" w:rsidP="000A0CE7"/>
    <w:p w:rsidR="000A0CE7" w:rsidRPr="000A0CE7" w:rsidRDefault="000A0CE7" w:rsidP="000A0CE7"/>
    <w:p w:rsidR="000A0CE7" w:rsidRPr="000A0CE7" w:rsidRDefault="000A0CE7" w:rsidP="000A0CE7">
      <w:pPr>
        <w:spacing w:after="150"/>
        <w:rPr>
          <w:rFonts w:ascii="Arial" w:eastAsiaTheme="minorEastAsia" w:hAnsi="Arial" w:cs="Arial"/>
          <w:color w:val="000000"/>
          <w:sz w:val="16"/>
          <w:szCs w:val="30"/>
          <w:shd w:val="clear" w:color="auto" w:fill="FFFFFF"/>
        </w:rPr>
      </w:pPr>
    </w:p>
    <w:p w:rsidR="000A0CE7" w:rsidRPr="000A0CE7" w:rsidRDefault="000A0CE7" w:rsidP="000A0CE7">
      <w:pPr>
        <w:rPr>
          <w:sz w:val="16"/>
        </w:rPr>
      </w:pPr>
    </w:p>
    <w:p w:rsidR="000A0CE7" w:rsidRPr="000A0CE7" w:rsidRDefault="000A0CE7" w:rsidP="000A0CE7">
      <w:pPr>
        <w:rPr>
          <w:sz w:val="16"/>
        </w:rPr>
      </w:pPr>
    </w:p>
    <w:p w:rsidR="000A0CE7" w:rsidRPr="000A0CE7" w:rsidRDefault="000A0CE7" w:rsidP="000A0CE7"/>
    <w:p w:rsidR="000A0CE7" w:rsidRPr="000A0CE7" w:rsidRDefault="000A0CE7" w:rsidP="000A0CE7">
      <w:pPr>
        <w:rPr>
          <w:sz w:val="12"/>
        </w:rPr>
      </w:pPr>
    </w:p>
    <w:p w:rsidR="000A0CE7" w:rsidRPr="000A0CE7" w:rsidRDefault="000A0CE7" w:rsidP="000A0CE7"/>
    <w:p w:rsidR="000A0CE7" w:rsidRPr="000A0CE7" w:rsidRDefault="000A0CE7" w:rsidP="000A0CE7"/>
    <w:p w:rsidR="000A0CE7" w:rsidRPr="000A0CE7" w:rsidRDefault="000A0CE7" w:rsidP="000A0CE7"/>
    <w:p w:rsidR="000A0CE7" w:rsidRPr="000A0CE7" w:rsidRDefault="000A0CE7" w:rsidP="000A0CE7">
      <w:r w:rsidRPr="000A0CE7">
        <w:t>===2AC XO CP===</w:t>
      </w:r>
    </w:p>
    <w:p w:rsidR="000A0CE7" w:rsidRPr="000A0CE7" w:rsidRDefault="000A0CE7" w:rsidP="000A0CE7">
      <w:pPr>
        <w:keepNext/>
        <w:keepLines/>
        <w:spacing w:before="200"/>
        <w:outlineLvl w:val="3"/>
      </w:pPr>
      <w:r w:rsidRPr="000A0CE7">
        <w:t xml:space="preserve">CP </w:t>
      </w:r>
      <w:proofErr w:type="spellStart"/>
      <w:r w:rsidRPr="000A0CE7">
        <w:t>doesn</w:t>
      </w:r>
      <w:proofErr w:type="gramStart"/>
      <w:r w:rsidRPr="000A0CE7">
        <w:t>~’t</w:t>
      </w:r>
      <w:proofErr w:type="spellEnd"/>
      <w:proofErr w:type="gramEnd"/>
      <w:r w:rsidRPr="000A0CE7">
        <w:t xml:space="preserve"> solve—</w:t>
      </w:r>
    </w:p>
    <w:p w:rsidR="000A0CE7" w:rsidRPr="000A0CE7" w:rsidRDefault="000A0CE7" w:rsidP="000A0CE7">
      <w:pPr>
        <w:keepNext/>
        <w:keepLines/>
        <w:spacing w:before="200"/>
        <w:outlineLvl w:val="3"/>
      </w:pPr>
      <w:r w:rsidRPr="000A0CE7">
        <w:t xml:space="preserve">Modeling – Congressional legislation creates increased stability in international relations because it prevents the President from unilaterally withdrawing from international agreements and policies. </w:t>
      </w:r>
    </w:p>
    <w:p w:rsidR="000A0CE7" w:rsidRPr="000A0CE7" w:rsidRDefault="000A0CE7" w:rsidP="000A0CE7">
      <w:pPr>
        <w:widowControl w:val="0"/>
        <w:autoSpaceDE w:val="0"/>
        <w:autoSpaceDN w:val="0"/>
        <w:adjustRightInd w:val="0"/>
        <w:rPr>
          <w:rFonts w:ascii="Times New Roman" w:eastAsia="SimSun" w:hAnsi="Times New Roman" w:cs="Times New Roman"/>
          <w:sz w:val="16"/>
          <w:szCs w:val="24"/>
        </w:rPr>
      </w:pPr>
      <w:r w:rsidRPr="000A0CE7">
        <w:t>Hathaway 2008</w:t>
      </w:r>
      <w:r w:rsidRPr="000A0CE7">
        <w:rPr>
          <w:rFonts w:ascii="Times New Roman" w:eastAsia="SimSun" w:hAnsi="Times New Roman" w:cs="Times New Roman"/>
          <w:sz w:val="16"/>
          <w:szCs w:val="24"/>
        </w:rPr>
        <w:t xml:space="preserve"> (</w:t>
      </w:r>
      <w:proofErr w:type="spellStart"/>
      <w:r w:rsidRPr="000A0CE7">
        <w:rPr>
          <w:rFonts w:ascii="Times New Roman" w:eastAsia="SimSun" w:hAnsi="Times New Roman" w:cs="Times New Roman"/>
          <w:sz w:val="16"/>
          <w:szCs w:val="24"/>
        </w:rPr>
        <w:t>Oona</w:t>
      </w:r>
      <w:proofErr w:type="spellEnd"/>
      <w:r w:rsidRPr="000A0CE7">
        <w:rPr>
          <w:rFonts w:ascii="Times New Roman" w:eastAsia="SimSun" w:hAnsi="Times New Roman" w:cs="Times New Roman"/>
          <w:sz w:val="16"/>
          <w:szCs w:val="24"/>
        </w:rPr>
        <w:t xml:space="preserve"> A. Professor of Law U.C. Berkeley November. </w:t>
      </w:r>
      <w:proofErr w:type="gramStart"/>
      <w:r w:rsidRPr="000A0CE7">
        <w:rPr>
          <w:rFonts w:ascii="Times New Roman" w:eastAsia="SimSun" w:hAnsi="Times New Roman" w:cs="Times New Roman"/>
          <w:sz w:val="16"/>
          <w:szCs w:val="24"/>
        </w:rPr>
        <w:t>The Case for Replacing Article II Treaties with Ex Post Congressional- Executive Agreements.</w:t>
      </w:r>
      <w:proofErr w:type="gramEnd"/>
      <w:r w:rsidRPr="000A0CE7">
        <w:rPr>
          <w:rFonts w:ascii="Times New Roman" w:eastAsia="SimSun" w:hAnsi="Times New Roman" w:cs="Times New Roman"/>
          <w:sz w:val="16"/>
          <w:szCs w:val="24"/>
        </w:rPr>
        <w:t xml:space="preserve"> </w:t>
      </w:r>
      <w:proofErr w:type="gramStart"/>
      <w:r w:rsidRPr="000A0CE7">
        <w:rPr>
          <w:rFonts w:ascii="Times New Roman" w:eastAsia="SimSun" w:hAnsi="Times New Roman" w:cs="Times New Roman"/>
          <w:sz w:val="16"/>
          <w:szCs w:val="24"/>
        </w:rPr>
        <w:t>American Constitution Society for Law and Policy.</w:t>
      </w:r>
      <w:proofErr w:type="gramEnd"/>
      <w:r w:rsidRPr="000A0CE7">
        <w:rPr>
          <w:rFonts w:ascii="Times New Roman" w:eastAsia="SimSun" w:hAnsi="Times New Roman" w:cs="Times New Roman"/>
          <w:sz w:val="16"/>
          <w:szCs w:val="24"/>
        </w:rPr>
        <w:t xml:space="preserve"> [[http://www.acslaw.org/files/Hathaway%20Issue%20Brief.pdf-http://www.acslaw.org/files/Hathaway Issue Brief.pdf]]) SC</w:t>
      </w:r>
    </w:p>
    <w:p w:rsidR="000A0CE7" w:rsidRPr="000A0CE7" w:rsidRDefault="000A0CE7" w:rsidP="000A0CE7">
      <w:pPr>
        <w:widowControl w:val="0"/>
        <w:autoSpaceDE w:val="0"/>
        <w:autoSpaceDN w:val="0"/>
        <w:adjustRightInd w:val="0"/>
        <w:rPr>
          <w:rFonts w:ascii="Times New Roman" w:eastAsia="SimSun" w:hAnsi="Times New Roman" w:cs="Times New Roman"/>
          <w:sz w:val="16"/>
          <w:szCs w:val="24"/>
        </w:rPr>
      </w:pPr>
    </w:p>
    <w:p w:rsidR="000A0CE7" w:rsidRPr="000A0CE7" w:rsidRDefault="000A0CE7" w:rsidP="000A0CE7">
      <w:r w:rsidRPr="000A0CE7">
        <w:t xml:space="preserve">The </w:t>
      </w:r>
      <w:proofErr w:type="spellStart"/>
      <w:r w:rsidRPr="000A0CE7">
        <w:t>interbranch</w:t>
      </w:r>
      <w:proofErr w:type="spellEnd"/>
      <w:r w:rsidRPr="000A0CE7">
        <w:t xml:space="preserve"> cooperation required to pass the legislation necessary to create congressional-executive agreements </w:t>
      </w:r>
    </w:p>
    <w:p w:rsidR="000A0CE7" w:rsidRPr="000A0CE7" w:rsidRDefault="000A0CE7" w:rsidP="000A0CE7">
      <w:r w:rsidRPr="000A0CE7">
        <w:t>AND</w:t>
      </w:r>
    </w:p>
    <w:p w:rsidR="000A0CE7" w:rsidRPr="000A0CE7" w:rsidRDefault="000A0CE7" w:rsidP="000A0CE7">
      <w:proofErr w:type="gramStart"/>
      <w:r w:rsidRPr="000A0CE7">
        <w:t>to</w:t>
      </w:r>
      <w:proofErr w:type="gramEnd"/>
      <w:r w:rsidRPr="000A0CE7">
        <w:t xml:space="preserve"> execute it unless and until the underlying statute is repealed or superseded. </w:t>
      </w:r>
    </w:p>
    <w:p w:rsidR="000A0CE7" w:rsidRPr="000A0CE7" w:rsidRDefault="000A0CE7" w:rsidP="000A0CE7"/>
    <w:p w:rsidR="000A0CE7" w:rsidRPr="000A0CE7" w:rsidRDefault="000A0CE7" w:rsidP="000A0CE7">
      <w:pPr>
        <w:keepNext/>
        <w:keepLines/>
        <w:spacing w:before="200"/>
        <w:outlineLvl w:val="3"/>
      </w:pPr>
      <w:r w:rsidRPr="000A0CE7">
        <w:t xml:space="preserve">CP will get rolled back by future presidents – no way to preserve drone for modeling </w:t>
      </w:r>
    </w:p>
    <w:p w:rsidR="000A0CE7" w:rsidRPr="000A0CE7" w:rsidRDefault="000A0CE7" w:rsidP="000A0CE7">
      <w:proofErr w:type="spellStart"/>
      <w:r w:rsidRPr="000A0CE7">
        <w:t>Friedersdorf</w:t>
      </w:r>
      <w:proofErr w:type="spellEnd"/>
      <w:r w:rsidRPr="000A0CE7">
        <w:t xml:space="preserve"> 13</w:t>
      </w:r>
    </w:p>
    <w:p w:rsidR="000A0CE7" w:rsidRPr="000A0CE7" w:rsidRDefault="000A0CE7" w:rsidP="000A0CE7">
      <w:pPr>
        <w:rPr>
          <w:sz w:val="16"/>
          <w:szCs w:val="16"/>
        </w:rPr>
      </w:pPr>
      <w:r w:rsidRPr="000A0CE7">
        <w:rPr>
          <w:sz w:val="16"/>
          <w:szCs w:val="16"/>
        </w:rPr>
        <w:t xml:space="preserve">(CONOR FRIEDERSDORF, staff writer, "Does Obama Really Believe He Can Limit the Next </w:t>
      </w:r>
      <w:proofErr w:type="spellStart"/>
      <w:r w:rsidRPr="000A0CE7">
        <w:rPr>
          <w:sz w:val="16"/>
          <w:szCs w:val="16"/>
        </w:rPr>
        <w:t>President~’s</w:t>
      </w:r>
      <w:proofErr w:type="spellEnd"/>
      <w:r w:rsidRPr="000A0CE7">
        <w:rPr>
          <w:sz w:val="16"/>
          <w:szCs w:val="16"/>
        </w:rPr>
        <w:t xml:space="preserve"> Power?" MAY 28 2013, [[</w:t>
      </w:r>
      <w:r w:rsidRPr="000A0CE7">
        <w:rPr>
          <w:sz w:val="16"/>
        </w:rPr>
        <w:t>http://www.theatlantic.com/politics/archive/2013/05/does-obama-really-believe-he-can-limit-the-next-presidents-power/276279/-http://www.theatlantic.com/politics/archive/2013/05/does-obama-really-believe-he-can-limit-the-next-presidents-power/276279/]]</w:t>
      </w:r>
      <w:r w:rsidRPr="000A0CE7">
        <w:rPr>
          <w:sz w:val="16"/>
          <w:szCs w:val="16"/>
        </w:rPr>
        <w:t>, KB)</w:t>
      </w:r>
    </w:p>
    <w:p w:rsidR="000A0CE7" w:rsidRPr="000A0CE7" w:rsidRDefault="000A0CE7" w:rsidP="000A0CE7">
      <w:r w:rsidRPr="000A0CE7">
        <w:t xml:space="preserve">Obama </w:t>
      </w:r>
      <w:proofErr w:type="spellStart"/>
      <w:r w:rsidRPr="000A0CE7">
        <w:t>doesn~’t</w:t>
      </w:r>
      <w:proofErr w:type="spellEnd"/>
      <w:r w:rsidRPr="000A0CE7">
        <w:t xml:space="preserve"> seem to realize that his legacy </w:t>
      </w:r>
      <w:proofErr w:type="spellStart"/>
      <w:r w:rsidRPr="000A0CE7">
        <w:t>won~’t</w:t>
      </w:r>
      <w:proofErr w:type="spellEnd"/>
      <w:r w:rsidRPr="000A0CE7">
        <w:t xml:space="preserve"> be shaped by any perspicacious limits </w:t>
      </w:r>
    </w:p>
    <w:p w:rsidR="000A0CE7" w:rsidRPr="000A0CE7" w:rsidRDefault="000A0CE7" w:rsidP="000A0CE7">
      <w:r w:rsidRPr="000A0CE7">
        <w:t>AND</w:t>
      </w:r>
    </w:p>
    <w:p w:rsidR="000A0CE7" w:rsidRPr="000A0CE7" w:rsidRDefault="000A0CE7" w:rsidP="000A0CE7">
      <w:proofErr w:type="gramStart"/>
      <w:r w:rsidRPr="000A0CE7">
        <w:t>he</w:t>
      </w:r>
      <w:proofErr w:type="gramEnd"/>
      <w:r w:rsidRPr="000A0CE7">
        <w:t xml:space="preserve"> or she can do it, in secret, per his precedent.</w:t>
      </w:r>
    </w:p>
    <w:p w:rsidR="000A0CE7" w:rsidRPr="000A0CE7" w:rsidRDefault="000A0CE7" w:rsidP="000A0CE7"/>
    <w:p w:rsidR="000A0CE7" w:rsidRPr="000A0CE7" w:rsidRDefault="000A0CE7" w:rsidP="000A0CE7">
      <w:pPr>
        <w:keepNext/>
        <w:keepLines/>
        <w:spacing w:before="200"/>
        <w:outlineLvl w:val="3"/>
      </w:pPr>
      <w:r w:rsidRPr="000A0CE7">
        <w:t xml:space="preserve">Terrorism - Congressional power is critical to a successful War on Terror. </w:t>
      </w:r>
    </w:p>
    <w:p w:rsidR="000A0CE7" w:rsidRPr="000A0CE7" w:rsidRDefault="000A0CE7" w:rsidP="000A0CE7">
      <w:pPr>
        <w:widowControl w:val="0"/>
        <w:autoSpaceDE w:val="0"/>
        <w:autoSpaceDN w:val="0"/>
        <w:adjustRightInd w:val="0"/>
        <w:rPr>
          <w:rFonts w:ascii="Times New Roman" w:eastAsia="SimSun" w:hAnsi="Times New Roman" w:cs="Times New Roman"/>
          <w:sz w:val="16"/>
          <w:szCs w:val="24"/>
        </w:rPr>
      </w:pPr>
    </w:p>
    <w:p w:rsidR="000A0CE7" w:rsidRPr="000A0CE7" w:rsidRDefault="000A0CE7" w:rsidP="000A0CE7">
      <w:pPr>
        <w:widowControl w:val="0"/>
        <w:autoSpaceDE w:val="0"/>
        <w:autoSpaceDN w:val="0"/>
        <w:adjustRightInd w:val="0"/>
        <w:rPr>
          <w:rFonts w:ascii="Times New Roman" w:eastAsia="SimSun" w:hAnsi="Times New Roman" w:cs="Times New Roman"/>
          <w:sz w:val="16"/>
          <w:szCs w:val="24"/>
        </w:rPr>
      </w:pPr>
      <w:r w:rsidRPr="000A0CE7">
        <w:t>Dean 2</w:t>
      </w:r>
      <w:r w:rsidRPr="000A0CE7">
        <w:rPr>
          <w:rFonts w:ascii="Times New Roman" w:eastAsia="SimSun" w:hAnsi="Times New Roman" w:cs="Times New Roman"/>
          <w:sz w:val="16"/>
          <w:szCs w:val="24"/>
        </w:rPr>
        <w:t xml:space="preserve"> ~</w:t>
      </w:r>
      <w:proofErr w:type="gramStart"/>
      <w:r w:rsidRPr="000A0CE7">
        <w:rPr>
          <w:rFonts w:ascii="Times New Roman" w:eastAsia="SimSun" w:hAnsi="Times New Roman" w:cs="Times New Roman"/>
          <w:sz w:val="16"/>
          <w:szCs w:val="24"/>
        </w:rPr>
        <w:t>~[</w:t>
      </w:r>
      <w:proofErr w:type="gramEnd"/>
      <w:r w:rsidRPr="000A0CE7">
        <w:rPr>
          <w:rFonts w:ascii="Times New Roman" w:eastAsia="SimSun" w:hAnsi="Times New Roman" w:cs="Times New Roman"/>
          <w:sz w:val="16"/>
          <w:szCs w:val="24"/>
        </w:rPr>
        <w:t xml:space="preserve">John, White House Counsel to Nixon and </w:t>
      </w:r>
      <w:proofErr w:type="spellStart"/>
      <w:r w:rsidRPr="000A0CE7">
        <w:rPr>
          <w:rFonts w:ascii="Times New Roman" w:eastAsia="SimSun" w:hAnsi="Times New Roman" w:cs="Times New Roman"/>
          <w:sz w:val="16"/>
          <w:szCs w:val="24"/>
        </w:rPr>
        <w:t>FindLaw</w:t>
      </w:r>
      <w:proofErr w:type="spellEnd"/>
      <w:r w:rsidRPr="000A0CE7">
        <w:rPr>
          <w:rFonts w:ascii="Times New Roman" w:eastAsia="SimSun" w:hAnsi="Times New Roman" w:cs="Times New Roman"/>
          <w:sz w:val="16"/>
          <w:szCs w:val="24"/>
        </w:rPr>
        <w:t xml:space="preserve"> Writ Columnist, "Tom </w:t>
      </w:r>
      <w:proofErr w:type="spellStart"/>
      <w:r w:rsidRPr="000A0CE7">
        <w:rPr>
          <w:rFonts w:ascii="Times New Roman" w:eastAsia="SimSun" w:hAnsi="Times New Roman" w:cs="Times New Roman"/>
          <w:sz w:val="16"/>
          <w:szCs w:val="24"/>
        </w:rPr>
        <w:t>Ridge~’s</w:t>
      </w:r>
      <w:proofErr w:type="spellEnd"/>
      <w:r w:rsidRPr="000A0CE7">
        <w:rPr>
          <w:rFonts w:ascii="Times New Roman" w:eastAsia="SimSun" w:hAnsi="Times New Roman" w:cs="Times New Roman"/>
          <w:sz w:val="16"/>
          <w:szCs w:val="24"/>
        </w:rPr>
        <w:t xml:space="preserve"> Non- Testimonial Appearance Before Congress: Another Nixon-style Move By The Bush Administration, Find Law, April 12 [[http://writ.news.findlaw.com/dean/20020412.html-http://writ.news.findlaw.com/dean/20020412.html]]~~]</w:t>
      </w:r>
    </w:p>
    <w:p w:rsidR="000A0CE7" w:rsidRPr="000A0CE7" w:rsidRDefault="000A0CE7" w:rsidP="000A0CE7">
      <w:pPr>
        <w:widowControl w:val="0"/>
        <w:autoSpaceDE w:val="0"/>
        <w:autoSpaceDN w:val="0"/>
        <w:adjustRightInd w:val="0"/>
        <w:rPr>
          <w:rFonts w:ascii="Times New Roman" w:eastAsia="SimSun" w:hAnsi="Times New Roman" w:cs="Times New Roman"/>
          <w:sz w:val="16"/>
          <w:szCs w:val="24"/>
        </w:rPr>
      </w:pPr>
    </w:p>
    <w:p w:rsidR="000A0CE7" w:rsidRPr="000A0CE7" w:rsidRDefault="000A0CE7" w:rsidP="000A0CE7">
      <w:r w:rsidRPr="000A0CE7">
        <w:t>Congressional oversight and the collective wisdom of Congress are essential in our dealing with terrorism</w:t>
      </w:r>
    </w:p>
    <w:p w:rsidR="000A0CE7" w:rsidRPr="000A0CE7" w:rsidRDefault="000A0CE7" w:rsidP="000A0CE7">
      <w:r w:rsidRPr="000A0CE7">
        <w:t>AND</w:t>
      </w:r>
    </w:p>
    <w:p w:rsidR="000A0CE7" w:rsidRPr="000A0CE7" w:rsidRDefault="000A0CE7" w:rsidP="000A0CE7">
      <w:r w:rsidRPr="000A0CE7">
        <w:t>It is a makeshift excuse to keep the Congress from policing the White House</w:t>
      </w:r>
    </w:p>
    <w:p w:rsidR="000A0CE7" w:rsidRPr="000A0CE7" w:rsidRDefault="000A0CE7" w:rsidP="000A0CE7">
      <w:pPr>
        <w:spacing w:after="200" w:line="276" w:lineRule="auto"/>
      </w:pPr>
    </w:p>
    <w:p w:rsidR="000A0CE7" w:rsidRPr="000A0CE7" w:rsidRDefault="000A0CE7" w:rsidP="000A0CE7">
      <w:pPr>
        <w:keepNext/>
        <w:keepLines/>
        <w:spacing w:before="200"/>
        <w:outlineLvl w:val="3"/>
      </w:pPr>
      <w:r w:rsidRPr="000A0CE7">
        <w:t>Plan solves—</w:t>
      </w:r>
      <w:proofErr w:type="spellStart"/>
      <w:r w:rsidRPr="000A0CE7">
        <w:t>cred</w:t>
      </w:r>
      <w:proofErr w:type="spellEnd"/>
      <w:r w:rsidRPr="000A0CE7">
        <w:t xml:space="preserve"> matters more than flexibility</w:t>
      </w:r>
    </w:p>
    <w:p w:rsidR="000A0CE7" w:rsidRPr="000A0CE7" w:rsidRDefault="000A0CE7" w:rsidP="000A0CE7">
      <w:r w:rsidRPr="000A0CE7">
        <w:t xml:space="preserve">Schwarz 7 senior counsel, and </w:t>
      </w:r>
      <w:proofErr w:type="spellStart"/>
      <w:r w:rsidRPr="000A0CE7">
        <w:t>Huq</w:t>
      </w:r>
      <w:proofErr w:type="spellEnd"/>
      <w:r w:rsidRPr="000A0CE7">
        <w:t xml:space="preserve">, associate counsel at the Brennan Center for Justice at NYU School of Law, (Frederick A.O., Jr., partner at </w:t>
      </w:r>
      <w:proofErr w:type="spellStart"/>
      <w:r w:rsidRPr="000A0CE7">
        <w:t>Cravath</w:t>
      </w:r>
      <w:proofErr w:type="spellEnd"/>
      <w:r w:rsidRPr="000A0CE7">
        <w:t xml:space="preserve">, </w:t>
      </w:r>
      <w:proofErr w:type="spellStart"/>
      <w:r w:rsidRPr="000A0CE7">
        <w:t>Swaine</w:t>
      </w:r>
      <w:proofErr w:type="spellEnd"/>
      <w:r w:rsidRPr="000A0CE7">
        <w:t xml:space="preserve"> %26 Moore, chief counsel to the Church Committee, and Aziz Z, former clerk for the U.S. Supreme Court, Unchecked and Unbalanced: Presidential Power in a Time of Terror, p. 201)</w:t>
      </w:r>
    </w:p>
    <w:p w:rsidR="000A0CE7" w:rsidRPr="000A0CE7" w:rsidRDefault="000A0CE7" w:rsidP="000A0CE7">
      <w:r w:rsidRPr="000A0CE7">
        <w:lastRenderedPageBreak/>
        <w:t xml:space="preserve">The Administration insists that its plunge into torture, </w:t>
      </w:r>
      <w:proofErr w:type="gramStart"/>
      <w:r w:rsidRPr="000A0CE7">
        <w:t>its</w:t>
      </w:r>
      <w:proofErr w:type="gramEnd"/>
      <w:r w:rsidRPr="000A0CE7">
        <w:t xml:space="preserve"> lawless spying, and its </w:t>
      </w:r>
    </w:p>
    <w:p w:rsidR="000A0CE7" w:rsidRPr="000A0CE7" w:rsidRDefault="000A0CE7" w:rsidP="000A0CE7">
      <w:r w:rsidRPr="000A0CE7">
        <w:t>AND</w:t>
      </w:r>
    </w:p>
    <w:p w:rsidR="000A0CE7" w:rsidRPr="000A0CE7" w:rsidRDefault="000A0CE7" w:rsidP="000A0CE7">
      <w:proofErr w:type="gramStart"/>
      <w:r w:rsidRPr="000A0CE7">
        <w:t>alienate</w:t>
      </w:r>
      <w:proofErr w:type="gramEnd"/>
      <w:r w:rsidRPr="000A0CE7">
        <w:t xml:space="preserve"> our allies and corrode the vitality of the </w:t>
      </w:r>
      <w:proofErr w:type="spellStart"/>
      <w:r w:rsidRPr="000A0CE7">
        <w:t>world~’s</w:t>
      </w:r>
      <w:proofErr w:type="spellEnd"/>
      <w:r w:rsidRPr="000A0CE7">
        <w:t xml:space="preserve"> oldest democracy.5</w:t>
      </w:r>
    </w:p>
    <w:p w:rsidR="000A0CE7" w:rsidRPr="000A0CE7" w:rsidRDefault="000A0CE7" w:rsidP="000A0CE7"/>
    <w:p w:rsidR="000A0CE7" w:rsidRPr="000A0CE7" w:rsidRDefault="000A0CE7" w:rsidP="000A0CE7">
      <w:pPr>
        <w:spacing w:after="200" w:line="276" w:lineRule="auto"/>
      </w:pPr>
      <w:r w:rsidRPr="000A0CE7">
        <w:br w:type="page"/>
      </w:r>
    </w:p>
    <w:p w:rsidR="000A0CE7" w:rsidRPr="000A0CE7" w:rsidRDefault="000A0CE7" w:rsidP="000A0CE7">
      <w:pPr>
        <w:keepNext/>
        <w:keepLines/>
        <w:pageBreakBefore/>
        <w:spacing w:before="200"/>
        <w:jc w:val="center"/>
        <w:outlineLvl w:val="2"/>
      </w:pPr>
      <w:r w:rsidRPr="000A0CE7">
        <w:lastRenderedPageBreak/>
        <w:t xml:space="preserve">2AC </w:t>
      </w:r>
      <w:proofErr w:type="spellStart"/>
      <w:r w:rsidRPr="000A0CE7">
        <w:t>Ptix</w:t>
      </w:r>
      <w:proofErr w:type="spellEnd"/>
    </w:p>
    <w:p w:rsidR="000A0CE7" w:rsidRPr="000A0CE7" w:rsidRDefault="000A0CE7" w:rsidP="000A0CE7">
      <w:pPr>
        <w:keepNext/>
        <w:keepLines/>
        <w:spacing w:before="200"/>
        <w:outlineLvl w:val="3"/>
      </w:pPr>
      <w:r w:rsidRPr="000A0CE7">
        <w:t>Conversations on drone transparency draw bipartisan support</w:t>
      </w:r>
    </w:p>
    <w:p w:rsidR="000A0CE7" w:rsidRPr="000A0CE7" w:rsidRDefault="000A0CE7" w:rsidP="000A0CE7">
      <w:r w:rsidRPr="000A0CE7">
        <w:t>Huffington Post 12/13</w:t>
      </w:r>
    </w:p>
    <w:p w:rsidR="000A0CE7" w:rsidRPr="000A0CE7" w:rsidRDefault="000A0CE7" w:rsidP="000A0CE7">
      <w:r w:rsidRPr="000A0CE7">
        <w:t xml:space="preserve">(Joshua </w:t>
      </w:r>
      <w:proofErr w:type="spellStart"/>
      <w:r w:rsidRPr="000A0CE7">
        <w:t>Hersh</w:t>
      </w:r>
      <w:proofErr w:type="spellEnd"/>
      <w:r w:rsidRPr="000A0CE7">
        <w:t xml:space="preserve">, Huffington Post, "Drone Strikes Draw Congress~’ Ire </w:t>
      </w:r>
      <w:proofErr w:type="gramStart"/>
      <w:r w:rsidRPr="000A0CE7">
        <w:t>Over Lack Of</w:t>
      </w:r>
      <w:proofErr w:type="gramEnd"/>
      <w:r w:rsidRPr="000A0CE7">
        <w:t xml:space="preserve"> White House Transparency," 12/13/2012, [[http://www.huffingtonpost.com/2012/12/13/drone-strikes-congress-transparency_n_2294339.html-http://www.huffingtonpost.com/2012/12/13/drone-strikes-congress-transparency_n_2294339.html]], 8/28/13, EGM)</w:t>
      </w:r>
    </w:p>
    <w:p w:rsidR="000A0CE7" w:rsidRPr="000A0CE7" w:rsidRDefault="000A0CE7" w:rsidP="000A0CE7"/>
    <w:p w:rsidR="000A0CE7" w:rsidRPr="000A0CE7" w:rsidRDefault="000A0CE7" w:rsidP="000A0CE7">
      <w:r w:rsidRPr="000A0CE7">
        <w:t xml:space="preserve">WASHINGTON — </w:t>
      </w:r>
      <w:proofErr w:type="gramStart"/>
      <w:r w:rsidRPr="000A0CE7">
        <w:t>A</w:t>
      </w:r>
      <w:proofErr w:type="gramEnd"/>
      <w:r w:rsidRPr="000A0CE7">
        <w:t xml:space="preserve"> rare congressional hearing into the use of unmanned drones for targeted killings </w:t>
      </w:r>
    </w:p>
    <w:p w:rsidR="000A0CE7" w:rsidRPr="000A0CE7" w:rsidRDefault="000A0CE7" w:rsidP="000A0CE7">
      <w:r w:rsidRPr="000A0CE7">
        <w:t>AND</w:t>
      </w:r>
    </w:p>
    <w:p w:rsidR="000A0CE7" w:rsidRPr="000A0CE7" w:rsidRDefault="000A0CE7" w:rsidP="000A0CE7">
      <w:proofErr w:type="gramStart"/>
      <w:r w:rsidRPr="000A0CE7">
        <w:t>turn</w:t>
      </w:r>
      <w:proofErr w:type="gramEnd"/>
      <w:r w:rsidRPr="000A0CE7">
        <w:t xml:space="preserve"> over to Congress all documents related to the </w:t>
      </w:r>
      <w:proofErr w:type="spellStart"/>
      <w:r w:rsidRPr="000A0CE7">
        <w:t>government~’s</w:t>
      </w:r>
      <w:proofErr w:type="spellEnd"/>
      <w:r w:rsidRPr="000A0CE7">
        <w:t xml:space="preserve"> targeted killing program.</w:t>
      </w:r>
    </w:p>
    <w:p w:rsidR="000A0CE7" w:rsidRPr="000A0CE7" w:rsidRDefault="000A0CE7" w:rsidP="000A0CE7"/>
    <w:p w:rsidR="000A0CE7" w:rsidRPr="000A0CE7" w:rsidRDefault="000A0CE7" w:rsidP="000A0CE7">
      <w:pPr>
        <w:keepNext/>
        <w:keepLines/>
        <w:spacing w:before="200"/>
        <w:outlineLvl w:val="3"/>
      </w:pPr>
      <w:r w:rsidRPr="000A0CE7">
        <w:t>Congressional oversight of drones popular</w:t>
      </w:r>
    </w:p>
    <w:p w:rsidR="000A0CE7" w:rsidRPr="000A0CE7" w:rsidRDefault="000A0CE7" w:rsidP="000A0CE7">
      <w:r w:rsidRPr="000A0CE7">
        <w:t>Thornberry, 13</w:t>
      </w:r>
    </w:p>
    <w:p w:rsidR="000A0CE7" w:rsidRPr="000A0CE7" w:rsidRDefault="000A0CE7" w:rsidP="000A0CE7">
      <w:r w:rsidRPr="000A0CE7">
        <w:t xml:space="preserve">(US Congressman Mac Thornberry, the Vice Chairman of the House Armed Services Committee, "Thornberry introduces bill requiring oversight of </w:t>
      </w:r>
      <w:proofErr w:type="spellStart"/>
      <w:r w:rsidRPr="000A0CE7">
        <w:t>Administration~’s</w:t>
      </w:r>
      <w:proofErr w:type="spellEnd"/>
      <w:r w:rsidRPr="000A0CE7">
        <w:t xml:space="preserve"> counterterrorism efforts, including drone strikes", 5/9, thornberry.house.gov/news/</w:t>
      </w:r>
      <w:proofErr w:type="spellStart"/>
      <w:r w:rsidRPr="000A0CE7">
        <w:t>documentsingle.aspx?DocumentID</w:t>
      </w:r>
      <w:proofErr w:type="spellEnd"/>
      <w:r w:rsidRPr="000A0CE7">
        <w:t>=333215 NL)</w:t>
      </w:r>
    </w:p>
    <w:p w:rsidR="000A0CE7" w:rsidRPr="000A0CE7" w:rsidRDefault="000A0CE7" w:rsidP="000A0CE7">
      <w:r w:rsidRPr="000A0CE7">
        <w:t xml:space="preserve">Congressman Mac Thornberry, the Vice Chairman of the House Armed Services Committee, introduced </w:t>
      </w:r>
    </w:p>
    <w:p w:rsidR="000A0CE7" w:rsidRPr="000A0CE7" w:rsidRDefault="000A0CE7" w:rsidP="000A0CE7">
      <w:r w:rsidRPr="000A0CE7">
        <w:t>AND</w:t>
      </w:r>
    </w:p>
    <w:p w:rsidR="000A0CE7" w:rsidRPr="000A0CE7" w:rsidRDefault="000A0CE7" w:rsidP="000A0CE7">
      <w:proofErr w:type="gramStart"/>
      <w:r w:rsidRPr="000A0CE7">
        <w:t xml:space="preserve">WA), </w:t>
      </w:r>
      <w:proofErr w:type="spellStart"/>
      <w:r w:rsidRPr="000A0CE7">
        <w:t>Langevin</w:t>
      </w:r>
      <w:proofErr w:type="spellEnd"/>
      <w:r w:rsidRPr="000A0CE7">
        <w:t xml:space="preserve"> (D-RI), </w:t>
      </w:r>
      <w:proofErr w:type="spellStart"/>
      <w:r w:rsidRPr="000A0CE7">
        <w:t>Hanabusa</w:t>
      </w:r>
      <w:proofErr w:type="spellEnd"/>
      <w:r w:rsidRPr="000A0CE7">
        <w:t xml:space="preserve"> (D-HI).</w:t>
      </w:r>
      <w:proofErr w:type="gramEnd"/>
    </w:p>
    <w:p w:rsidR="000A0CE7" w:rsidRPr="000A0CE7" w:rsidRDefault="000A0CE7" w:rsidP="000A0CE7">
      <w:pPr>
        <w:rPr>
          <w:sz w:val="12"/>
        </w:rPr>
      </w:pPr>
    </w:p>
    <w:p w:rsidR="000A0CE7" w:rsidRPr="000A0CE7" w:rsidRDefault="000A0CE7" w:rsidP="000A0CE7">
      <w:pPr>
        <w:rPr>
          <w:sz w:val="12"/>
        </w:rPr>
      </w:pPr>
    </w:p>
    <w:p w:rsidR="000A0CE7" w:rsidRPr="000A0CE7" w:rsidRDefault="000A0CE7" w:rsidP="000A0CE7">
      <w:pPr>
        <w:keepNext/>
        <w:keepLines/>
        <w:spacing w:before="200"/>
        <w:outlineLvl w:val="3"/>
      </w:pPr>
      <w:r w:rsidRPr="000A0CE7">
        <w:t>Syria will cost Obama PC and wreck the agenda, even without a vote</w:t>
      </w:r>
    </w:p>
    <w:p w:rsidR="000A0CE7" w:rsidRPr="000A0CE7" w:rsidRDefault="000A0CE7" w:rsidP="000A0CE7">
      <w:proofErr w:type="spellStart"/>
      <w:r w:rsidRPr="000A0CE7">
        <w:t>Naureen</w:t>
      </w:r>
      <w:proofErr w:type="spellEnd"/>
      <w:r w:rsidRPr="000A0CE7">
        <w:t xml:space="preserve"> Khan, 9-11-2013, "Obama pays high political price for fumbling on Syria," Aljazeera, http://america.aljazeera.com/articles/2013/9/11/obama-pays-high-politicalpriceforhandlingofsyria.html</w:t>
      </w:r>
    </w:p>
    <w:p w:rsidR="000A0CE7" w:rsidRPr="000A0CE7" w:rsidRDefault="000A0CE7" w:rsidP="000A0CE7">
      <w:r w:rsidRPr="000A0CE7">
        <w:t xml:space="preserve">The Obama administration may have found a temporary way to stave off defeat on the </w:t>
      </w:r>
    </w:p>
    <w:p w:rsidR="000A0CE7" w:rsidRPr="000A0CE7" w:rsidRDefault="000A0CE7" w:rsidP="000A0CE7">
      <w:r w:rsidRPr="000A0CE7">
        <w:t>AND</w:t>
      </w:r>
    </w:p>
    <w:p w:rsidR="000A0CE7" w:rsidRPr="000A0CE7" w:rsidRDefault="000A0CE7" w:rsidP="000A0CE7">
      <w:r w:rsidRPr="000A0CE7">
        <w:t>"Accidental diplomacy," he said, was no way to exude leadership.</w:t>
      </w:r>
    </w:p>
    <w:p w:rsidR="000A0CE7" w:rsidRPr="000A0CE7" w:rsidRDefault="000A0CE7" w:rsidP="000A0CE7">
      <w:pPr>
        <w:rPr>
          <w:sz w:val="12"/>
        </w:rPr>
      </w:pPr>
    </w:p>
    <w:p w:rsidR="000A0CE7" w:rsidRPr="000A0CE7" w:rsidRDefault="000A0CE7" w:rsidP="000A0CE7">
      <w:pPr>
        <w:keepNext/>
        <w:keepLines/>
        <w:spacing w:before="200"/>
        <w:outlineLvl w:val="3"/>
      </w:pPr>
      <w:r w:rsidRPr="000A0CE7">
        <w:t>Obama PC not key</w:t>
      </w:r>
    </w:p>
    <w:p w:rsidR="000A0CE7" w:rsidRPr="000A0CE7" w:rsidRDefault="000A0CE7" w:rsidP="000A0CE7">
      <w:pPr>
        <w:rPr>
          <w:sz w:val="16"/>
        </w:rPr>
      </w:pPr>
      <w:r w:rsidRPr="000A0CE7">
        <w:rPr>
          <w:sz w:val="16"/>
        </w:rPr>
        <w:t xml:space="preserve">Holland 9/16 (Steve and Mark </w:t>
      </w:r>
      <w:proofErr w:type="spellStart"/>
      <w:r w:rsidRPr="000A0CE7">
        <w:rPr>
          <w:sz w:val="16"/>
        </w:rPr>
        <w:t>Felsenthal</w:t>
      </w:r>
      <w:proofErr w:type="spellEnd"/>
      <w:r w:rsidRPr="000A0CE7">
        <w:rPr>
          <w:sz w:val="16"/>
        </w:rPr>
        <w:t xml:space="preserve">, writers for </w:t>
      </w:r>
      <w:proofErr w:type="spellStart"/>
      <w:r w:rsidRPr="000A0CE7">
        <w:rPr>
          <w:sz w:val="16"/>
        </w:rPr>
        <w:t>Rueters</w:t>
      </w:r>
      <w:proofErr w:type="spellEnd"/>
      <w:r w:rsidRPr="000A0CE7">
        <w:rPr>
          <w:sz w:val="16"/>
        </w:rPr>
        <w:t>, Obama says he will not negotiate with Congress on debt ceiling, Reuters, http://www.reuters.com/article/2013/09/16/us-usa-economy-obama-idUSBRE98F0OA20130916)ERM</w:t>
      </w:r>
    </w:p>
    <w:p w:rsidR="000A0CE7" w:rsidRPr="000A0CE7" w:rsidRDefault="000A0CE7" w:rsidP="000A0CE7">
      <w:pPr>
        <w:rPr>
          <w:sz w:val="16"/>
        </w:rPr>
      </w:pPr>
    </w:p>
    <w:p w:rsidR="000A0CE7" w:rsidRPr="000A0CE7" w:rsidRDefault="000A0CE7" w:rsidP="000A0CE7">
      <w:r w:rsidRPr="000A0CE7">
        <w:t xml:space="preserve">(Reuters) - President Barack Obama warned Republicans in Congress on Monday that he </w:t>
      </w:r>
    </w:p>
    <w:p w:rsidR="000A0CE7" w:rsidRPr="000A0CE7" w:rsidRDefault="000A0CE7" w:rsidP="000A0CE7">
      <w:r w:rsidRPr="000A0CE7">
        <w:t>AND</w:t>
      </w:r>
    </w:p>
    <w:p w:rsidR="000A0CE7" w:rsidRPr="000A0CE7" w:rsidRDefault="000A0CE7" w:rsidP="000A0CE7">
      <w:proofErr w:type="gramStart"/>
      <w:r w:rsidRPr="000A0CE7">
        <w:t>pay</w:t>
      </w:r>
      <w:proofErr w:type="gramEnd"/>
      <w:r w:rsidRPr="000A0CE7">
        <w:t xml:space="preserve"> our bills on time. </w:t>
      </w:r>
      <w:proofErr w:type="spellStart"/>
      <w:r w:rsidRPr="000A0CE7">
        <w:t>Let~’s</w:t>
      </w:r>
      <w:proofErr w:type="spellEnd"/>
      <w:r w:rsidRPr="000A0CE7">
        <w:t xml:space="preserve"> pass a budget," Obama said.</w:t>
      </w:r>
    </w:p>
    <w:p w:rsidR="000A0CE7" w:rsidRPr="000A0CE7" w:rsidRDefault="000A0CE7" w:rsidP="000A0CE7">
      <w:pPr>
        <w:keepNext/>
        <w:keepLines/>
        <w:spacing w:before="200"/>
        <w:outlineLvl w:val="3"/>
      </w:pPr>
      <w:r w:rsidRPr="000A0CE7">
        <w:t>No deal—-neither side will compromise</w:t>
      </w:r>
    </w:p>
    <w:p w:rsidR="000A0CE7" w:rsidRPr="000A0CE7" w:rsidRDefault="000A0CE7" w:rsidP="000A0CE7">
      <w:r w:rsidRPr="000A0CE7">
        <w:t xml:space="preserve">Jonathan Weisman 9-12, September 12th, 2013, "Boehner Seeks to Pull Obama </w:t>
      </w:r>
      <w:proofErr w:type="gramStart"/>
      <w:r w:rsidRPr="000A0CE7">
        <w:t>Into</w:t>
      </w:r>
      <w:proofErr w:type="gramEnd"/>
      <w:r w:rsidRPr="000A0CE7">
        <w:t xml:space="preserve"> Debt Ceiling Talks," New York Times, www.nytimes.com/2013/09/13/us/politics/at-meeting-with-treasury-secretary-boehner-pressed-for-debt-ceiling-deal.html</w:t>
      </w:r>
    </w:p>
    <w:p w:rsidR="000A0CE7" w:rsidRPr="000A0CE7" w:rsidRDefault="000A0CE7" w:rsidP="000A0CE7">
      <w:r w:rsidRPr="000A0CE7">
        <w:t xml:space="preserve">WASHINGTON — With the Syrian crisis receding on Capitol Hill, Congress on Thursday plunged </w:t>
      </w:r>
    </w:p>
    <w:p w:rsidR="000A0CE7" w:rsidRPr="000A0CE7" w:rsidRDefault="000A0CE7" w:rsidP="000A0CE7">
      <w:r w:rsidRPr="000A0CE7">
        <w:t>AND</w:t>
      </w:r>
    </w:p>
    <w:p w:rsidR="000A0CE7" w:rsidRPr="000A0CE7" w:rsidRDefault="000A0CE7" w:rsidP="000A0CE7">
      <w:proofErr w:type="gramStart"/>
      <w:r w:rsidRPr="000A0CE7">
        <w:t>political</w:t>
      </w:r>
      <w:proofErr w:type="gramEnd"/>
      <w:r w:rsidRPr="000A0CE7">
        <w:t xml:space="preserve"> games" and suggested that many Republicans had lost touch with reality.</w:t>
      </w:r>
    </w:p>
    <w:p w:rsidR="000A0CE7" w:rsidRPr="000A0CE7" w:rsidRDefault="000A0CE7" w:rsidP="000A0CE7">
      <w:pPr>
        <w:spacing w:after="200" w:line="276" w:lineRule="auto"/>
      </w:pPr>
      <w:r w:rsidRPr="000A0CE7">
        <w:br w:type="page"/>
      </w:r>
    </w:p>
    <w:p w:rsidR="000A0CE7" w:rsidRPr="000A0CE7" w:rsidRDefault="000A0CE7" w:rsidP="000A0CE7">
      <w:pPr>
        <w:keepNext/>
        <w:keepLines/>
        <w:spacing w:before="200"/>
        <w:outlineLvl w:val="3"/>
      </w:pPr>
      <w:r w:rsidRPr="000A0CE7">
        <w:lastRenderedPageBreak/>
        <w:t xml:space="preserve">Economy resilient and decline </w:t>
      </w:r>
      <w:proofErr w:type="spellStart"/>
      <w:r w:rsidRPr="000A0CE7">
        <w:t>doesn</w:t>
      </w:r>
      <w:proofErr w:type="gramStart"/>
      <w:r w:rsidRPr="000A0CE7">
        <w:t>~’t</w:t>
      </w:r>
      <w:proofErr w:type="spellEnd"/>
      <w:proofErr w:type="gramEnd"/>
      <w:r w:rsidRPr="000A0CE7">
        <w:t xml:space="preserve"> cause war – recession proves</w:t>
      </w:r>
    </w:p>
    <w:p w:rsidR="000A0CE7" w:rsidRPr="000A0CE7" w:rsidRDefault="000A0CE7" w:rsidP="000A0CE7">
      <w:r w:rsidRPr="000A0CE7">
        <w:t>Barnett 09</w:t>
      </w:r>
    </w:p>
    <w:p w:rsidR="000A0CE7" w:rsidRPr="000A0CE7" w:rsidRDefault="000A0CE7" w:rsidP="000A0CE7">
      <w:pPr>
        <w:rPr>
          <w:rFonts w:cstheme="minorHAnsi"/>
          <w:sz w:val="16"/>
        </w:rPr>
      </w:pPr>
      <w:r w:rsidRPr="000A0CE7">
        <w:rPr>
          <w:rFonts w:cstheme="minorHAnsi"/>
          <w:sz w:val="16"/>
        </w:rPr>
        <w:t xml:space="preserve">(Thomas P.M., Senior Managing Director of </w:t>
      </w:r>
      <w:proofErr w:type="spellStart"/>
      <w:r w:rsidRPr="000A0CE7">
        <w:rPr>
          <w:rFonts w:cstheme="minorHAnsi"/>
          <w:sz w:val="16"/>
        </w:rPr>
        <w:t>Enterra</w:t>
      </w:r>
      <w:proofErr w:type="spellEnd"/>
      <w:r w:rsidRPr="000A0CE7">
        <w:rPr>
          <w:rFonts w:cstheme="minorHAnsi"/>
          <w:sz w:val="16"/>
        </w:rPr>
        <w:t xml:space="preserve"> Solutions LLC, "The New Rules: Security Remains Stable </w:t>
      </w:r>
      <w:proofErr w:type="gramStart"/>
      <w:r w:rsidRPr="000A0CE7">
        <w:rPr>
          <w:rFonts w:cstheme="minorHAnsi"/>
          <w:sz w:val="16"/>
        </w:rPr>
        <w:t>Amid</w:t>
      </w:r>
      <w:proofErr w:type="gramEnd"/>
      <w:r w:rsidRPr="000A0CE7">
        <w:rPr>
          <w:rFonts w:cstheme="minorHAnsi"/>
          <w:sz w:val="16"/>
        </w:rPr>
        <w:t xml:space="preserve"> Financial Crisis," World Politics Review, 8/25/09, [[http://www.aprodex.com/the-new-rules—security-remains-stable-amid-financial-crisis-398-bl.aspx-http://www.aprodex.com/the-new-rules--security-remains-stable-amid-financial-crisis-398-bl.aspx]])</w:t>
      </w:r>
    </w:p>
    <w:p w:rsidR="000A0CE7" w:rsidRPr="000A0CE7" w:rsidRDefault="000A0CE7" w:rsidP="000A0CE7">
      <w:pPr>
        <w:rPr>
          <w:rFonts w:cstheme="minorHAnsi"/>
          <w:sz w:val="16"/>
        </w:rPr>
      </w:pPr>
    </w:p>
    <w:p w:rsidR="000A0CE7" w:rsidRPr="000A0CE7" w:rsidRDefault="000A0CE7" w:rsidP="000A0CE7">
      <w:r w:rsidRPr="000A0CE7">
        <w:t xml:space="preserve">When the global financial crisis struck roughly a year ago, the blogosphere was ablaze </w:t>
      </w:r>
    </w:p>
    <w:p w:rsidR="000A0CE7" w:rsidRPr="000A0CE7" w:rsidRDefault="000A0CE7" w:rsidP="000A0CE7">
      <w:r w:rsidRPr="000A0CE7">
        <w:t>AND</w:t>
      </w:r>
    </w:p>
    <w:p w:rsidR="000A0CE7" w:rsidRPr="000A0CE7" w:rsidRDefault="000A0CE7" w:rsidP="000A0CE7">
      <w:proofErr w:type="gramStart"/>
      <w:r w:rsidRPr="000A0CE7">
        <w:t>great</w:t>
      </w:r>
      <w:proofErr w:type="gramEnd"/>
      <w:r w:rsidRPr="000A0CE7">
        <w:t xml:space="preserve"> resilience of </w:t>
      </w:r>
      <w:proofErr w:type="spellStart"/>
      <w:r w:rsidRPr="000A0CE7">
        <w:t>America~’s</w:t>
      </w:r>
      <w:proofErr w:type="spellEnd"/>
      <w:r w:rsidRPr="000A0CE7">
        <w:t xml:space="preserve"> post-World War II international liberal trade order. </w:t>
      </w:r>
    </w:p>
    <w:p w:rsidR="000A0CE7" w:rsidRPr="000A0CE7" w:rsidRDefault="000A0CE7" w:rsidP="000A0CE7">
      <w:pPr>
        <w:keepNext/>
        <w:keepLines/>
        <w:pageBreakBefore/>
        <w:spacing w:before="480"/>
        <w:jc w:val="center"/>
        <w:outlineLvl w:val="1"/>
      </w:pPr>
      <w:r w:rsidRPr="000A0CE7">
        <w:lastRenderedPageBreak/>
        <w:t>2AC Legalism K</w:t>
      </w:r>
    </w:p>
    <w:p w:rsidR="000A0CE7" w:rsidRPr="000A0CE7" w:rsidRDefault="000A0CE7" w:rsidP="000A0CE7"/>
    <w:p w:rsidR="000A0CE7" w:rsidRPr="000A0CE7" w:rsidRDefault="000A0CE7" w:rsidP="000A0CE7">
      <w:pPr>
        <w:keepNext/>
        <w:keepLines/>
        <w:spacing w:before="200"/>
        <w:outlineLvl w:val="3"/>
      </w:pPr>
      <w:r w:rsidRPr="000A0CE7">
        <w:t>Realism inevitable</w:t>
      </w:r>
    </w:p>
    <w:p w:rsidR="000A0CE7" w:rsidRPr="000A0CE7" w:rsidRDefault="000A0CE7" w:rsidP="000A0CE7">
      <w:r w:rsidRPr="000A0CE7">
        <w:t>Thayer, 04</w:t>
      </w:r>
    </w:p>
    <w:p w:rsidR="000A0CE7" w:rsidRPr="000A0CE7" w:rsidRDefault="000A0CE7" w:rsidP="000A0CE7">
      <w:r w:rsidRPr="000A0CE7">
        <w:t xml:space="preserve">(Bradley Thayer has been a Fellow at the </w:t>
      </w:r>
      <w:proofErr w:type="spellStart"/>
      <w:r w:rsidRPr="000A0CE7">
        <w:t>Belfer</w:t>
      </w:r>
      <w:proofErr w:type="spellEnd"/>
      <w:r w:rsidRPr="000A0CE7">
        <w:t xml:space="preserve"> Center for Science and International Affairs at the Kennedy School of Government at Harvard University and has taught at Dartmouth College and the University of Minnesota, Darwin and International Relations: On the Evolutionary Origins of War and Ethnic Conflict, University of Kentucky Press, 2004, pg. 75-76)</w:t>
      </w:r>
    </w:p>
    <w:p w:rsidR="000A0CE7" w:rsidRPr="000A0CE7" w:rsidRDefault="000A0CE7" w:rsidP="000A0CE7">
      <w:pPr>
        <w:rPr>
          <w:rFonts w:asciiTheme="minorHAnsi" w:eastAsia="Calibri" w:hAnsiTheme="minorHAnsi" w:cs="Times New Roman"/>
          <w:sz w:val="16"/>
          <w:szCs w:val="16"/>
        </w:rPr>
      </w:pPr>
    </w:p>
    <w:p w:rsidR="000A0CE7" w:rsidRPr="000A0CE7" w:rsidRDefault="000A0CE7" w:rsidP="000A0CE7">
      <w:r w:rsidRPr="000A0CE7">
        <w:t xml:space="preserve">The central issue here is what causes states to behave as offensive realists predict. </w:t>
      </w:r>
    </w:p>
    <w:p w:rsidR="000A0CE7" w:rsidRPr="000A0CE7" w:rsidRDefault="000A0CE7" w:rsidP="000A0CE7">
      <w:r w:rsidRPr="000A0CE7">
        <w:t>AND</w:t>
      </w:r>
    </w:p>
    <w:p w:rsidR="000A0CE7" w:rsidRPr="000A0CE7" w:rsidRDefault="000A0CE7" w:rsidP="000A0CE7">
      <w:proofErr w:type="gramStart"/>
      <w:r w:rsidRPr="000A0CE7">
        <w:t>their</w:t>
      </w:r>
      <w:proofErr w:type="gramEnd"/>
      <w:r w:rsidRPr="000A0CE7">
        <w:t xml:space="preserve"> </w:t>
      </w:r>
      <w:proofErr w:type="spellStart"/>
      <w:r w:rsidRPr="000A0CE7">
        <w:t>family~’s</w:t>
      </w:r>
      <w:proofErr w:type="spellEnd"/>
      <w:r w:rsidRPr="000A0CE7">
        <w:t xml:space="preserve"> or tribes need for food, shelter, or other resources).</w:t>
      </w:r>
    </w:p>
    <w:p w:rsidR="000A0CE7" w:rsidRPr="000A0CE7" w:rsidRDefault="000A0CE7" w:rsidP="000A0CE7">
      <w:pPr>
        <w:keepNext/>
        <w:keepLines/>
        <w:spacing w:before="200"/>
        <w:outlineLvl w:val="3"/>
      </w:pPr>
      <w:r w:rsidRPr="000A0CE7">
        <w:t>Simulation of different roles through fiat encourages empowerment</w:t>
      </w:r>
    </w:p>
    <w:p w:rsidR="000A0CE7" w:rsidRPr="000A0CE7" w:rsidRDefault="000A0CE7" w:rsidP="000A0CE7">
      <w:r w:rsidRPr="000A0CE7">
        <w:t xml:space="preserve">Innes and </w:t>
      </w:r>
      <w:proofErr w:type="spellStart"/>
      <w:r w:rsidRPr="000A0CE7">
        <w:t>Booher</w:t>
      </w:r>
      <w:proofErr w:type="spellEnd"/>
      <w:r w:rsidRPr="000A0CE7">
        <w:t>, 99</w:t>
      </w:r>
    </w:p>
    <w:p w:rsidR="000A0CE7" w:rsidRPr="000A0CE7" w:rsidRDefault="000A0CE7" w:rsidP="000A0CE7">
      <w:pPr>
        <w:rPr>
          <w:rFonts w:asciiTheme="minorHAnsi" w:hAnsiTheme="minorHAnsi"/>
        </w:rPr>
      </w:pPr>
      <w:r w:rsidRPr="000A0CE7">
        <w:rPr>
          <w:rFonts w:asciiTheme="minorHAnsi" w:hAnsiTheme="minorHAnsi"/>
        </w:rPr>
        <w:t xml:space="preserve">(Judith, Director – Institute of Urban and Regional Development and Professor at UC Berkeley and David, Visiting Scholar at the Institute, Journal of the American Planning Association, </w:t>
      </w:r>
      <w:proofErr w:type="gramStart"/>
      <w:r w:rsidRPr="000A0CE7">
        <w:rPr>
          <w:rFonts w:asciiTheme="minorHAnsi" w:hAnsiTheme="minorHAnsi"/>
        </w:rPr>
        <w:t>Winter</w:t>
      </w:r>
      <w:proofErr w:type="gramEnd"/>
      <w:r w:rsidRPr="000A0CE7">
        <w:rPr>
          <w:rFonts w:asciiTheme="minorHAnsi" w:hAnsiTheme="minorHAnsi"/>
        </w:rPr>
        <w:t xml:space="preserve">, Vol. 65, </w:t>
      </w:r>
      <w:proofErr w:type="spellStart"/>
      <w:r w:rsidRPr="000A0CE7">
        <w:rPr>
          <w:rFonts w:asciiTheme="minorHAnsi" w:hAnsiTheme="minorHAnsi"/>
        </w:rPr>
        <w:t>Iss</w:t>
      </w:r>
      <w:proofErr w:type="spellEnd"/>
      <w:r w:rsidRPr="000A0CE7">
        <w:rPr>
          <w:rFonts w:asciiTheme="minorHAnsi" w:hAnsiTheme="minorHAnsi"/>
        </w:rPr>
        <w:t>. 1)</w:t>
      </w:r>
    </w:p>
    <w:p w:rsidR="000A0CE7" w:rsidRPr="000A0CE7" w:rsidRDefault="000A0CE7" w:rsidP="000A0CE7">
      <w:r w:rsidRPr="000A0CE7">
        <w:t xml:space="preserve">Our observation and practice of consensus building suggests that the analogy to role-playing </w:t>
      </w:r>
    </w:p>
    <w:p w:rsidR="000A0CE7" w:rsidRPr="000A0CE7" w:rsidRDefault="000A0CE7" w:rsidP="000A0CE7">
      <w:r w:rsidRPr="000A0CE7">
        <w:t>AND</w:t>
      </w:r>
    </w:p>
    <w:p w:rsidR="000A0CE7" w:rsidRPr="000A0CE7" w:rsidRDefault="000A0CE7" w:rsidP="000A0CE7">
      <w:proofErr w:type="gramStart"/>
      <w:r w:rsidRPr="000A0CE7">
        <w:t>entertaining</w:t>
      </w:r>
      <w:proofErr w:type="gramEnd"/>
      <w:r w:rsidRPr="000A0CE7">
        <w:t xml:space="preserve"> and-when conducted effectively-in some fundamental sense empowers individuals.</w:t>
      </w:r>
    </w:p>
    <w:p w:rsidR="000A0CE7" w:rsidRPr="000A0CE7" w:rsidRDefault="000A0CE7" w:rsidP="000A0CE7"/>
    <w:p w:rsidR="000A0CE7" w:rsidRPr="000A0CE7" w:rsidRDefault="000A0CE7" w:rsidP="000A0CE7">
      <w:pPr>
        <w:keepNext/>
        <w:keepLines/>
        <w:spacing w:before="200"/>
        <w:outlineLvl w:val="3"/>
      </w:pPr>
      <w:r w:rsidRPr="000A0CE7">
        <w:t>Legal state based action good—key to checking limitless war powers authority</w:t>
      </w:r>
    </w:p>
    <w:p w:rsidR="000A0CE7" w:rsidRPr="000A0CE7" w:rsidRDefault="000A0CE7" w:rsidP="000A0CE7">
      <w:r w:rsidRPr="000A0CE7">
        <w:t>Young 13 – Associate Professor of Communication and Director of Forensics at Wayne State</w:t>
      </w:r>
    </w:p>
    <w:p w:rsidR="000A0CE7" w:rsidRPr="000A0CE7" w:rsidRDefault="000A0CE7" w:rsidP="000A0CE7">
      <w:pPr>
        <w:rPr>
          <w:sz w:val="16"/>
          <w:szCs w:val="16"/>
        </w:rPr>
      </w:pPr>
      <w:r w:rsidRPr="000A0CE7">
        <w:rPr>
          <w:sz w:val="16"/>
          <w:szCs w:val="16"/>
        </w:rPr>
        <w:t xml:space="preserve">(Kelly, "Why Should We Debate </w:t>
      </w:r>
      <w:proofErr w:type="gramStart"/>
      <w:r w:rsidRPr="000A0CE7">
        <w:rPr>
          <w:sz w:val="16"/>
          <w:szCs w:val="16"/>
        </w:rPr>
        <w:t>About</w:t>
      </w:r>
      <w:proofErr w:type="gramEnd"/>
      <w:r w:rsidRPr="000A0CE7">
        <w:rPr>
          <w:sz w:val="16"/>
          <w:szCs w:val="16"/>
        </w:rPr>
        <w:t xml:space="preserve"> Restriction of Presidential War Powers," 9-4-13, [[</w:t>
      </w:r>
      <w:r w:rsidRPr="000A0CE7">
        <w:rPr>
          <w:sz w:val="16"/>
        </w:rPr>
        <w:t>http://public.cedadebate.org/node/13-http://public.cedadebate.org/node/13]]</w:t>
      </w:r>
      <w:r w:rsidRPr="000A0CE7">
        <w:rPr>
          <w:sz w:val="16"/>
          <w:szCs w:val="16"/>
        </w:rPr>
        <w:t>, accessed 9-4-13 //</w:t>
      </w:r>
      <w:proofErr w:type="spellStart"/>
      <w:r w:rsidRPr="000A0CE7">
        <w:rPr>
          <w:sz w:val="16"/>
          <w:szCs w:val="16"/>
        </w:rPr>
        <w:t>Bosley</w:t>
      </w:r>
      <w:proofErr w:type="spellEnd"/>
      <w:r w:rsidRPr="000A0CE7">
        <w:rPr>
          <w:sz w:val="16"/>
          <w:szCs w:val="16"/>
        </w:rPr>
        <w:t>)</w:t>
      </w:r>
    </w:p>
    <w:p w:rsidR="000A0CE7" w:rsidRPr="000A0CE7" w:rsidRDefault="000A0CE7" w:rsidP="000A0CE7"/>
    <w:p w:rsidR="000A0CE7" w:rsidRPr="000A0CE7" w:rsidRDefault="000A0CE7" w:rsidP="000A0CE7">
      <w:pPr>
        <w:rPr>
          <w:sz w:val="16"/>
        </w:rPr>
      </w:pPr>
      <w:r w:rsidRPr="000A0CE7">
        <w:t xml:space="preserve">Beyond </w:t>
      </w:r>
      <w:proofErr w:type="gramStart"/>
      <w:r w:rsidRPr="000A0CE7">
        <w:t>its</w:t>
      </w:r>
      <w:proofErr w:type="gramEnd"/>
      <w:r w:rsidRPr="000A0CE7">
        <w:t xml:space="preserve"> obviously timeliness, we believed debating about presidential war powers was important because of the stakes involved in the controversy</w:t>
      </w:r>
      <w:r w:rsidRPr="000A0CE7">
        <w:rPr>
          <w:sz w:val="16"/>
        </w:rPr>
        <w:t xml:space="preserve">. Since the Korean War, </w:t>
      </w:r>
      <w:r w:rsidRPr="000A0CE7">
        <w:t>scholars and pundits have grown increasingly alarmed by the growing scope and techniques of presidential war making</w:t>
      </w:r>
      <w:r w:rsidRPr="000A0CE7">
        <w:rPr>
          <w:sz w:val="16"/>
        </w:rPr>
        <w:t xml:space="preserve">. In 1973, in the wake of Vietnam, Congress passed the joint War Powers Resolution (WPR) to increase </w:t>
      </w:r>
      <w:proofErr w:type="spellStart"/>
      <w:r w:rsidRPr="000A0CE7">
        <w:rPr>
          <w:sz w:val="16"/>
        </w:rPr>
        <w:t>Congress~’s</w:t>
      </w:r>
      <w:proofErr w:type="spellEnd"/>
      <w:r w:rsidRPr="000A0CE7">
        <w:rPr>
          <w:sz w:val="16"/>
        </w:rPr>
        <w:t xml:space="preserve">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Although the WPR was a significant legislative feat, 30 years since its passage, presidents have frequently ignores the WPR requirements and the changing nature of conflict does not fit neatly into these regulations. After the terrorist attacks on 9-11, many experts worry that executive war powers have expanded far beyond healthy limits. Consequently, </w:t>
      </w:r>
      <w:r w:rsidRPr="000A0CE7">
        <w:t>there is a fear that continued expansion of these powers will undermine the constitutional system of checks and balances that maintain the democratic foundation of this country and risk constant and unlimited military actions</w:t>
      </w:r>
      <w:r w:rsidRPr="000A0CE7">
        <w:rPr>
          <w:sz w:val="16"/>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a debate about presidential wars powers is important to investigate a number of issues that have serious consequences on the status of democratic checks and national security of the United States. Lastly, </w:t>
      </w:r>
      <w:r w:rsidRPr="000A0CE7">
        <w:t>debating presidential war powers is important because we the people have an important role in affecting the use of presidential war powers</w:t>
      </w:r>
      <w:r w:rsidRPr="000A0CE7">
        <w:rPr>
          <w:sz w:val="16"/>
        </w:rPr>
        <w:t xml:space="preserve">. As many legal scholars contend, </w:t>
      </w:r>
      <w:r w:rsidRPr="000A0CE7">
        <w:t>regardless of the status of legal structures to check the presidency, an important political restrain on presidential war powers is the presence of a well-informed and educated public.</w:t>
      </w:r>
      <w:r w:rsidRPr="000A0CE7">
        <w:rPr>
          <w:sz w:val="16"/>
        </w:rPr>
        <w:t xml:space="preserve"> As Justice Potter Stewart explains, "</w:t>
      </w:r>
      <w:r w:rsidRPr="000A0CE7">
        <w:t>the only effective restraint upon executive policy and power…may lie in an enlightened citizenry – in an informed and critical public opinion which alone can protect the values of a democratic government</w:t>
      </w:r>
      <w:r w:rsidRPr="000A0CE7">
        <w:rPr>
          <w:sz w:val="16"/>
        </w:rPr>
        <w:t xml:space="preserve">" (http://www.law.cornell.edu/supct/html/historics/USSC_CR_0403_0713_ZC3.html). As a result, </w:t>
      </w:r>
      <w:r w:rsidRPr="000A0CE7">
        <w:t xml:space="preserve">this is not simply an academic debate about institutions and powers that that </w:t>
      </w:r>
      <w:proofErr w:type="gramStart"/>
      <w:r w:rsidRPr="000A0CE7">
        <w:t>do</w:t>
      </w:r>
      <w:proofErr w:type="gramEnd"/>
      <w:r w:rsidRPr="000A0CE7">
        <w:t xml:space="preserve"> not affect us</w:t>
      </w:r>
      <w:r w:rsidRPr="000A0CE7">
        <w:rPr>
          <w:sz w:val="16"/>
        </w:rPr>
        <w:t xml:space="preserve">. As the numerous recent foreign policy </w:t>
      </w:r>
      <w:r w:rsidRPr="000A0CE7">
        <w:rPr>
          <w:sz w:val="16"/>
        </w:rPr>
        <w:lastRenderedPageBreak/>
        <w:t xml:space="preserve">scandals make clear, anyone who uses a cell-phone or the internet is potential affected by unchecked presidential war powers. </w:t>
      </w:r>
      <w:r w:rsidRPr="000A0CE7">
        <w:t xml:space="preserve">Even if we agree that these powers are justified, it is important that </w:t>
      </w:r>
      <w:proofErr w:type="spellStart"/>
      <w:r w:rsidRPr="000A0CE7">
        <w:t>today~’s</w:t>
      </w:r>
      <w:proofErr w:type="spellEnd"/>
      <w:r w:rsidRPr="000A0CE7">
        <w:t xml:space="preserve"> college students understand and appreciate the scope and consequences of presidential war powers, as</w:t>
      </w:r>
      <w:r w:rsidRPr="000A0CE7">
        <w:rPr>
          <w:sz w:val="16"/>
        </w:rPr>
        <w:t xml:space="preserve"> these </w:t>
      </w:r>
      <w:r w:rsidRPr="000A0CE7">
        <w:t>students~’ opinions will stand as an important potential check on the presidency</w:t>
      </w:r>
      <w:r w:rsidRPr="000A0CE7">
        <w:rPr>
          <w:sz w:val="16"/>
        </w:rPr>
        <w:t xml:space="preserve">. </w:t>
      </w:r>
    </w:p>
    <w:p w:rsidR="000A0CE7" w:rsidRPr="000A0CE7" w:rsidRDefault="000A0CE7" w:rsidP="000A0CE7"/>
    <w:p w:rsidR="000A0CE7" w:rsidRPr="000A0CE7" w:rsidRDefault="000A0CE7" w:rsidP="000A0CE7"/>
    <w:p w:rsidR="000A0CE7" w:rsidRPr="000A0CE7" w:rsidRDefault="000A0CE7" w:rsidP="000A0CE7"/>
    <w:p w:rsidR="000A0CE7" w:rsidRPr="000A0CE7" w:rsidRDefault="000A0CE7" w:rsidP="000A0CE7">
      <w:r w:rsidRPr="000A0CE7">
        <w:t>==2AC R5—Iowa HK==</w:t>
      </w:r>
    </w:p>
    <w:p w:rsidR="000A0CE7" w:rsidRPr="000A0CE7" w:rsidRDefault="000A0CE7" w:rsidP="000A0CE7"/>
    <w:p w:rsidR="000A0CE7" w:rsidRPr="000A0CE7" w:rsidRDefault="000A0CE7" w:rsidP="000A0CE7">
      <w:pPr>
        <w:keepNext/>
        <w:keepLines/>
        <w:pageBreakBefore/>
        <w:spacing w:before="200"/>
        <w:jc w:val="center"/>
        <w:outlineLvl w:val="2"/>
      </w:pPr>
      <w:r w:rsidRPr="000A0CE7">
        <w:lastRenderedPageBreak/>
        <w:t>A2 Drones Good</w:t>
      </w:r>
    </w:p>
    <w:p w:rsidR="000A0CE7" w:rsidRPr="000A0CE7" w:rsidRDefault="000A0CE7" w:rsidP="000A0CE7">
      <w:pPr>
        <w:keepNext/>
        <w:keepLines/>
        <w:spacing w:before="200"/>
        <w:outlineLvl w:val="3"/>
      </w:pPr>
      <w:r w:rsidRPr="000A0CE7">
        <w:t xml:space="preserve">Group their </w:t>
      </w:r>
      <w:proofErr w:type="gramStart"/>
      <w:r w:rsidRPr="000A0CE7">
        <w:t>drones</w:t>
      </w:r>
      <w:proofErr w:type="gramEnd"/>
      <w:r w:rsidRPr="000A0CE7">
        <w:t xml:space="preserve"> good arguments – we agree but current drone standards make drone policies fails. Only the </w:t>
      </w:r>
      <w:proofErr w:type="spellStart"/>
      <w:r w:rsidRPr="000A0CE7">
        <w:t>aff</w:t>
      </w:r>
      <w:proofErr w:type="spellEnd"/>
      <w:r w:rsidRPr="000A0CE7">
        <w:t xml:space="preserve"> solves </w:t>
      </w:r>
    </w:p>
    <w:p w:rsidR="000A0CE7" w:rsidRPr="000A0CE7" w:rsidRDefault="000A0CE7" w:rsidP="000A0CE7">
      <w:r w:rsidRPr="000A0CE7">
        <w:t>CFR 13</w:t>
      </w:r>
    </w:p>
    <w:p w:rsidR="000A0CE7" w:rsidRPr="000A0CE7" w:rsidRDefault="000A0CE7" w:rsidP="000A0CE7">
      <w:r w:rsidRPr="000A0CE7">
        <w:t xml:space="preserve">(Micah </w:t>
      </w:r>
      <w:proofErr w:type="spellStart"/>
      <w:r w:rsidRPr="000A0CE7">
        <w:t>Zenko</w:t>
      </w:r>
      <w:proofErr w:type="spellEnd"/>
      <w:r w:rsidRPr="000A0CE7">
        <w:t>, Council on Foreign Relations, Center for Preventive Care, "Reforming U.S. Drone Strike Policies," January 2013, Council Special Report No. 65, 6/15/13, EGM)</w:t>
      </w:r>
    </w:p>
    <w:p w:rsidR="000A0CE7" w:rsidRPr="000A0CE7" w:rsidRDefault="000A0CE7" w:rsidP="000A0CE7">
      <w:pPr>
        <w:tabs>
          <w:tab w:val="left" w:pos="7665"/>
        </w:tabs>
      </w:pPr>
    </w:p>
    <w:p w:rsidR="000A0CE7" w:rsidRPr="000A0CE7" w:rsidRDefault="000A0CE7" w:rsidP="000A0CE7">
      <w:r w:rsidRPr="000A0CE7">
        <w:t xml:space="preserve">Existing practices carry two major risks for U.S. interests that are likely </w:t>
      </w:r>
    </w:p>
    <w:p w:rsidR="000A0CE7" w:rsidRPr="000A0CE7" w:rsidRDefault="000A0CE7" w:rsidP="000A0CE7">
      <w:r w:rsidRPr="000A0CE7">
        <w:t>AND</w:t>
      </w:r>
    </w:p>
    <w:p w:rsidR="000A0CE7" w:rsidRPr="000A0CE7" w:rsidRDefault="000A0CE7" w:rsidP="000A0CE7">
      <w:proofErr w:type="gramStart"/>
      <w:r w:rsidRPr="000A0CE7">
        <w:t>credibly</w:t>
      </w:r>
      <w:proofErr w:type="gramEnd"/>
      <w:r w:rsidRPr="000A0CE7">
        <w:t xml:space="preserve"> engage with the international community to shape norms for responsible drone use.</w:t>
      </w:r>
    </w:p>
    <w:p w:rsidR="000A0CE7" w:rsidRPr="000A0CE7" w:rsidRDefault="000A0CE7" w:rsidP="000A0CE7"/>
    <w:p w:rsidR="000A0CE7" w:rsidRPr="000A0CE7" w:rsidRDefault="000A0CE7" w:rsidP="000A0CE7"/>
    <w:p w:rsidR="000A0CE7" w:rsidRPr="000A0CE7" w:rsidRDefault="000A0CE7" w:rsidP="000A0CE7">
      <w:pPr>
        <w:keepNext/>
        <w:keepLines/>
        <w:pageBreakBefore/>
        <w:spacing w:before="200"/>
        <w:jc w:val="center"/>
        <w:outlineLvl w:val="2"/>
      </w:pPr>
      <w:r w:rsidRPr="000A0CE7">
        <w:lastRenderedPageBreak/>
        <w:t>T – Targeted Killing = Identified Person</w:t>
      </w:r>
    </w:p>
    <w:p w:rsidR="000A0CE7" w:rsidRPr="000A0CE7" w:rsidRDefault="000A0CE7" w:rsidP="000A0CE7">
      <w:pPr>
        <w:keepNext/>
        <w:keepLines/>
        <w:spacing w:before="200"/>
        <w:outlineLvl w:val="3"/>
      </w:pPr>
      <w:r w:rsidRPr="000A0CE7">
        <w:t>Counter-</w:t>
      </w:r>
      <w:proofErr w:type="spellStart"/>
      <w:r w:rsidRPr="000A0CE7">
        <w:t>interp</w:t>
      </w:r>
      <w:proofErr w:type="spellEnd"/>
      <w:r w:rsidRPr="000A0CE7">
        <w:t xml:space="preserve">: Targeted killing is premeditated and used extra-judicially </w:t>
      </w:r>
    </w:p>
    <w:p w:rsidR="000A0CE7" w:rsidRPr="000A0CE7" w:rsidRDefault="000A0CE7" w:rsidP="000A0CE7">
      <w:r w:rsidRPr="000A0CE7">
        <w:t xml:space="preserve">Maxwell 12 (Mark David Maxwell, First Quarter 2012, NDU Newsletter, [[http://www.ndu.edu/press/lib/pdf/jfq-64/JFQ-64_122-130_Maxwell.pdf-http://www.ndu.edu/press/lib/pdf/jfq-64/JFQ-64_122-130_Maxwell.pdf]]) </w:t>
      </w:r>
    </w:p>
    <w:p w:rsidR="000A0CE7" w:rsidRPr="000A0CE7" w:rsidRDefault="000A0CE7" w:rsidP="000A0CE7"/>
    <w:p w:rsidR="000A0CE7" w:rsidRPr="000A0CE7" w:rsidRDefault="000A0CE7" w:rsidP="000A0CE7">
      <w:r w:rsidRPr="000A0CE7">
        <w:t xml:space="preserve">In the wake of the attacks by al Qaeda on September 11, 2001, </w:t>
      </w:r>
    </w:p>
    <w:p w:rsidR="000A0CE7" w:rsidRPr="000A0CE7" w:rsidRDefault="000A0CE7" w:rsidP="000A0CE7">
      <w:r w:rsidRPr="000A0CE7">
        <w:t>AND</w:t>
      </w:r>
    </w:p>
    <w:p w:rsidR="000A0CE7" w:rsidRPr="000A0CE7" w:rsidRDefault="000A0CE7" w:rsidP="000A0CE7">
      <w:proofErr w:type="gramStart"/>
      <w:r w:rsidRPr="000A0CE7">
        <w:t>not</w:t>
      </w:r>
      <w:proofErr w:type="gramEnd"/>
      <w:r w:rsidRPr="000A0CE7">
        <w:t xml:space="preserve"> wise for the long-term health of the rule of law.</w:t>
      </w:r>
    </w:p>
    <w:p w:rsidR="000A0CE7" w:rsidRPr="000A0CE7" w:rsidRDefault="000A0CE7" w:rsidP="000A0CE7"/>
    <w:p w:rsidR="000A0CE7" w:rsidRPr="000A0CE7" w:rsidRDefault="000A0CE7" w:rsidP="000A0CE7">
      <w:pPr>
        <w:keepNext/>
        <w:keepLines/>
        <w:pageBreakBefore/>
        <w:spacing w:before="200"/>
        <w:jc w:val="center"/>
        <w:outlineLvl w:val="2"/>
      </w:pPr>
      <w:r w:rsidRPr="000A0CE7">
        <w:lastRenderedPageBreak/>
        <w:t>2AC Wartime K</w:t>
      </w:r>
    </w:p>
    <w:p w:rsidR="000A0CE7" w:rsidRPr="000A0CE7" w:rsidRDefault="000A0CE7" w:rsidP="000A0CE7"/>
    <w:p w:rsidR="000A0CE7" w:rsidRPr="000A0CE7" w:rsidRDefault="000A0CE7" w:rsidP="000A0CE7">
      <w:pPr>
        <w:keepNext/>
        <w:keepLines/>
        <w:spacing w:before="200"/>
        <w:outlineLvl w:val="3"/>
      </w:pPr>
      <w:r w:rsidRPr="000A0CE7">
        <w:t>Simulation of different roles through fiat encourages empowerment</w:t>
      </w:r>
    </w:p>
    <w:p w:rsidR="000A0CE7" w:rsidRPr="000A0CE7" w:rsidRDefault="000A0CE7" w:rsidP="000A0CE7">
      <w:r w:rsidRPr="000A0CE7">
        <w:t xml:space="preserve">Innes and </w:t>
      </w:r>
      <w:proofErr w:type="spellStart"/>
      <w:r w:rsidRPr="000A0CE7">
        <w:t>Booher</w:t>
      </w:r>
      <w:proofErr w:type="spellEnd"/>
      <w:r w:rsidRPr="000A0CE7">
        <w:t>, 99</w:t>
      </w:r>
    </w:p>
    <w:p w:rsidR="000A0CE7" w:rsidRPr="000A0CE7" w:rsidRDefault="000A0CE7" w:rsidP="000A0CE7">
      <w:pPr>
        <w:rPr>
          <w:rFonts w:asciiTheme="minorHAnsi" w:hAnsiTheme="minorHAnsi"/>
        </w:rPr>
      </w:pPr>
      <w:r w:rsidRPr="000A0CE7">
        <w:rPr>
          <w:rFonts w:asciiTheme="minorHAnsi" w:hAnsiTheme="minorHAnsi"/>
        </w:rPr>
        <w:t xml:space="preserve">(Judith, Director – Institute of Urban and Regional Development and Professor at UC Berkeley and David, Visiting Scholar at the Institute, Journal of the American Planning Association, </w:t>
      </w:r>
      <w:proofErr w:type="gramStart"/>
      <w:r w:rsidRPr="000A0CE7">
        <w:rPr>
          <w:rFonts w:asciiTheme="minorHAnsi" w:hAnsiTheme="minorHAnsi"/>
        </w:rPr>
        <w:t>Winter</w:t>
      </w:r>
      <w:proofErr w:type="gramEnd"/>
      <w:r w:rsidRPr="000A0CE7">
        <w:rPr>
          <w:rFonts w:asciiTheme="minorHAnsi" w:hAnsiTheme="minorHAnsi"/>
        </w:rPr>
        <w:t xml:space="preserve">, Vol. 65, </w:t>
      </w:r>
      <w:proofErr w:type="spellStart"/>
      <w:r w:rsidRPr="000A0CE7">
        <w:rPr>
          <w:rFonts w:asciiTheme="minorHAnsi" w:hAnsiTheme="minorHAnsi"/>
        </w:rPr>
        <w:t>Iss</w:t>
      </w:r>
      <w:proofErr w:type="spellEnd"/>
      <w:r w:rsidRPr="000A0CE7">
        <w:rPr>
          <w:rFonts w:asciiTheme="minorHAnsi" w:hAnsiTheme="minorHAnsi"/>
        </w:rPr>
        <w:t>. 1)</w:t>
      </w:r>
    </w:p>
    <w:p w:rsidR="000A0CE7" w:rsidRPr="000A0CE7" w:rsidRDefault="000A0CE7" w:rsidP="000A0CE7">
      <w:r w:rsidRPr="000A0CE7">
        <w:t xml:space="preserve">Our observation and practice of consensus building suggests that the analogy to role-playing </w:t>
      </w:r>
    </w:p>
    <w:p w:rsidR="000A0CE7" w:rsidRPr="000A0CE7" w:rsidRDefault="000A0CE7" w:rsidP="000A0CE7">
      <w:r w:rsidRPr="000A0CE7">
        <w:t>AND</w:t>
      </w:r>
    </w:p>
    <w:p w:rsidR="000A0CE7" w:rsidRPr="000A0CE7" w:rsidRDefault="000A0CE7" w:rsidP="000A0CE7">
      <w:proofErr w:type="gramStart"/>
      <w:r w:rsidRPr="000A0CE7">
        <w:t>entertaining</w:t>
      </w:r>
      <w:proofErr w:type="gramEnd"/>
      <w:r w:rsidRPr="000A0CE7">
        <w:t xml:space="preserve"> and-when conducted effectively-in some fundamental sense empowers individuals.</w:t>
      </w:r>
    </w:p>
    <w:p w:rsidR="000A0CE7" w:rsidRPr="000A0CE7" w:rsidRDefault="000A0CE7" w:rsidP="000A0CE7"/>
    <w:p w:rsidR="000A0CE7" w:rsidRPr="000A0CE7" w:rsidRDefault="000A0CE7" w:rsidP="000A0CE7"/>
    <w:p w:rsidR="000A0CE7" w:rsidRPr="000A0CE7" w:rsidRDefault="000A0CE7" w:rsidP="000A0CE7">
      <w:pPr>
        <w:keepNext/>
        <w:keepLines/>
        <w:spacing w:before="200"/>
        <w:outlineLvl w:val="3"/>
      </w:pPr>
      <w:r w:rsidRPr="000A0CE7">
        <w:t>Extinction first</w:t>
      </w:r>
    </w:p>
    <w:p w:rsidR="000A0CE7" w:rsidRPr="000A0CE7" w:rsidRDefault="000A0CE7" w:rsidP="000A0CE7">
      <w:r w:rsidRPr="000A0CE7">
        <w:t>Schell, 82</w:t>
      </w:r>
    </w:p>
    <w:p w:rsidR="000A0CE7" w:rsidRPr="000A0CE7" w:rsidRDefault="000A0CE7" w:rsidP="000A0CE7">
      <w:pPr>
        <w:rPr>
          <w:rFonts w:asciiTheme="minorHAnsi" w:hAnsiTheme="minorHAnsi"/>
        </w:rPr>
      </w:pPr>
      <w:r w:rsidRPr="000A0CE7">
        <w:rPr>
          <w:rFonts w:asciiTheme="minorHAnsi" w:hAnsiTheme="minorHAnsi"/>
        </w:rPr>
        <w:t xml:space="preserve">(Jonathan, Professor at Wesleyan University, The Fate of the Earth, pages </w:t>
      </w:r>
      <w:proofErr w:type="gramStart"/>
      <w:r w:rsidRPr="000A0CE7">
        <w:rPr>
          <w:rFonts w:asciiTheme="minorHAnsi" w:hAnsiTheme="minorHAnsi"/>
        </w:rPr>
        <w:t>136-137 THIS CARD IS GENDER MODIFIED</w:t>
      </w:r>
      <w:proofErr w:type="gramEnd"/>
      <w:r w:rsidRPr="000A0CE7">
        <w:rPr>
          <w:rFonts w:asciiTheme="minorHAnsi" w:hAnsiTheme="minorHAnsi"/>
        </w:rPr>
        <w:t>)</w:t>
      </w:r>
    </w:p>
    <w:p w:rsidR="000A0CE7" w:rsidRPr="000A0CE7" w:rsidRDefault="000A0CE7" w:rsidP="000A0CE7">
      <w:r w:rsidRPr="000A0CE7">
        <w:t xml:space="preserve">Implicit in everything that I have said so far about the nuclear predicament there has </w:t>
      </w:r>
    </w:p>
    <w:p w:rsidR="000A0CE7" w:rsidRPr="000A0CE7" w:rsidRDefault="000A0CE7" w:rsidP="000A0CE7">
      <w:r w:rsidRPr="000A0CE7">
        <w:t>AND</w:t>
      </w:r>
    </w:p>
    <w:p w:rsidR="000A0CE7" w:rsidRPr="000A0CE7" w:rsidRDefault="000A0CE7" w:rsidP="000A0CE7">
      <w:proofErr w:type="gramStart"/>
      <w:r w:rsidRPr="000A0CE7">
        <w:t>about</w:t>
      </w:r>
      <w:proofErr w:type="gramEnd"/>
      <w:r w:rsidRPr="000A0CE7">
        <w:t>, coloring our thoughts and moods  with its presence throughout our lives.</w:t>
      </w:r>
    </w:p>
    <w:p w:rsidR="000A0CE7" w:rsidRPr="000A0CE7" w:rsidRDefault="000A0CE7" w:rsidP="000A0CE7"/>
    <w:p w:rsidR="000A0CE7" w:rsidRPr="000A0CE7" w:rsidRDefault="000A0CE7" w:rsidP="000A0CE7">
      <w:pPr>
        <w:keepNext/>
        <w:keepLines/>
        <w:spacing w:before="200"/>
        <w:outlineLvl w:val="3"/>
      </w:pPr>
      <w:proofErr w:type="spellStart"/>
      <w:r w:rsidRPr="000A0CE7">
        <w:t>Realism~’s</w:t>
      </w:r>
      <w:proofErr w:type="spellEnd"/>
      <w:r w:rsidRPr="000A0CE7">
        <w:t xml:space="preserve"> inevitable</w:t>
      </w:r>
    </w:p>
    <w:p w:rsidR="000A0CE7" w:rsidRPr="000A0CE7" w:rsidRDefault="000A0CE7" w:rsidP="000A0CE7">
      <w:r w:rsidRPr="000A0CE7">
        <w:t>Thayer, 04</w:t>
      </w:r>
    </w:p>
    <w:p w:rsidR="000A0CE7" w:rsidRPr="000A0CE7" w:rsidRDefault="000A0CE7" w:rsidP="000A0CE7">
      <w:r w:rsidRPr="000A0CE7">
        <w:t xml:space="preserve">(Bradley Thayer has been a Fellow at the </w:t>
      </w:r>
      <w:proofErr w:type="spellStart"/>
      <w:r w:rsidRPr="000A0CE7">
        <w:t>Belfer</w:t>
      </w:r>
      <w:proofErr w:type="spellEnd"/>
      <w:r w:rsidRPr="000A0CE7">
        <w:t xml:space="preserve"> Center for Science and International Affairs at the Kennedy School of Government at Harvard University and has taught at Dartmouth College and the University of Minnesota, Darwin and International Relations: On the Evolutionary Origins of War and Ethnic Conflict, University of Kentucky Press, 2004, pg. 75-76)</w:t>
      </w:r>
    </w:p>
    <w:p w:rsidR="000A0CE7" w:rsidRPr="000A0CE7" w:rsidRDefault="000A0CE7" w:rsidP="000A0CE7">
      <w:pPr>
        <w:rPr>
          <w:rFonts w:asciiTheme="minorHAnsi" w:eastAsia="Calibri" w:hAnsiTheme="minorHAnsi" w:cs="Times New Roman"/>
          <w:sz w:val="16"/>
          <w:szCs w:val="16"/>
        </w:rPr>
      </w:pPr>
    </w:p>
    <w:p w:rsidR="000A0CE7" w:rsidRPr="000A0CE7" w:rsidRDefault="000A0CE7" w:rsidP="000A0CE7">
      <w:r w:rsidRPr="000A0CE7">
        <w:t xml:space="preserve">The central issue here is what causes states to behave as offensive realists predict. </w:t>
      </w:r>
    </w:p>
    <w:p w:rsidR="000A0CE7" w:rsidRPr="000A0CE7" w:rsidRDefault="000A0CE7" w:rsidP="000A0CE7">
      <w:r w:rsidRPr="000A0CE7">
        <w:t>AND</w:t>
      </w:r>
    </w:p>
    <w:p w:rsidR="000A0CE7" w:rsidRPr="000A0CE7" w:rsidRDefault="000A0CE7" w:rsidP="000A0CE7">
      <w:proofErr w:type="gramStart"/>
      <w:r w:rsidRPr="000A0CE7">
        <w:t>their</w:t>
      </w:r>
      <w:proofErr w:type="gramEnd"/>
      <w:r w:rsidRPr="000A0CE7">
        <w:t xml:space="preserve"> </w:t>
      </w:r>
      <w:proofErr w:type="spellStart"/>
      <w:r w:rsidRPr="000A0CE7">
        <w:t>family~’s</w:t>
      </w:r>
      <w:proofErr w:type="spellEnd"/>
      <w:r w:rsidRPr="000A0CE7">
        <w:t xml:space="preserve"> or tribes need for food, shelter, or other resources).</w:t>
      </w:r>
    </w:p>
    <w:p w:rsidR="000A0CE7" w:rsidRPr="000A0CE7" w:rsidRDefault="000A0CE7" w:rsidP="000A0CE7"/>
    <w:p w:rsidR="000A0CE7" w:rsidRPr="000A0CE7" w:rsidRDefault="000A0CE7" w:rsidP="000A0CE7">
      <w:pPr>
        <w:keepNext/>
        <w:keepLines/>
        <w:spacing w:before="200"/>
        <w:outlineLvl w:val="3"/>
      </w:pPr>
      <w:proofErr w:type="spellStart"/>
      <w:r w:rsidRPr="000A0CE7">
        <w:t>There~’s</w:t>
      </w:r>
      <w:proofErr w:type="spellEnd"/>
      <w:r w:rsidRPr="000A0CE7">
        <w:t xml:space="preserve"> no root cause</w:t>
      </w:r>
    </w:p>
    <w:p w:rsidR="000A0CE7" w:rsidRPr="000A0CE7" w:rsidRDefault="000A0CE7" w:rsidP="000A0CE7">
      <w:r w:rsidRPr="000A0CE7">
        <w:t xml:space="preserve">Sharpe and </w:t>
      </w:r>
      <w:proofErr w:type="spellStart"/>
      <w:r w:rsidRPr="000A0CE7">
        <w:t>Goucher</w:t>
      </w:r>
      <w:proofErr w:type="spellEnd"/>
      <w:r w:rsidRPr="000A0CE7">
        <w:t>, 10</w:t>
      </w:r>
    </w:p>
    <w:p w:rsidR="000A0CE7" w:rsidRPr="000A0CE7" w:rsidRDefault="000A0CE7" w:rsidP="000A0CE7">
      <w:pPr>
        <w:rPr>
          <w:rFonts w:asciiTheme="minorHAnsi" w:eastAsia="Calibri" w:hAnsiTheme="minorHAnsi"/>
        </w:rPr>
      </w:pPr>
      <w:r w:rsidRPr="000A0CE7">
        <w:rPr>
          <w:rFonts w:asciiTheme="minorHAnsi" w:eastAsia="Calibri" w:hAnsiTheme="minorHAnsi"/>
        </w:rPr>
        <w:t xml:space="preserve">(Matthew, lecturer, philosophy and psychoanalytic studies; and Geoff, senior lecturer, literary and psychoanalytic studies – </w:t>
      </w:r>
      <w:proofErr w:type="spellStart"/>
      <w:r w:rsidRPr="000A0CE7">
        <w:rPr>
          <w:rFonts w:asciiTheme="minorHAnsi" w:eastAsia="Calibri" w:hAnsiTheme="minorHAnsi"/>
        </w:rPr>
        <w:t>Deakin</w:t>
      </w:r>
      <w:proofErr w:type="spellEnd"/>
      <w:r w:rsidRPr="000A0CE7">
        <w:rPr>
          <w:rFonts w:asciiTheme="minorHAnsi" w:eastAsia="Calibri" w:hAnsiTheme="minorHAnsi"/>
        </w:rPr>
        <w:t xml:space="preserve"> University, </w:t>
      </w:r>
      <w:proofErr w:type="spellStart"/>
      <w:r w:rsidRPr="000A0CE7">
        <w:t>Žižek</w:t>
      </w:r>
      <w:proofErr w:type="spellEnd"/>
      <w:r w:rsidRPr="000A0CE7">
        <w:t xml:space="preserve"> and Politics: An Introduction</w:t>
      </w:r>
      <w:r w:rsidRPr="000A0CE7">
        <w:rPr>
          <w:rFonts w:asciiTheme="minorHAnsi" w:eastAsia="Calibri" w:hAnsiTheme="minorHAnsi"/>
        </w:rPr>
        <w:t xml:space="preserve">, p. 231-233) </w:t>
      </w:r>
    </w:p>
    <w:p w:rsidR="000A0CE7" w:rsidRPr="000A0CE7" w:rsidRDefault="000A0CE7" w:rsidP="000A0CE7">
      <w:r w:rsidRPr="000A0CE7">
        <w:t xml:space="preserve">We </w:t>
      </w:r>
      <w:proofErr w:type="spellStart"/>
      <w:r w:rsidRPr="000A0CE7">
        <w:t>realise</w:t>
      </w:r>
      <w:proofErr w:type="spellEnd"/>
      <w:r w:rsidRPr="000A0CE7">
        <w:t xml:space="preserve"> that this argument, which we propose as a new ~’quilting~’ framework </w:t>
      </w:r>
    </w:p>
    <w:p w:rsidR="000A0CE7" w:rsidRPr="000A0CE7" w:rsidRDefault="000A0CE7" w:rsidP="000A0CE7">
      <w:r w:rsidRPr="000A0CE7">
        <w:t>AND</w:t>
      </w:r>
    </w:p>
    <w:p w:rsidR="000A0CE7" w:rsidRPr="000A0CE7" w:rsidRDefault="000A0CE7" w:rsidP="000A0CE7">
      <w:proofErr w:type="gramStart"/>
      <w:r w:rsidRPr="000A0CE7">
        <w:t>the</w:t>
      </w:r>
      <w:proofErr w:type="gramEnd"/>
      <w:r w:rsidRPr="000A0CE7">
        <w:t xml:space="preserve"> other intellectual disciplines, most of whom today pointedly reject </w:t>
      </w:r>
      <w:proofErr w:type="spellStart"/>
      <w:r w:rsidRPr="000A0CE7">
        <w:t>Theory~’s</w:t>
      </w:r>
      <w:proofErr w:type="spellEnd"/>
      <w:r w:rsidRPr="000A0CE7">
        <w:t xml:space="preserve"> legitimacy.</w:t>
      </w:r>
    </w:p>
    <w:p w:rsidR="000A0CE7" w:rsidRPr="000A0CE7" w:rsidRDefault="000A0CE7" w:rsidP="000A0CE7"/>
    <w:p w:rsidR="000A0CE7" w:rsidRPr="000A0CE7" w:rsidRDefault="000A0CE7" w:rsidP="000A0CE7"/>
    <w:p w:rsidR="000A0CE7" w:rsidRPr="000A0CE7" w:rsidRDefault="000A0CE7" w:rsidP="000A0CE7"/>
    <w:p w:rsidR="000A0CE7" w:rsidRPr="000A0CE7" w:rsidRDefault="000A0CE7" w:rsidP="000A0CE7">
      <w:r w:rsidRPr="000A0CE7">
        <w:t>===2AC XO CP===</w:t>
      </w:r>
    </w:p>
    <w:p w:rsidR="000A0CE7" w:rsidRPr="000A0CE7" w:rsidRDefault="000A0CE7" w:rsidP="000A0CE7">
      <w:pPr>
        <w:keepNext/>
        <w:keepLines/>
        <w:spacing w:before="200"/>
        <w:outlineLvl w:val="3"/>
      </w:pPr>
      <w:proofErr w:type="spellStart"/>
      <w:r w:rsidRPr="000A0CE7">
        <w:t>Obama~’s</w:t>
      </w:r>
      <w:proofErr w:type="spellEnd"/>
      <w:r w:rsidRPr="000A0CE7">
        <w:t xml:space="preserve"> drone changes bring nothing new </w:t>
      </w:r>
    </w:p>
    <w:p w:rsidR="000A0CE7" w:rsidRPr="000A0CE7" w:rsidRDefault="000A0CE7" w:rsidP="000A0CE7">
      <w:pPr>
        <w:rPr>
          <w:szCs w:val="20"/>
        </w:rPr>
      </w:pPr>
      <w:r w:rsidRPr="000A0CE7">
        <w:rPr>
          <w:szCs w:val="20"/>
        </w:rPr>
        <w:t xml:space="preserve">The Slate 5/23 </w:t>
      </w:r>
    </w:p>
    <w:p w:rsidR="000A0CE7" w:rsidRPr="000A0CE7" w:rsidRDefault="000A0CE7" w:rsidP="000A0CE7">
      <w:pPr>
        <w:rPr>
          <w:szCs w:val="20"/>
        </w:rPr>
      </w:pPr>
      <w:r w:rsidRPr="000A0CE7">
        <w:rPr>
          <w:szCs w:val="20"/>
        </w:rPr>
        <w:lastRenderedPageBreak/>
        <w:t>(Fred Kaplan, The Slate, "</w:t>
      </w:r>
      <w:proofErr w:type="spellStart"/>
      <w:r w:rsidRPr="000A0CE7">
        <w:rPr>
          <w:szCs w:val="20"/>
        </w:rPr>
        <w:t>Obama~’s</w:t>
      </w:r>
      <w:proofErr w:type="spellEnd"/>
      <w:r w:rsidRPr="000A0CE7">
        <w:rPr>
          <w:szCs w:val="20"/>
        </w:rPr>
        <w:t xml:space="preserve"> Post-9/11 World, 5/23,13, [[</w:t>
      </w:r>
      <w:r w:rsidRPr="000A0CE7">
        <w:t>http://www.slate.com/articles/news_and_politics/war_stories/2013/05/barack_obama_national_defense_university_speech_nothing_new_about_drones.single.html-http://www.slate.com/articles/news_and_politics/war_stories/2013/05/barack_obama_national_defense_university_speech_nothing_new_about_drones.single.html]]</w:t>
      </w:r>
      <w:r w:rsidRPr="000A0CE7">
        <w:rPr>
          <w:szCs w:val="20"/>
        </w:rPr>
        <w:t>, 6/8/13, EGM)</w:t>
      </w:r>
    </w:p>
    <w:p w:rsidR="000A0CE7" w:rsidRPr="000A0CE7" w:rsidRDefault="000A0CE7" w:rsidP="000A0CE7">
      <w:pPr>
        <w:rPr>
          <w:sz w:val="16"/>
          <w:szCs w:val="20"/>
        </w:rPr>
      </w:pPr>
    </w:p>
    <w:p w:rsidR="000A0CE7" w:rsidRPr="000A0CE7" w:rsidRDefault="000A0CE7" w:rsidP="000A0CE7">
      <w:r w:rsidRPr="000A0CE7">
        <w:t xml:space="preserve">But then, Obama conceded that these weapons had to be subjected to restrictions, </w:t>
      </w:r>
    </w:p>
    <w:p w:rsidR="000A0CE7" w:rsidRPr="000A0CE7" w:rsidRDefault="000A0CE7" w:rsidP="000A0CE7">
      <w:r w:rsidRPr="000A0CE7">
        <w:t>AND</w:t>
      </w:r>
    </w:p>
    <w:p w:rsidR="000A0CE7" w:rsidRPr="000A0CE7" w:rsidRDefault="000A0CE7" w:rsidP="000A0CE7">
      <w:proofErr w:type="gramStart"/>
      <w:r w:rsidRPr="000A0CE7">
        <w:t>short</w:t>
      </w:r>
      <w:proofErr w:type="gramEnd"/>
      <w:r w:rsidRPr="000A0CE7">
        <w:t>, the speech heralded nothing new when it comes to drone strikes.</w:t>
      </w:r>
    </w:p>
    <w:p w:rsidR="000A0CE7" w:rsidRPr="000A0CE7" w:rsidRDefault="000A0CE7" w:rsidP="000A0CE7">
      <w:pPr>
        <w:keepNext/>
        <w:keepLines/>
        <w:spacing w:before="200"/>
        <w:outlineLvl w:val="3"/>
      </w:pPr>
      <w:r w:rsidRPr="000A0CE7">
        <w:t xml:space="preserve">CP </w:t>
      </w:r>
      <w:proofErr w:type="spellStart"/>
      <w:r w:rsidRPr="000A0CE7">
        <w:t>Can</w:t>
      </w:r>
      <w:proofErr w:type="gramStart"/>
      <w:r w:rsidRPr="000A0CE7">
        <w:t>~’t</w:t>
      </w:r>
      <w:proofErr w:type="spellEnd"/>
      <w:proofErr w:type="gramEnd"/>
      <w:r w:rsidRPr="000A0CE7">
        <w:t xml:space="preserve"> solve modeling—internal fixes </w:t>
      </w:r>
      <w:proofErr w:type="spellStart"/>
      <w:r w:rsidRPr="000A0CE7">
        <w:t>aren~’t</w:t>
      </w:r>
      <w:proofErr w:type="spellEnd"/>
      <w:r w:rsidRPr="000A0CE7">
        <w:t xml:space="preserve"> credible</w:t>
      </w:r>
    </w:p>
    <w:p w:rsidR="000A0CE7" w:rsidRPr="000A0CE7" w:rsidRDefault="000A0CE7" w:rsidP="000A0CE7">
      <w:r w:rsidRPr="000A0CE7">
        <w:t>Goldsmith, 13</w:t>
      </w:r>
    </w:p>
    <w:p w:rsidR="000A0CE7" w:rsidRPr="000A0CE7" w:rsidRDefault="000A0CE7" w:rsidP="000A0CE7">
      <w:r w:rsidRPr="000A0CE7">
        <w:t>Jack Goldsmith 13, Henry L. Shattuck Professor at Harvard Law School, May 1 2013, "How Obama Undermined the War on Terror," [[http://www.newrepublic.com/article/112964/obamas-secrecy-destroying-american-support-counterterrorism-http://www.newrepublic.com/article/112964/obamas-secrecy-destroying-american-support-counterterrorism]]</w:t>
      </w:r>
    </w:p>
    <w:p w:rsidR="000A0CE7" w:rsidRPr="000A0CE7" w:rsidRDefault="000A0CE7" w:rsidP="000A0CE7">
      <w:r w:rsidRPr="000A0CE7">
        <w:t xml:space="preserve">For official secrecy abroad to work, the secrets must be kept at home as </w:t>
      </w:r>
    </w:p>
    <w:p w:rsidR="000A0CE7" w:rsidRPr="000A0CE7" w:rsidRDefault="000A0CE7" w:rsidP="000A0CE7">
      <w:r w:rsidRPr="000A0CE7">
        <w:t>AND</w:t>
      </w:r>
    </w:p>
    <w:p w:rsidR="000A0CE7" w:rsidRPr="000A0CE7" w:rsidRDefault="000A0CE7" w:rsidP="000A0CE7">
      <w:proofErr w:type="gramStart"/>
      <w:r w:rsidRPr="000A0CE7">
        <w:t>, even if it means that secret war abroad is harder to conduct.</w:t>
      </w:r>
      <w:proofErr w:type="gramEnd"/>
    </w:p>
    <w:p w:rsidR="000A0CE7" w:rsidRPr="000A0CE7" w:rsidRDefault="000A0CE7" w:rsidP="000A0CE7"/>
    <w:p w:rsidR="000A0CE7" w:rsidRPr="000A0CE7" w:rsidRDefault="000A0CE7" w:rsidP="000A0CE7">
      <w:pPr>
        <w:keepNext/>
        <w:keepLines/>
        <w:spacing w:before="200"/>
        <w:outlineLvl w:val="3"/>
      </w:pPr>
      <w:r w:rsidRPr="000A0CE7">
        <w:t>CP is rolled back</w:t>
      </w:r>
    </w:p>
    <w:p w:rsidR="000A0CE7" w:rsidRPr="000A0CE7" w:rsidRDefault="000A0CE7" w:rsidP="000A0CE7">
      <w:proofErr w:type="spellStart"/>
      <w:r w:rsidRPr="000A0CE7">
        <w:t>Friedersdorf</w:t>
      </w:r>
      <w:proofErr w:type="spellEnd"/>
      <w:r w:rsidRPr="000A0CE7">
        <w:t xml:space="preserve"> 13</w:t>
      </w:r>
    </w:p>
    <w:p w:rsidR="000A0CE7" w:rsidRPr="000A0CE7" w:rsidRDefault="000A0CE7" w:rsidP="000A0CE7">
      <w:pPr>
        <w:rPr>
          <w:sz w:val="16"/>
          <w:szCs w:val="16"/>
        </w:rPr>
      </w:pPr>
      <w:r w:rsidRPr="000A0CE7">
        <w:rPr>
          <w:sz w:val="16"/>
          <w:szCs w:val="16"/>
        </w:rPr>
        <w:t xml:space="preserve">(CONOR FRIEDERSDORF, staff writer, "Does Obama Really Believe He Can Limit the Next </w:t>
      </w:r>
      <w:proofErr w:type="spellStart"/>
      <w:r w:rsidRPr="000A0CE7">
        <w:rPr>
          <w:sz w:val="16"/>
          <w:szCs w:val="16"/>
        </w:rPr>
        <w:t>President~’s</w:t>
      </w:r>
      <w:proofErr w:type="spellEnd"/>
      <w:r w:rsidRPr="000A0CE7">
        <w:rPr>
          <w:sz w:val="16"/>
          <w:szCs w:val="16"/>
        </w:rPr>
        <w:t xml:space="preserve"> Power?" MAY 28 2013, [[</w:t>
      </w:r>
      <w:r w:rsidRPr="000A0CE7">
        <w:t>http://www.theatlantic.com/politics/archive/2013/05/does-obama-really-believe-he-can-limit-the-next-presidents-power/276279/-http://www.theatlantic.com/politics/archive/2013/05/does-obama-really-believe-he-can-limit-the-next-presidents-power/276279/]]</w:t>
      </w:r>
      <w:r w:rsidRPr="000A0CE7">
        <w:rPr>
          <w:sz w:val="16"/>
          <w:szCs w:val="16"/>
        </w:rPr>
        <w:t>, KB)</w:t>
      </w:r>
    </w:p>
    <w:p w:rsidR="000A0CE7" w:rsidRPr="000A0CE7" w:rsidRDefault="000A0CE7" w:rsidP="000A0CE7">
      <w:r w:rsidRPr="000A0CE7">
        <w:t xml:space="preserve">Obama </w:t>
      </w:r>
      <w:proofErr w:type="spellStart"/>
      <w:r w:rsidRPr="000A0CE7">
        <w:t>doesn~’t</w:t>
      </w:r>
      <w:proofErr w:type="spellEnd"/>
      <w:r w:rsidRPr="000A0CE7">
        <w:t xml:space="preserve"> seem to realize that his legacy </w:t>
      </w:r>
      <w:proofErr w:type="spellStart"/>
      <w:r w:rsidRPr="000A0CE7">
        <w:t>won~’t</w:t>
      </w:r>
      <w:proofErr w:type="spellEnd"/>
      <w:r w:rsidRPr="000A0CE7">
        <w:t xml:space="preserve"> be shaped by any perspicacious limits </w:t>
      </w:r>
    </w:p>
    <w:p w:rsidR="000A0CE7" w:rsidRPr="000A0CE7" w:rsidRDefault="000A0CE7" w:rsidP="000A0CE7">
      <w:r w:rsidRPr="000A0CE7">
        <w:t>AND</w:t>
      </w:r>
    </w:p>
    <w:p w:rsidR="000A0CE7" w:rsidRPr="000A0CE7" w:rsidRDefault="000A0CE7" w:rsidP="000A0CE7">
      <w:proofErr w:type="gramStart"/>
      <w:r w:rsidRPr="000A0CE7">
        <w:t>he</w:t>
      </w:r>
      <w:proofErr w:type="gramEnd"/>
      <w:r w:rsidRPr="000A0CE7">
        <w:t xml:space="preserve"> or she can do it, in secret, per his precedent.</w:t>
      </w:r>
    </w:p>
    <w:p w:rsidR="000A0CE7" w:rsidRPr="000A0CE7" w:rsidRDefault="000A0CE7" w:rsidP="000A0CE7"/>
    <w:p w:rsidR="000A0CE7" w:rsidRPr="000A0CE7" w:rsidRDefault="000A0CE7" w:rsidP="000A0CE7">
      <w:pPr>
        <w:keepNext/>
        <w:keepLines/>
        <w:spacing w:before="200"/>
        <w:outlineLvl w:val="3"/>
      </w:pPr>
      <w:r w:rsidRPr="000A0CE7">
        <w:t>CP~’s not binding</w:t>
      </w:r>
    </w:p>
    <w:p w:rsidR="000A0CE7" w:rsidRPr="000A0CE7" w:rsidRDefault="000A0CE7" w:rsidP="000A0CE7">
      <w:r w:rsidRPr="000A0CE7">
        <w:t>EW, 13</w:t>
      </w:r>
    </w:p>
    <w:p w:rsidR="000A0CE7" w:rsidRPr="000A0CE7" w:rsidRDefault="000A0CE7" w:rsidP="000A0CE7">
      <w:r w:rsidRPr="000A0CE7">
        <w:t>Empty Wheel, "Scott Shane Defends the Commander-in-</w:t>
      </w:r>
      <w:proofErr w:type="spellStart"/>
      <w:r w:rsidRPr="000A0CE7">
        <w:t>Chief~’s</w:t>
      </w:r>
      <w:proofErr w:type="spellEnd"/>
      <w:r w:rsidRPr="000A0CE7">
        <w:t xml:space="preserve"> Language", April 12, www.emptywheel.net/2013/04/12/scott-shane-defends-the-commander-in-chiefs-language/</w:t>
      </w:r>
    </w:p>
    <w:p w:rsidR="000A0CE7" w:rsidRPr="000A0CE7" w:rsidRDefault="000A0CE7" w:rsidP="000A0CE7">
      <w:r w:rsidRPr="000A0CE7">
        <w:t xml:space="preserve">Shane appears to misunderstand something about Executive Orders (though </w:t>
      </w:r>
      <w:proofErr w:type="spellStart"/>
      <w:r w:rsidRPr="000A0CE7">
        <w:t>he~’s</w:t>
      </w:r>
      <w:proofErr w:type="spellEnd"/>
      <w:r w:rsidRPr="000A0CE7">
        <w:t xml:space="preserve"> not alone on this </w:t>
      </w:r>
    </w:p>
    <w:p w:rsidR="000A0CE7" w:rsidRPr="000A0CE7" w:rsidRDefault="000A0CE7" w:rsidP="000A0CE7">
      <w:r w:rsidRPr="000A0CE7">
        <w:t>AND</w:t>
      </w:r>
    </w:p>
    <w:p w:rsidR="000A0CE7" w:rsidRPr="000A0CE7" w:rsidRDefault="000A0CE7" w:rsidP="000A0CE7">
      <w:proofErr w:type="gramStart"/>
      <w:r w:rsidRPr="000A0CE7">
        <w:t>the</w:t>
      </w:r>
      <w:proofErr w:type="gramEnd"/>
      <w:r w:rsidRPr="000A0CE7">
        <w:t xml:space="preserve"> Executive Branch makes about its own behavior but </w:t>
      </w:r>
      <w:proofErr w:type="spellStart"/>
      <w:r w:rsidRPr="000A0CE7">
        <w:t>doesn~’t</w:t>
      </w:r>
      <w:proofErr w:type="spellEnd"/>
      <w:r w:rsidRPr="000A0CE7">
        <w:t xml:space="preserve"> always abide by.</w:t>
      </w:r>
    </w:p>
    <w:p w:rsidR="000A0CE7" w:rsidRPr="000A0CE7" w:rsidRDefault="000A0CE7" w:rsidP="000A0CE7"/>
    <w:p w:rsidR="000A0CE7" w:rsidRPr="000A0CE7" w:rsidRDefault="000A0CE7" w:rsidP="000A0CE7">
      <w:pPr>
        <w:keepNext/>
        <w:keepLines/>
        <w:spacing w:before="200"/>
        <w:outlineLvl w:val="3"/>
      </w:pPr>
      <w:r w:rsidRPr="000A0CE7">
        <w:t xml:space="preserve">CP </w:t>
      </w:r>
      <w:proofErr w:type="spellStart"/>
      <w:r w:rsidRPr="000A0CE7">
        <w:t>can</w:t>
      </w:r>
      <w:proofErr w:type="gramStart"/>
      <w:r w:rsidRPr="000A0CE7">
        <w:t>~’t</w:t>
      </w:r>
      <w:proofErr w:type="spellEnd"/>
      <w:proofErr w:type="gramEnd"/>
      <w:r w:rsidRPr="000A0CE7">
        <w:t xml:space="preserve"> solve terror</w:t>
      </w:r>
    </w:p>
    <w:p w:rsidR="000A0CE7" w:rsidRPr="000A0CE7" w:rsidRDefault="000A0CE7" w:rsidP="000A0CE7">
      <w:pPr>
        <w:widowControl w:val="0"/>
        <w:autoSpaceDE w:val="0"/>
        <w:autoSpaceDN w:val="0"/>
        <w:adjustRightInd w:val="0"/>
        <w:rPr>
          <w:rFonts w:ascii="Times New Roman" w:eastAsia="SimSun" w:hAnsi="Times New Roman" w:cs="Times New Roman"/>
          <w:sz w:val="16"/>
          <w:szCs w:val="24"/>
        </w:rPr>
      </w:pPr>
      <w:r w:rsidRPr="000A0CE7">
        <w:t>Dean 2</w:t>
      </w:r>
      <w:r w:rsidRPr="000A0CE7">
        <w:rPr>
          <w:rFonts w:ascii="Times New Roman" w:eastAsia="SimSun" w:hAnsi="Times New Roman" w:cs="Times New Roman"/>
          <w:sz w:val="16"/>
          <w:szCs w:val="24"/>
        </w:rPr>
        <w:t xml:space="preserve"> ~</w:t>
      </w:r>
      <w:proofErr w:type="gramStart"/>
      <w:r w:rsidRPr="000A0CE7">
        <w:rPr>
          <w:rFonts w:ascii="Times New Roman" w:eastAsia="SimSun" w:hAnsi="Times New Roman" w:cs="Times New Roman"/>
          <w:sz w:val="16"/>
          <w:szCs w:val="24"/>
        </w:rPr>
        <w:t>~[</w:t>
      </w:r>
      <w:proofErr w:type="gramEnd"/>
      <w:r w:rsidRPr="000A0CE7">
        <w:rPr>
          <w:rFonts w:ascii="Times New Roman" w:eastAsia="SimSun" w:hAnsi="Times New Roman" w:cs="Times New Roman"/>
          <w:sz w:val="16"/>
          <w:szCs w:val="24"/>
        </w:rPr>
        <w:t xml:space="preserve">John, White House Counsel to Nixon and </w:t>
      </w:r>
      <w:proofErr w:type="spellStart"/>
      <w:r w:rsidRPr="000A0CE7">
        <w:rPr>
          <w:rFonts w:ascii="Times New Roman" w:eastAsia="SimSun" w:hAnsi="Times New Roman" w:cs="Times New Roman"/>
          <w:sz w:val="16"/>
          <w:szCs w:val="24"/>
        </w:rPr>
        <w:t>FindLaw</w:t>
      </w:r>
      <w:proofErr w:type="spellEnd"/>
      <w:r w:rsidRPr="000A0CE7">
        <w:rPr>
          <w:rFonts w:ascii="Times New Roman" w:eastAsia="SimSun" w:hAnsi="Times New Roman" w:cs="Times New Roman"/>
          <w:sz w:val="16"/>
          <w:szCs w:val="24"/>
        </w:rPr>
        <w:t xml:space="preserve"> Writ Columnist, "Tom </w:t>
      </w:r>
      <w:proofErr w:type="spellStart"/>
      <w:r w:rsidRPr="000A0CE7">
        <w:rPr>
          <w:rFonts w:ascii="Times New Roman" w:eastAsia="SimSun" w:hAnsi="Times New Roman" w:cs="Times New Roman"/>
          <w:sz w:val="16"/>
          <w:szCs w:val="24"/>
        </w:rPr>
        <w:t>Ridge~’s</w:t>
      </w:r>
      <w:proofErr w:type="spellEnd"/>
      <w:r w:rsidRPr="000A0CE7">
        <w:rPr>
          <w:rFonts w:ascii="Times New Roman" w:eastAsia="SimSun" w:hAnsi="Times New Roman" w:cs="Times New Roman"/>
          <w:sz w:val="16"/>
          <w:szCs w:val="24"/>
        </w:rPr>
        <w:t xml:space="preserve"> Non- Testimonial Appearance Before Congress: Another Nixon-style Move By The Bush Administration, Find Law, April 12 [[http://writ.news.findlaw.com/dean/20020412.html-http://writ.news.findlaw.com/dean/20020412.html]]~~]</w:t>
      </w:r>
    </w:p>
    <w:p w:rsidR="000A0CE7" w:rsidRPr="000A0CE7" w:rsidRDefault="000A0CE7" w:rsidP="000A0CE7">
      <w:pPr>
        <w:widowControl w:val="0"/>
        <w:autoSpaceDE w:val="0"/>
        <w:autoSpaceDN w:val="0"/>
        <w:adjustRightInd w:val="0"/>
        <w:rPr>
          <w:rFonts w:ascii="Times New Roman" w:eastAsia="SimSun" w:hAnsi="Times New Roman" w:cs="Times New Roman"/>
          <w:sz w:val="16"/>
          <w:szCs w:val="24"/>
        </w:rPr>
      </w:pPr>
    </w:p>
    <w:p w:rsidR="000A0CE7" w:rsidRPr="000A0CE7" w:rsidRDefault="000A0CE7" w:rsidP="000A0CE7">
      <w:r w:rsidRPr="000A0CE7">
        <w:t>Congressional oversight and the collective wisdom of Congress are essential in our dealing with terrorism</w:t>
      </w:r>
    </w:p>
    <w:p w:rsidR="000A0CE7" w:rsidRPr="000A0CE7" w:rsidRDefault="000A0CE7" w:rsidP="000A0CE7">
      <w:r w:rsidRPr="000A0CE7">
        <w:t>AND</w:t>
      </w:r>
    </w:p>
    <w:p w:rsidR="000A0CE7" w:rsidRPr="000A0CE7" w:rsidRDefault="000A0CE7" w:rsidP="000A0CE7">
      <w:r w:rsidRPr="000A0CE7">
        <w:t>It is a makeshift excuse to keep the Congress from policing the White House</w:t>
      </w:r>
    </w:p>
    <w:p w:rsidR="000A0CE7" w:rsidRPr="000A0CE7" w:rsidRDefault="000A0CE7" w:rsidP="000A0CE7">
      <w:pPr>
        <w:spacing w:after="200" w:line="276" w:lineRule="auto"/>
      </w:pPr>
    </w:p>
    <w:p w:rsidR="000A0CE7" w:rsidRPr="000A0CE7" w:rsidRDefault="000A0CE7" w:rsidP="000A0CE7">
      <w:pPr>
        <w:keepNext/>
        <w:keepLines/>
        <w:spacing w:before="200"/>
        <w:outlineLvl w:val="3"/>
      </w:pPr>
      <w:r w:rsidRPr="000A0CE7">
        <w:t>Plan solves—</w:t>
      </w:r>
      <w:proofErr w:type="spellStart"/>
      <w:r w:rsidRPr="000A0CE7">
        <w:t>cred</w:t>
      </w:r>
      <w:proofErr w:type="spellEnd"/>
      <w:r w:rsidRPr="000A0CE7">
        <w:t xml:space="preserve"> matters more than flexibility</w:t>
      </w:r>
    </w:p>
    <w:p w:rsidR="000A0CE7" w:rsidRPr="000A0CE7" w:rsidRDefault="000A0CE7" w:rsidP="000A0CE7">
      <w:r w:rsidRPr="000A0CE7">
        <w:t xml:space="preserve">Schwarz 7 senior counsel, and </w:t>
      </w:r>
      <w:proofErr w:type="spellStart"/>
      <w:r w:rsidRPr="000A0CE7">
        <w:t>Huq</w:t>
      </w:r>
      <w:proofErr w:type="spellEnd"/>
      <w:r w:rsidRPr="000A0CE7">
        <w:t xml:space="preserve">, associate counsel at the Brennan Center for Justice at NYU School of Law, (Frederick A.O., Jr., partner at </w:t>
      </w:r>
      <w:proofErr w:type="spellStart"/>
      <w:r w:rsidRPr="000A0CE7">
        <w:t>Cravath</w:t>
      </w:r>
      <w:proofErr w:type="spellEnd"/>
      <w:r w:rsidRPr="000A0CE7">
        <w:t xml:space="preserve">, </w:t>
      </w:r>
      <w:proofErr w:type="spellStart"/>
      <w:r w:rsidRPr="000A0CE7">
        <w:t>Swaine</w:t>
      </w:r>
      <w:proofErr w:type="spellEnd"/>
      <w:r w:rsidRPr="000A0CE7">
        <w:t xml:space="preserve"> %26 Moore, chief counsel to the Church Committee, and Aziz Z, former clerk for the U.S. Supreme Court, Unchecked and Unbalanced: Presidential Power in a Time of Terror, p. 201)</w:t>
      </w:r>
    </w:p>
    <w:p w:rsidR="000A0CE7" w:rsidRPr="000A0CE7" w:rsidRDefault="000A0CE7" w:rsidP="000A0CE7">
      <w:r w:rsidRPr="000A0CE7">
        <w:t xml:space="preserve">The Administration insists that its plunge into torture, </w:t>
      </w:r>
      <w:proofErr w:type="gramStart"/>
      <w:r w:rsidRPr="000A0CE7">
        <w:t>its</w:t>
      </w:r>
      <w:proofErr w:type="gramEnd"/>
      <w:r w:rsidRPr="000A0CE7">
        <w:t xml:space="preserve"> lawless spying, and its </w:t>
      </w:r>
    </w:p>
    <w:p w:rsidR="000A0CE7" w:rsidRPr="000A0CE7" w:rsidRDefault="000A0CE7" w:rsidP="000A0CE7">
      <w:r w:rsidRPr="000A0CE7">
        <w:t>AND</w:t>
      </w:r>
    </w:p>
    <w:p w:rsidR="000A0CE7" w:rsidRPr="000A0CE7" w:rsidRDefault="000A0CE7" w:rsidP="000A0CE7">
      <w:proofErr w:type="gramStart"/>
      <w:r w:rsidRPr="000A0CE7">
        <w:t>alienate</w:t>
      </w:r>
      <w:proofErr w:type="gramEnd"/>
      <w:r w:rsidRPr="000A0CE7">
        <w:t xml:space="preserve"> our allies and corrode the vitality of the </w:t>
      </w:r>
      <w:proofErr w:type="spellStart"/>
      <w:r w:rsidRPr="000A0CE7">
        <w:t>world~’s</w:t>
      </w:r>
      <w:proofErr w:type="spellEnd"/>
      <w:r w:rsidRPr="000A0CE7">
        <w:t xml:space="preserve"> oldest democracy.5</w:t>
      </w:r>
    </w:p>
    <w:p w:rsidR="000A0CE7" w:rsidRPr="000A0CE7" w:rsidRDefault="000A0CE7" w:rsidP="000A0CE7"/>
    <w:p w:rsidR="000A0CE7" w:rsidRPr="000A0CE7" w:rsidRDefault="000A0CE7" w:rsidP="000A0CE7">
      <w:pPr>
        <w:spacing w:after="200" w:line="276" w:lineRule="auto"/>
      </w:pPr>
      <w:r w:rsidRPr="000A0CE7">
        <w:br w:type="page"/>
      </w:r>
    </w:p>
    <w:p w:rsidR="000A0CE7" w:rsidRPr="000A0CE7" w:rsidRDefault="000A0CE7" w:rsidP="000A0CE7">
      <w:pPr>
        <w:keepNext/>
        <w:keepLines/>
        <w:pageBreakBefore/>
        <w:spacing w:before="200"/>
        <w:jc w:val="center"/>
        <w:outlineLvl w:val="2"/>
      </w:pPr>
      <w:r w:rsidRPr="000A0CE7">
        <w:lastRenderedPageBreak/>
        <w:t>2AC ASPEC</w:t>
      </w:r>
    </w:p>
    <w:p w:rsidR="000A0CE7" w:rsidRPr="000A0CE7" w:rsidRDefault="000A0CE7" w:rsidP="000A0CE7">
      <w:pPr>
        <w:keepNext/>
        <w:keepLines/>
        <w:spacing w:before="200"/>
        <w:outlineLvl w:val="3"/>
      </w:pPr>
      <w:r w:rsidRPr="000A0CE7">
        <w:t>2. Counter interpretation—The United States Federal Government is all three branches</w:t>
      </w:r>
    </w:p>
    <w:p w:rsidR="000A0CE7" w:rsidRPr="000A0CE7" w:rsidRDefault="000A0CE7" w:rsidP="000A0CE7">
      <w:proofErr w:type="spellStart"/>
      <w:r w:rsidRPr="000A0CE7">
        <w:t>WordNet</w:t>
      </w:r>
      <w:proofErr w:type="spellEnd"/>
      <w:r w:rsidRPr="000A0CE7">
        <w:t>, 03</w:t>
      </w:r>
    </w:p>
    <w:p w:rsidR="000A0CE7" w:rsidRPr="000A0CE7" w:rsidRDefault="000A0CE7" w:rsidP="000A0CE7">
      <w:pPr>
        <w:rPr>
          <w:rFonts w:cs="Arial"/>
        </w:rPr>
      </w:pPr>
      <w:proofErr w:type="spellStart"/>
      <w:r w:rsidRPr="000A0CE7">
        <w:rPr>
          <w:rFonts w:cs="Arial"/>
        </w:rPr>
        <w:t>WordNet</w:t>
      </w:r>
      <w:proofErr w:type="spellEnd"/>
      <w:r w:rsidRPr="000A0CE7">
        <w:rPr>
          <w:rFonts w:cs="Arial"/>
        </w:rPr>
        <w:t>, Princeton University, 2003, p. http://dictionary.reference.com/search?q=us%20government (PDNS3487)</w:t>
      </w:r>
    </w:p>
    <w:p w:rsidR="000A0CE7" w:rsidRPr="000A0CE7" w:rsidRDefault="000A0CE7" w:rsidP="000A0CE7">
      <w:pPr>
        <w:rPr>
          <w:rFonts w:cs="Arial"/>
        </w:rPr>
      </w:pPr>
      <w:r w:rsidRPr="000A0CE7">
        <w:rPr>
          <w:rFonts w:cs="Arial"/>
        </w:rPr>
        <w:t xml:space="preserve">U.S. government </w:t>
      </w:r>
      <w:proofErr w:type="gramStart"/>
      <w:r w:rsidRPr="000A0CE7">
        <w:rPr>
          <w:rFonts w:cs="Arial"/>
        </w:rPr>
        <w:t>n :</w:t>
      </w:r>
      <w:proofErr w:type="gramEnd"/>
      <w:r w:rsidRPr="000A0CE7">
        <w:rPr>
          <w:rFonts w:cs="Arial"/>
        </w:rPr>
        <w:t xml:space="preserve"> </w:t>
      </w:r>
      <w:r w:rsidRPr="000A0CE7">
        <w:t>the executive and legislative and judicial branches of the federal government of the United States</w:t>
      </w:r>
      <w:r w:rsidRPr="000A0CE7">
        <w:rPr>
          <w:rFonts w:cs="Arial"/>
        </w:rPr>
        <w:t xml:space="preserve"> ~~[</w:t>
      </w:r>
      <w:proofErr w:type="spellStart"/>
      <w:r w:rsidRPr="000A0CE7">
        <w:rPr>
          <w:rFonts w:cs="Arial"/>
        </w:rPr>
        <w:t>syn</w:t>
      </w:r>
      <w:proofErr w:type="spellEnd"/>
      <w:r w:rsidRPr="000A0CE7">
        <w:rPr>
          <w:rFonts w:cs="Arial"/>
        </w:rPr>
        <w:t>: United States government, United States, U.S. government, US Government, U.S.~~]</w:t>
      </w:r>
    </w:p>
    <w:p w:rsidR="000A0CE7" w:rsidRPr="000A0CE7" w:rsidRDefault="000A0CE7" w:rsidP="000A0CE7"/>
    <w:p w:rsidR="000A0CE7" w:rsidRPr="000A0CE7" w:rsidRDefault="000A0CE7" w:rsidP="000A0CE7">
      <w:r w:rsidRPr="000A0CE7">
        <w:t xml:space="preserve">===2AC </w:t>
      </w:r>
      <w:proofErr w:type="spellStart"/>
      <w:r w:rsidRPr="000A0CE7">
        <w:t>Ptix</w:t>
      </w:r>
      <w:proofErr w:type="spellEnd"/>
      <w:r w:rsidRPr="000A0CE7">
        <w:t>===</w:t>
      </w:r>
    </w:p>
    <w:p w:rsidR="000A0CE7" w:rsidRPr="000A0CE7" w:rsidRDefault="000A0CE7" w:rsidP="000A0CE7">
      <w:pPr>
        <w:keepNext/>
        <w:keepLines/>
        <w:spacing w:before="200"/>
        <w:outlineLvl w:val="3"/>
      </w:pPr>
      <w:r w:rsidRPr="000A0CE7">
        <w:t>Conversations on drone transparency draw bipartisan support</w:t>
      </w:r>
    </w:p>
    <w:p w:rsidR="000A0CE7" w:rsidRPr="000A0CE7" w:rsidRDefault="000A0CE7" w:rsidP="000A0CE7">
      <w:r w:rsidRPr="000A0CE7">
        <w:t>Huffington Post 12/13</w:t>
      </w:r>
    </w:p>
    <w:p w:rsidR="000A0CE7" w:rsidRPr="000A0CE7" w:rsidRDefault="000A0CE7" w:rsidP="000A0CE7">
      <w:r w:rsidRPr="000A0CE7">
        <w:t xml:space="preserve">(Joshua </w:t>
      </w:r>
      <w:proofErr w:type="spellStart"/>
      <w:r w:rsidRPr="000A0CE7">
        <w:t>Hersh</w:t>
      </w:r>
      <w:proofErr w:type="spellEnd"/>
      <w:r w:rsidRPr="000A0CE7">
        <w:t xml:space="preserve">, Huffington Post, "Drone Strikes Draw Congress~’ Ire </w:t>
      </w:r>
      <w:proofErr w:type="gramStart"/>
      <w:r w:rsidRPr="000A0CE7">
        <w:t>Over Lack Of</w:t>
      </w:r>
      <w:proofErr w:type="gramEnd"/>
      <w:r w:rsidRPr="000A0CE7">
        <w:t xml:space="preserve"> White House Transparency," 12/13/2012, [[http://www.huffingtonpost.com/2012/12/13/drone-strikes-congress-transparency_n_2294339.html-http://www.huffingtonpost.com/2012/12/13/drone-strikes-congress-transparency_n_2294339.html]], 8/28/13, EGM)</w:t>
      </w:r>
    </w:p>
    <w:p w:rsidR="000A0CE7" w:rsidRPr="000A0CE7" w:rsidRDefault="000A0CE7" w:rsidP="000A0CE7"/>
    <w:p w:rsidR="000A0CE7" w:rsidRPr="000A0CE7" w:rsidRDefault="000A0CE7" w:rsidP="000A0CE7">
      <w:r w:rsidRPr="000A0CE7">
        <w:t xml:space="preserve">WASHINGTON — </w:t>
      </w:r>
      <w:proofErr w:type="gramStart"/>
      <w:r w:rsidRPr="000A0CE7">
        <w:t>A</w:t>
      </w:r>
      <w:proofErr w:type="gramEnd"/>
      <w:r w:rsidRPr="000A0CE7">
        <w:t xml:space="preserve"> rare congressional hearing into the use of unmanned drones for targeted killings </w:t>
      </w:r>
    </w:p>
    <w:p w:rsidR="000A0CE7" w:rsidRPr="000A0CE7" w:rsidRDefault="000A0CE7" w:rsidP="000A0CE7">
      <w:r w:rsidRPr="000A0CE7">
        <w:t>AND</w:t>
      </w:r>
    </w:p>
    <w:p w:rsidR="000A0CE7" w:rsidRPr="000A0CE7" w:rsidRDefault="000A0CE7" w:rsidP="000A0CE7">
      <w:proofErr w:type="gramStart"/>
      <w:r w:rsidRPr="000A0CE7">
        <w:t>turn</w:t>
      </w:r>
      <w:proofErr w:type="gramEnd"/>
      <w:r w:rsidRPr="000A0CE7">
        <w:t xml:space="preserve"> over to Congress all documents related to the </w:t>
      </w:r>
      <w:proofErr w:type="spellStart"/>
      <w:r w:rsidRPr="000A0CE7">
        <w:t>government~’s</w:t>
      </w:r>
      <w:proofErr w:type="spellEnd"/>
      <w:r w:rsidRPr="000A0CE7">
        <w:t xml:space="preserve"> targeted killing program.</w:t>
      </w:r>
    </w:p>
    <w:p w:rsidR="000A0CE7" w:rsidRPr="000A0CE7" w:rsidRDefault="000A0CE7" w:rsidP="000A0CE7"/>
    <w:p w:rsidR="000A0CE7" w:rsidRPr="000A0CE7" w:rsidRDefault="000A0CE7" w:rsidP="000A0CE7">
      <w:pPr>
        <w:keepNext/>
        <w:keepLines/>
        <w:spacing w:before="200"/>
        <w:outlineLvl w:val="3"/>
      </w:pPr>
      <w:r w:rsidRPr="000A0CE7">
        <w:t>Congressional oversight of drones popular</w:t>
      </w:r>
    </w:p>
    <w:p w:rsidR="000A0CE7" w:rsidRPr="000A0CE7" w:rsidRDefault="000A0CE7" w:rsidP="000A0CE7">
      <w:r w:rsidRPr="000A0CE7">
        <w:t>Thornberry, 13</w:t>
      </w:r>
    </w:p>
    <w:p w:rsidR="000A0CE7" w:rsidRPr="000A0CE7" w:rsidRDefault="000A0CE7" w:rsidP="000A0CE7">
      <w:r w:rsidRPr="000A0CE7">
        <w:t xml:space="preserve">(US Congressman Mac Thornberry, the Vice Chairman of the House Armed Services Committee, "Thornberry introduces bill requiring oversight of </w:t>
      </w:r>
      <w:proofErr w:type="spellStart"/>
      <w:r w:rsidRPr="000A0CE7">
        <w:t>Administration~’s</w:t>
      </w:r>
      <w:proofErr w:type="spellEnd"/>
      <w:r w:rsidRPr="000A0CE7">
        <w:t xml:space="preserve"> counterterrorism efforts, including drone strikes", 5/9, thornberry.house.gov/news/</w:t>
      </w:r>
      <w:proofErr w:type="spellStart"/>
      <w:r w:rsidRPr="000A0CE7">
        <w:t>documentsingle.aspx?DocumentID</w:t>
      </w:r>
      <w:proofErr w:type="spellEnd"/>
      <w:r w:rsidRPr="000A0CE7">
        <w:t>=333215 NL)</w:t>
      </w:r>
    </w:p>
    <w:p w:rsidR="000A0CE7" w:rsidRPr="000A0CE7" w:rsidRDefault="000A0CE7" w:rsidP="000A0CE7">
      <w:r w:rsidRPr="000A0CE7">
        <w:t xml:space="preserve">Congressman Mac Thornberry, the Vice Chairman of the House Armed Services Committee, introduced </w:t>
      </w:r>
    </w:p>
    <w:p w:rsidR="000A0CE7" w:rsidRPr="000A0CE7" w:rsidRDefault="000A0CE7" w:rsidP="000A0CE7">
      <w:r w:rsidRPr="000A0CE7">
        <w:t>AND</w:t>
      </w:r>
    </w:p>
    <w:p w:rsidR="000A0CE7" w:rsidRPr="000A0CE7" w:rsidRDefault="000A0CE7" w:rsidP="000A0CE7">
      <w:proofErr w:type="gramStart"/>
      <w:r w:rsidRPr="000A0CE7">
        <w:t xml:space="preserve">WA), </w:t>
      </w:r>
      <w:proofErr w:type="spellStart"/>
      <w:r w:rsidRPr="000A0CE7">
        <w:t>Langevin</w:t>
      </w:r>
      <w:proofErr w:type="spellEnd"/>
      <w:r w:rsidRPr="000A0CE7">
        <w:t xml:space="preserve"> (D-RI), </w:t>
      </w:r>
      <w:proofErr w:type="spellStart"/>
      <w:r w:rsidRPr="000A0CE7">
        <w:t>Hanabusa</w:t>
      </w:r>
      <w:proofErr w:type="spellEnd"/>
      <w:r w:rsidRPr="000A0CE7">
        <w:t xml:space="preserve"> (D-HI).</w:t>
      </w:r>
      <w:proofErr w:type="gramEnd"/>
    </w:p>
    <w:p w:rsidR="000A0CE7" w:rsidRPr="000A0CE7" w:rsidRDefault="000A0CE7" w:rsidP="000A0CE7">
      <w:pPr>
        <w:rPr>
          <w:sz w:val="12"/>
        </w:rPr>
      </w:pPr>
    </w:p>
    <w:p w:rsidR="000A0CE7" w:rsidRPr="000A0CE7" w:rsidRDefault="000A0CE7" w:rsidP="000A0CE7">
      <w:pPr>
        <w:keepNext/>
        <w:keepLines/>
        <w:spacing w:before="200"/>
        <w:outlineLvl w:val="3"/>
      </w:pPr>
      <w:r w:rsidRPr="000A0CE7">
        <w:t xml:space="preserve">Obama </w:t>
      </w:r>
      <w:proofErr w:type="spellStart"/>
      <w:r w:rsidRPr="000A0CE7">
        <w:t>isn~’t</w:t>
      </w:r>
      <w:proofErr w:type="spellEnd"/>
      <w:r w:rsidRPr="000A0CE7">
        <w:t xml:space="preserve"> key —- your evidence either </w:t>
      </w:r>
      <w:proofErr w:type="spellStart"/>
      <w:r w:rsidRPr="000A0CE7">
        <w:t>isn~’t</w:t>
      </w:r>
      <w:proofErr w:type="spellEnd"/>
      <w:r w:rsidRPr="000A0CE7">
        <w:t xml:space="preserve"> qualified or </w:t>
      </w:r>
      <w:proofErr w:type="spellStart"/>
      <w:r w:rsidRPr="000A0CE7">
        <w:t>isn~’t</w:t>
      </w:r>
      <w:proofErr w:type="spellEnd"/>
      <w:r w:rsidRPr="000A0CE7">
        <w:t xml:space="preserve"> specific  </w:t>
      </w:r>
    </w:p>
    <w:p w:rsidR="000A0CE7" w:rsidRPr="000A0CE7" w:rsidRDefault="000A0CE7" w:rsidP="000A0C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Palatino" w:hAnsi="Palatino" w:cs="Palatino"/>
          <w:szCs w:val="16"/>
        </w:rPr>
      </w:pPr>
      <w:r w:rsidRPr="000A0CE7">
        <w:t>Ornstein and Mann 9-14</w:t>
      </w:r>
      <w:r w:rsidRPr="000A0CE7">
        <w:rPr>
          <w:rFonts w:ascii="Palatino" w:hAnsi="Palatino" w:cs="Palatino"/>
          <w:szCs w:val="16"/>
        </w:rPr>
        <w:t xml:space="preserve"> (Norman,- resident scholar at the American Enterprise Institute, named Top 100 Global Thinker  by Foreign Policy for "diagnosing </w:t>
      </w:r>
      <w:proofErr w:type="spellStart"/>
      <w:r w:rsidRPr="000A0CE7">
        <w:rPr>
          <w:rFonts w:ascii="Palatino" w:hAnsi="Palatino" w:cs="Palatino"/>
          <w:szCs w:val="16"/>
        </w:rPr>
        <w:t>America~’s</w:t>
      </w:r>
      <w:proofErr w:type="spellEnd"/>
      <w:r w:rsidRPr="000A0CE7">
        <w:rPr>
          <w:rFonts w:ascii="Palatino" w:hAnsi="Palatino" w:cs="Palatino"/>
          <w:szCs w:val="16"/>
        </w:rPr>
        <w:t xml:space="preserve"> political dysfunction," Thomas Mann,- senior fellow in Governance Studies at the Brookings Institute   "Mann and Ornstein: "Brighter future for politics and policy requires a different Republican Party")</w:t>
      </w:r>
    </w:p>
    <w:p w:rsidR="000A0CE7" w:rsidRPr="000A0CE7" w:rsidRDefault="000A0CE7" w:rsidP="000A0CE7">
      <w:r w:rsidRPr="000A0CE7">
        <w:t xml:space="preserve">While many journalists blamed Obama for not being tough enough with senators, it was </w:t>
      </w:r>
    </w:p>
    <w:p w:rsidR="000A0CE7" w:rsidRPr="000A0CE7" w:rsidRDefault="000A0CE7" w:rsidP="000A0CE7">
      <w:r w:rsidRPr="000A0CE7">
        <w:t>AND</w:t>
      </w:r>
    </w:p>
    <w:p w:rsidR="000A0CE7" w:rsidRPr="000A0CE7" w:rsidRDefault="000A0CE7" w:rsidP="000A0CE7">
      <w:proofErr w:type="gramStart"/>
      <w:r w:rsidRPr="000A0CE7">
        <w:t>a</w:t>
      </w:r>
      <w:proofErr w:type="gramEnd"/>
      <w:r w:rsidRPr="000A0CE7">
        <w:t xml:space="preserve"> minority party in the Senate to deny a president his constitutional authority.</w:t>
      </w:r>
    </w:p>
    <w:p w:rsidR="000A0CE7" w:rsidRPr="000A0CE7" w:rsidRDefault="000A0CE7" w:rsidP="000A0C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Palatino" w:hAnsi="Palatino" w:cs="Palatino"/>
          <w:szCs w:val="16"/>
        </w:rPr>
      </w:pPr>
      <w:r w:rsidRPr="000A0CE7">
        <w:rPr>
          <w:rFonts w:ascii="Palatino" w:hAnsi="Palatino" w:cs="Palatino"/>
          <w:szCs w:val="16"/>
        </w:rPr>
        <w:t>Sources of Dysfunction</w:t>
      </w:r>
    </w:p>
    <w:p w:rsidR="000A0CE7" w:rsidRPr="000A0CE7" w:rsidRDefault="000A0CE7" w:rsidP="000A0CE7">
      <w:r w:rsidRPr="000A0CE7">
        <w:t xml:space="preserve">The year that has passed since this book first appeared has done nothing to make </w:t>
      </w:r>
    </w:p>
    <w:p w:rsidR="000A0CE7" w:rsidRPr="000A0CE7" w:rsidRDefault="000A0CE7" w:rsidP="000A0CE7">
      <w:r w:rsidRPr="000A0CE7">
        <w:t>AND</w:t>
      </w:r>
    </w:p>
    <w:p w:rsidR="000A0CE7" w:rsidRPr="000A0CE7" w:rsidRDefault="000A0CE7" w:rsidP="000A0CE7">
      <w:proofErr w:type="gramStart"/>
      <w:r w:rsidRPr="000A0CE7">
        <w:t>for</w:t>
      </w:r>
      <w:proofErr w:type="gramEnd"/>
      <w:r w:rsidRPr="000A0CE7">
        <w:t xml:space="preserve"> votes that may well find resistance from a majority of House Republicans.</w:t>
      </w:r>
    </w:p>
    <w:p w:rsidR="000A0CE7" w:rsidRPr="000A0CE7" w:rsidRDefault="000A0CE7" w:rsidP="000A0CE7"/>
    <w:p w:rsidR="000A0CE7" w:rsidRPr="000A0CE7" w:rsidRDefault="000A0CE7" w:rsidP="000A0CE7">
      <w:pPr>
        <w:keepNext/>
        <w:keepLines/>
        <w:spacing w:before="200"/>
        <w:outlineLvl w:val="3"/>
      </w:pPr>
      <w:r w:rsidRPr="000A0CE7">
        <w:lastRenderedPageBreak/>
        <w:t xml:space="preserve">Debt ceiling is either inevitable or will be avoided </w:t>
      </w:r>
    </w:p>
    <w:p w:rsidR="000A0CE7" w:rsidRPr="000A0CE7" w:rsidRDefault="000A0CE7" w:rsidP="000A0CE7">
      <w:r w:rsidRPr="000A0CE7">
        <w:t>Marcus, 9-20-13</w:t>
      </w:r>
    </w:p>
    <w:p w:rsidR="000A0CE7" w:rsidRPr="000A0CE7" w:rsidRDefault="000A0CE7" w:rsidP="000A0CE7">
      <w:r w:rsidRPr="000A0CE7">
        <w:t>(Ruth Marcus, Real Clear Politics, "On Debt Ceiling, a Different Feel," [[http://www.realclearpolitics.com/articles/2013/09/20/on_debt_ceiling_a_different_feel_120005.html-http://www.realclearpolitics.com/articles/2013/09/20/on_debt_ceiling_a_different_feel_120005.html]], accessed 9/21/13, EGM)</w:t>
      </w:r>
    </w:p>
    <w:p w:rsidR="000A0CE7" w:rsidRPr="000A0CE7" w:rsidRDefault="000A0CE7" w:rsidP="000A0CE7">
      <w:r w:rsidRPr="000A0CE7">
        <w:t xml:space="preserve">WASHINGTON — </w:t>
      </w:r>
      <w:proofErr w:type="gramStart"/>
      <w:r w:rsidRPr="000A0CE7">
        <w:t>Be</w:t>
      </w:r>
      <w:proofErr w:type="gramEnd"/>
      <w:r w:rsidRPr="000A0CE7">
        <w:t xml:space="preserve"> afraid. Be very, very afraid.</w:t>
      </w:r>
    </w:p>
    <w:p w:rsidR="000A0CE7" w:rsidRPr="000A0CE7" w:rsidRDefault="000A0CE7" w:rsidP="000A0CE7"/>
    <w:p w:rsidR="000A0CE7" w:rsidRPr="000A0CE7" w:rsidRDefault="000A0CE7" w:rsidP="000A0CE7">
      <w:r w:rsidRPr="000A0CE7">
        <w:t>This is my chilling, and surprising, takeaway from numerous conversations with administration officials and members of Congress over the last several days about the looming need to fund the government and raise the debt ceiling.</w:t>
      </w:r>
    </w:p>
    <w:p w:rsidR="000A0CE7" w:rsidRPr="000A0CE7" w:rsidRDefault="000A0CE7" w:rsidP="000A0CE7">
      <w:pPr>
        <w:ind w:firstLine="720"/>
      </w:pPr>
    </w:p>
    <w:p w:rsidR="000A0CE7" w:rsidRPr="000A0CE7" w:rsidRDefault="000A0CE7" w:rsidP="000A0CE7">
      <w:r w:rsidRPr="000A0CE7">
        <w:t xml:space="preserve">The chilling part is obvious. Having the government shut down, especially briefly, is stupid but survivable. (Economically, that is. The political ramifications are another matter.) </w:t>
      </w:r>
      <w:proofErr w:type="spellStart"/>
      <w:r w:rsidRPr="000A0CE7">
        <w:t>We~’ve</w:t>
      </w:r>
      <w:proofErr w:type="spellEnd"/>
      <w:r w:rsidRPr="000A0CE7">
        <w:t xml:space="preserve"> been down this idiotic path before, and we may well be stumbling there again.</w:t>
      </w:r>
    </w:p>
    <w:p w:rsidR="000A0CE7" w:rsidRPr="000A0CE7" w:rsidRDefault="000A0CE7" w:rsidP="000A0CE7"/>
    <w:p w:rsidR="000A0CE7" w:rsidRPr="000A0CE7" w:rsidRDefault="000A0CE7" w:rsidP="000A0CE7">
      <w:r w:rsidRPr="000A0CE7">
        <w:t>But leaving the government unable to borrow enough money to pay the debts it has already incurred is a different matter entirely. Breaching the debt ceiling evokes words like catastrophic and unthinkable, which is why it has never happened.</w:t>
      </w:r>
    </w:p>
    <w:p w:rsidR="000A0CE7" w:rsidRPr="000A0CE7" w:rsidRDefault="000A0CE7" w:rsidP="000A0CE7"/>
    <w:p w:rsidR="000A0CE7" w:rsidRPr="000A0CE7" w:rsidRDefault="000A0CE7" w:rsidP="000A0CE7">
      <w:r w:rsidRPr="000A0CE7">
        <w:t xml:space="preserve">And why the notion that it might is so surprising. </w:t>
      </w:r>
      <w:proofErr w:type="gramStart"/>
      <w:r w:rsidRPr="000A0CE7">
        <w:t>Astonishing, actually.</w:t>
      </w:r>
      <w:proofErr w:type="gramEnd"/>
      <w:r w:rsidRPr="000A0CE7">
        <w:t xml:space="preserve"> Washington is used to government by crisis and deadline. Our creaky system is capable of rousing itself only when the train is bearing down the tracks.</w:t>
      </w:r>
    </w:p>
    <w:p w:rsidR="000A0CE7" w:rsidRPr="000A0CE7" w:rsidRDefault="000A0CE7" w:rsidP="000A0CE7"/>
    <w:p w:rsidR="000A0CE7" w:rsidRPr="000A0CE7" w:rsidRDefault="000A0CE7" w:rsidP="000A0CE7">
      <w:r w:rsidRPr="000A0CE7">
        <w:t>So my usual way of analyzing these moments is to reason backward: The debt ceiling must be raised.</w:t>
      </w:r>
    </w:p>
    <w:p w:rsidR="000A0CE7" w:rsidRPr="000A0CE7" w:rsidRDefault="000A0CE7" w:rsidP="000A0CE7"/>
    <w:p w:rsidR="000A0CE7" w:rsidRPr="000A0CE7" w:rsidRDefault="000A0CE7" w:rsidP="000A0CE7">
      <w:r w:rsidRPr="000A0CE7">
        <w:t xml:space="preserve">Therefore it will be. The situation will seem to be at an unbreakable stalemate until, suddenly, a solution appears. Everyone will breathe a sigh of relief — until the inevitable next act in our political psychodrama. Panic, solve, </w:t>
      </w:r>
      <w:proofErr w:type="gramStart"/>
      <w:r w:rsidRPr="000A0CE7">
        <w:t>repeat</w:t>
      </w:r>
      <w:proofErr w:type="gramEnd"/>
      <w:r w:rsidRPr="000A0CE7">
        <w:t>.</w:t>
      </w:r>
    </w:p>
    <w:p w:rsidR="000A0CE7" w:rsidRPr="000A0CE7" w:rsidRDefault="000A0CE7" w:rsidP="000A0CE7"/>
    <w:p w:rsidR="000A0CE7" w:rsidRPr="000A0CE7" w:rsidRDefault="000A0CE7" w:rsidP="000A0CE7">
      <w:r w:rsidRPr="000A0CE7">
        <w:t xml:space="preserve">And this could well happen in the coming showdown. </w:t>
      </w:r>
      <w:proofErr w:type="spellStart"/>
      <w:r w:rsidRPr="000A0CE7">
        <w:t>Let~’s</w:t>
      </w:r>
      <w:proofErr w:type="spellEnd"/>
      <w:r w:rsidRPr="000A0CE7">
        <w:t xml:space="preserve"> hope so. But steady Washington hands worry that this time really could be different — and, remember, even edging close to default is costly.</w:t>
      </w:r>
    </w:p>
    <w:p w:rsidR="000A0CE7" w:rsidRPr="000A0CE7" w:rsidRDefault="000A0CE7" w:rsidP="000A0CE7"/>
    <w:p w:rsidR="000A0CE7" w:rsidRPr="000A0CE7" w:rsidRDefault="000A0CE7" w:rsidP="000A0CE7">
      <w:r w:rsidRPr="000A0CE7">
        <w:t>There are four (at least) reasons to worry:</w:t>
      </w:r>
    </w:p>
    <w:p w:rsidR="000A0CE7" w:rsidRPr="000A0CE7" w:rsidRDefault="000A0CE7" w:rsidP="000A0CE7"/>
    <w:p w:rsidR="000A0CE7" w:rsidRPr="000A0CE7" w:rsidRDefault="000A0CE7" w:rsidP="000A0CE7">
      <w:r w:rsidRPr="000A0CE7">
        <w:t>1) House Speaker John Boehner has chosen to play with fire, arguing to his colleagues that the ultimate showdown should be over raising the debt ceiling rather than extending government funding.</w:t>
      </w:r>
    </w:p>
    <w:p w:rsidR="000A0CE7" w:rsidRPr="000A0CE7" w:rsidRDefault="000A0CE7" w:rsidP="000A0CE7"/>
    <w:p w:rsidR="000A0CE7" w:rsidRPr="000A0CE7" w:rsidRDefault="000A0CE7" w:rsidP="000A0CE7">
      <w:proofErr w:type="spellStart"/>
      <w:r w:rsidRPr="000A0CE7">
        <w:t>Boehner~’s</w:t>
      </w:r>
      <w:proofErr w:type="spellEnd"/>
      <w:r w:rsidRPr="000A0CE7">
        <w:t xml:space="preserve"> calculation appears to be twofold: that Republicans have more to lose from a shut-down fight (you may recall that </w:t>
      </w:r>
      <w:proofErr w:type="spellStart"/>
      <w:r w:rsidRPr="000A0CE7">
        <w:t>didn~’t</w:t>
      </w:r>
      <w:proofErr w:type="spellEnd"/>
      <w:r w:rsidRPr="000A0CE7">
        <w:t xml:space="preserve"> go so well for Newt Gingrich in 1995) and that Republicans will therefore have more leverage with Democrats and President Obama if they make their stand on the debt ceiling.</w:t>
      </w:r>
    </w:p>
    <w:p w:rsidR="000A0CE7" w:rsidRPr="000A0CE7" w:rsidRDefault="000A0CE7" w:rsidP="000A0CE7"/>
    <w:p w:rsidR="000A0CE7" w:rsidRPr="000A0CE7" w:rsidRDefault="000A0CE7" w:rsidP="000A0CE7">
      <w:r w:rsidRPr="000A0CE7">
        <w:t xml:space="preserve">This strategy hinges on the assumption that Obama will blink. This has some basis in reality: </w:t>
      </w:r>
      <w:proofErr w:type="spellStart"/>
      <w:r w:rsidRPr="000A0CE7">
        <w:t>He~’s</w:t>
      </w:r>
      <w:proofErr w:type="spellEnd"/>
      <w:r w:rsidRPr="000A0CE7">
        <w:t xml:space="preserve"> blinked before, and blinking in the face of imminent disaster might be the prudent thing to do.</w:t>
      </w:r>
    </w:p>
    <w:p w:rsidR="000A0CE7" w:rsidRPr="000A0CE7" w:rsidRDefault="000A0CE7" w:rsidP="000A0CE7"/>
    <w:p w:rsidR="000A0CE7" w:rsidRPr="000A0CE7" w:rsidRDefault="000A0CE7" w:rsidP="000A0CE7">
      <w:r w:rsidRPr="000A0CE7">
        <w:lastRenderedPageBreak/>
        <w:t xml:space="preserve">Yet the president has been asserting for months that he will not negotiate over the full faith and credit of the United States. This attitude is a trifle </w:t>
      </w:r>
      <w:proofErr w:type="spellStart"/>
      <w:r w:rsidRPr="000A0CE7">
        <w:t>ahistoric</w:t>
      </w:r>
      <w:proofErr w:type="spellEnd"/>
      <w:r w:rsidRPr="000A0CE7">
        <w:t>: Presidents, including Obama, always make deals and offer concessions to secure an increase. But previous Congresses, however, have not been willing to take the debt-ceiling extortion racket to the brink.</w:t>
      </w:r>
    </w:p>
    <w:p w:rsidR="000A0CE7" w:rsidRPr="000A0CE7" w:rsidRDefault="000A0CE7" w:rsidP="000A0CE7"/>
    <w:p w:rsidR="000A0CE7" w:rsidRPr="000A0CE7" w:rsidRDefault="000A0CE7" w:rsidP="000A0CE7">
      <w:r w:rsidRPr="000A0CE7">
        <w:t xml:space="preserve">What Obama really means by "not negotiating" is that he </w:t>
      </w:r>
      <w:proofErr w:type="spellStart"/>
      <w:r w:rsidRPr="000A0CE7">
        <w:t>won~’t</w:t>
      </w:r>
      <w:proofErr w:type="spellEnd"/>
      <w:r w:rsidRPr="000A0CE7">
        <w:t xml:space="preserve"> accept a cuts-only approach, which is, of course, the only approach that Republicans will accept. As I said, playing with fire.</w:t>
      </w:r>
    </w:p>
    <w:p w:rsidR="000A0CE7" w:rsidRPr="000A0CE7" w:rsidRDefault="000A0CE7" w:rsidP="000A0CE7"/>
    <w:p w:rsidR="000A0CE7" w:rsidRPr="000A0CE7" w:rsidRDefault="000A0CE7" w:rsidP="000A0CE7">
      <w:r w:rsidRPr="000A0CE7">
        <w:t>2) Mitch McConnell is AWOL. The Senate minority leader played a crucial role</w:t>
      </w:r>
    </w:p>
    <w:p w:rsidR="000A0CE7" w:rsidRPr="000A0CE7" w:rsidRDefault="000A0CE7" w:rsidP="000A0CE7">
      <w:r w:rsidRPr="000A0CE7">
        <w:t>AND</w:t>
      </w:r>
    </w:p>
    <w:p w:rsidR="000A0CE7" w:rsidRPr="000A0CE7" w:rsidRDefault="000A0CE7" w:rsidP="000A0CE7">
      <w:proofErr w:type="gramStart"/>
      <w:r w:rsidRPr="000A0CE7">
        <w:t>and</w:t>
      </w:r>
      <w:proofErr w:type="gramEnd"/>
      <w:r w:rsidRPr="000A0CE7">
        <w:t xml:space="preserve"> is desperate to fend off a tea party-fueled primary challenge.</w:t>
      </w:r>
    </w:p>
    <w:p w:rsidR="000A0CE7" w:rsidRPr="000A0CE7" w:rsidRDefault="000A0CE7" w:rsidP="000A0CE7"/>
    <w:p w:rsidR="000A0CE7" w:rsidRPr="000A0CE7" w:rsidRDefault="000A0CE7" w:rsidP="000A0CE7">
      <w:r w:rsidRPr="000A0CE7">
        <w:t xml:space="preserve">3) The insistence on defunding </w:t>
      </w:r>
      <w:proofErr w:type="spellStart"/>
      <w:r w:rsidRPr="000A0CE7">
        <w:t>Obamacare</w:t>
      </w:r>
      <w:proofErr w:type="spellEnd"/>
      <w:r w:rsidRPr="000A0CE7">
        <w:t xml:space="preserve"> introduces an </w:t>
      </w:r>
      <w:proofErr w:type="spellStart"/>
      <w:r w:rsidRPr="000A0CE7">
        <w:t>unfulfillable</w:t>
      </w:r>
      <w:proofErr w:type="spellEnd"/>
      <w:r w:rsidRPr="000A0CE7">
        <w:t xml:space="preserve"> new demand into an already complicated equation. </w:t>
      </w:r>
      <w:proofErr w:type="spellStart"/>
      <w:r w:rsidRPr="000A0CE7">
        <w:t>That~’s</w:t>
      </w:r>
      <w:proofErr w:type="spellEnd"/>
      <w:r w:rsidRPr="000A0CE7">
        <w:t xml:space="preserve"> not going to happen, but enough House members have gotten themselves so worked up over the issue that </w:t>
      </w:r>
      <w:proofErr w:type="spellStart"/>
      <w:r w:rsidRPr="000A0CE7">
        <w:t>Boehner~’s</w:t>
      </w:r>
      <w:proofErr w:type="spellEnd"/>
      <w:r w:rsidRPr="000A0CE7">
        <w:t xml:space="preserve"> ploy to give them a symbolic vote and move on with funding the government blew up last week.</w:t>
      </w:r>
    </w:p>
    <w:p w:rsidR="000A0CE7" w:rsidRPr="000A0CE7" w:rsidRDefault="000A0CE7" w:rsidP="000A0CE7"/>
    <w:p w:rsidR="000A0CE7" w:rsidRPr="000A0CE7" w:rsidRDefault="000A0CE7" w:rsidP="000A0CE7">
      <w:r w:rsidRPr="000A0CE7">
        <w:t xml:space="preserve">You know things are bad when The Wall Street Journal editorial page starts sounding rational. As the Journal described the lunatic strategy, "Republicans must threaten to crash their Zeros into the aircraft carrier of </w:t>
      </w:r>
      <w:proofErr w:type="spellStart"/>
      <w:r w:rsidRPr="000A0CE7">
        <w:t>Obamacare</w:t>
      </w:r>
      <w:proofErr w:type="spellEnd"/>
      <w:r w:rsidRPr="000A0CE7">
        <w:t>. ... Kamikaze missions rarely turn out well, least of all for the pilots."</w:t>
      </w:r>
    </w:p>
    <w:p w:rsidR="000A0CE7" w:rsidRPr="000A0CE7" w:rsidRDefault="000A0CE7" w:rsidP="000A0CE7"/>
    <w:p w:rsidR="000A0CE7" w:rsidRPr="000A0CE7" w:rsidRDefault="000A0CE7" w:rsidP="000A0CE7">
      <w:r w:rsidRPr="000A0CE7">
        <w:t xml:space="preserve">Yes, but in the House, the crazies are in the cockpit and, in the form of outside groups, supplying the fuel in the form of campaign spending. Boehner </w:t>
      </w:r>
      <w:proofErr w:type="spellStart"/>
      <w:r w:rsidRPr="000A0CE7">
        <w:t>doesn~’t</w:t>
      </w:r>
      <w:proofErr w:type="spellEnd"/>
      <w:r w:rsidRPr="000A0CE7">
        <w:t xml:space="preserve"> have control of his caucus.</w:t>
      </w:r>
    </w:p>
    <w:p w:rsidR="000A0CE7" w:rsidRPr="000A0CE7" w:rsidRDefault="000A0CE7" w:rsidP="000A0CE7"/>
    <w:p w:rsidR="000A0CE7" w:rsidRPr="000A0CE7" w:rsidRDefault="000A0CE7" w:rsidP="000A0CE7">
      <w:r w:rsidRPr="000A0CE7">
        <w:t>4) The low-hanging fruit has been plucked. Taxes have been raised on the wealthiest Americans.</w:t>
      </w:r>
    </w:p>
    <w:p w:rsidR="000A0CE7" w:rsidRPr="000A0CE7" w:rsidRDefault="000A0CE7" w:rsidP="000A0CE7"/>
    <w:p w:rsidR="000A0CE7" w:rsidRPr="000A0CE7" w:rsidRDefault="000A0CE7" w:rsidP="000A0CE7">
      <w:r w:rsidRPr="000A0CE7">
        <w:t xml:space="preserve">Discretionary spending has been cut to the bone (with </w:t>
      </w:r>
      <w:proofErr w:type="gramStart"/>
      <w:r w:rsidRPr="000A0CE7">
        <w:t>the sequester</w:t>
      </w:r>
      <w:proofErr w:type="gramEnd"/>
      <w:r w:rsidRPr="000A0CE7">
        <w:t>, beyond). The contours of a deal are as ever: blending entitlement changes and new revenue through tax reform. But the obstacles to a deal also remain firmly in place. Serious talks are close to non-existent. The ability to quickly concoct a mini-bargain is limited.</w:t>
      </w:r>
    </w:p>
    <w:p w:rsidR="000A0CE7" w:rsidRPr="000A0CE7" w:rsidRDefault="000A0CE7" w:rsidP="000A0CE7"/>
    <w:p w:rsidR="000A0CE7" w:rsidRPr="000A0CE7" w:rsidRDefault="000A0CE7" w:rsidP="000A0CE7">
      <w:proofErr w:type="gramStart"/>
      <w:r w:rsidRPr="000A0CE7">
        <w:t>Unduly pessimistic?</w:t>
      </w:r>
      <w:proofErr w:type="gramEnd"/>
      <w:r w:rsidRPr="000A0CE7">
        <w:t xml:space="preserve"> </w:t>
      </w:r>
      <w:proofErr w:type="gramStart"/>
      <w:r w:rsidRPr="000A0CE7">
        <w:t>Overwrought?</w:t>
      </w:r>
      <w:proofErr w:type="gramEnd"/>
      <w:r w:rsidRPr="000A0CE7">
        <w:t xml:space="preserve"> </w:t>
      </w:r>
      <w:proofErr w:type="spellStart"/>
      <w:r w:rsidRPr="000A0CE7">
        <w:t>Let~’s</w:t>
      </w:r>
      <w:proofErr w:type="spellEnd"/>
      <w:r w:rsidRPr="000A0CE7">
        <w:t xml:space="preserve"> hope so. </w:t>
      </w:r>
    </w:p>
    <w:p w:rsidR="000A0CE7" w:rsidRPr="000A0CE7" w:rsidRDefault="000A0CE7" w:rsidP="000A0CE7"/>
    <w:p w:rsidR="000A0CE7" w:rsidRPr="000A0CE7" w:rsidRDefault="000A0CE7" w:rsidP="000A0CE7">
      <w:pPr>
        <w:rPr>
          <w:sz w:val="12"/>
        </w:rPr>
      </w:pPr>
    </w:p>
    <w:p w:rsidR="000A0CE7" w:rsidRPr="000A0CE7" w:rsidRDefault="000A0CE7" w:rsidP="000A0CE7">
      <w:pPr>
        <w:rPr>
          <w:sz w:val="12"/>
        </w:rPr>
      </w:pPr>
    </w:p>
    <w:p w:rsidR="000A0CE7" w:rsidRPr="000A0CE7" w:rsidRDefault="000A0CE7" w:rsidP="000A0CE7">
      <w:pPr>
        <w:keepNext/>
        <w:keepLines/>
        <w:spacing w:before="200"/>
        <w:outlineLvl w:val="3"/>
      </w:pPr>
      <w:r w:rsidRPr="000A0CE7">
        <w:t>Syria will cost Obama PC and wreck the agenda, even without a vote</w:t>
      </w:r>
    </w:p>
    <w:p w:rsidR="000A0CE7" w:rsidRPr="000A0CE7" w:rsidRDefault="000A0CE7" w:rsidP="000A0CE7">
      <w:proofErr w:type="spellStart"/>
      <w:r w:rsidRPr="000A0CE7">
        <w:t>Naureen</w:t>
      </w:r>
      <w:proofErr w:type="spellEnd"/>
      <w:r w:rsidRPr="000A0CE7">
        <w:t xml:space="preserve"> Khan, 9-11-2013, "Obama pays high political price for fumbling on Syria," Aljazeera, http://america.aljazeera.com/articles/2013/9/11/obama-pays-high-politicalpriceforhandlingofsyria.html</w:t>
      </w:r>
    </w:p>
    <w:p w:rsidR="000A0CE7" w:rsidRPr="000A0CE7" w:rsidRDefault="000A0CE7" w:rsidP="000A0CE7">
      <w:r w:rsidRPr="000A0CE7">
        <w:t xml:space="preserve">The Obama administration may have found a temporary way to stave off defeat on the </w:t>
      </w:r>
    </w:p>
    <w:p w:rsidR="000A0CE7" w:rsidRPr="000A0CE7" w:rsidRDefault="000A0CE7" w:rsidP="000A0CE7">
      <w:r w:rsidRPr="000A0CE7">
        <w:t>AND</w:t>
      </w:r>
    </w:p>
    <w:p w:rsidR="000A0CE7" w:rsidRPr="000A0CE7" w:rsidRDefault="000A0CE7" w:rsidP="000A0CE7">
      <w:r w:rsidRPr="000A0CE7">
        <w:t>"Accidental diplomacy," he said, was no way to exude leadership.</w:t>
      </w:r>
    </w:p>
    <w:p w:rsidR="000A0CE7" w:rsidRPr="000A0CE7" w:rsidRDefault="000A0CE7" w:rsidP="000A0CE7">
      <w:pPr>
        <w:rPr>
          <w:sz w:val="12"/>
        </w:rPr>
      </w:pPr>
    </w:p>
    <w:p w:rsidR="000A0CE7" w:rsidRPr="000A0CE7" w:rsidRDefault="000A0CE7" w:rsidP="000A0CE7">
      <w:pPr>
        <w:keepNext/>
        <w:keepLines/>
        <w:spacing w:before="200"/>
        <w:outlineLvl w:val="3"/>
      </w:pPr>
      <w:r w:rsidRPr="000A0CE7">
        <w:t xml:space="preserve"> (2) Syria, </w:t>
      </w:r>
      <w:proofErr w:type="gramStart"/>
      <w:r w:rsidRPr="000A0CE7">
        <w:t>Summers</w:t>
      </w:r>
      <w:proofErr w:type="gramEnd"/>
      <w:r w:rsidRPr="000A0CE7">
        <w:t xml:space="preserve"> and Navy Yard Shooting</w:t>
      </w:r>
    </w:p>
    <w:p w:rsidR="000A0CE7" w:rsidRPr="000A0CE7" w:rsidRDefault="000A0CE7" w:rsidP="000A0C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Palatino" w:hAnsi="Palatino" w:cs="Palatino"/>
          <w:szCs w:val="16"/>
        </w:rPr>
      </w:pPr>
      <w:r w:rsidRPr="000A0CE7">
        <w:t>Hughes 9-17</w:t>
      </w:r>
      <w:r w:rsidRPr="000A0CE7">
        <w:rPr>
          <w:rFonts w:ascii="Palatino" w:hAnsi="Palatino" w:cs="Palatino"/>
          <w:szCs w:val="16"/>
        </w:rPr>
        <w:t xml:space="preserve"> (Brian</w:t>
      </w:r>
      <w:proofErr w:type="gramStart"/>
      <w:r w:rsidRPr="000A0CE7">
        <w:rPr>
          <w:rFonts w:ascii="Palatino" w:hAnsi="Palatino" w:cs="Palatino"/>
          <w:szCs w:val="16"/>
        </w:rPr>
        <w:t>,-</w:t>
      </w:r>
      <w:proofErr w:type="gramEnd"/>
      <w:r w:rsidRPr="000A0CE7">
        <w:rPr>
          <w:rFonts w:ascii="Palatino" w:hAnsi="Palatino" w:cs="Palatino"/>
          <w:szCs w:val="16"/>
        </w:rPr>
        <w:t xml:space="preserve"> White House correspondent for the Washington </w:t>
      </w:r>
      <w:proofErr w:type="spellStart"/>
      <w:r w:rsidRPr="000A0CE7">
        <w:rPr>
          <w:rFonts w:ascii="Palatino" w:hAnsi="Palatino" w:cs="Palatino"/>
          <w:szCs w:val="16"/>
        </w:rPr>
        <w:t>Examiner"Obama</w:t>
      </w:r>
      <w:proofErr w:type="spellEnd"/>
      <w:r w:rsidRPr="000A0CE7">
        <w:rPr>
          <w:rFonts w:ascii="Palatino" w:hAnsi="Palatino" w:cs="Palatino"/>
          <w:szCs w:val="16"/>
        </w:rPr>
        <w:t xml:space="preserve"> struggles to pivot to economy ahead of fiscal fights")</w:t>
      </w:r>
    </w:p>
    <w:p w:rsidR="000A0CE7" w:rsidRPr="000A0CE7" w:rsidRDefault="000A0CE7" w:rsidP="000A0CE7">
      <w:r w:rsidRPr="000A0CE7">
        <w:t xml:space="preserve">President Obama is looking to gain crucial leverage ahead of looming fiscal fights with the </w:t>
      </w:r>
    </w:p>
    <w:p w:rsidR="000A0CE7" w:rsidRPr="000A0CE7" w:rsidRDefault="000A0CE7" w:rsidP="000A0CE7">
      <w:r w:rsidRPr="000A0CE7">
        <w:t>AND</w:t>
      </w:r>
    </w:p>
    <w:p w:rsidR="000A0CE7" w:rsidRPr="000A0CE7" w:rsidRDefault="000A0CE7" w:rsidP="000A0CE7">
      <w:proofErr w:type="gramStart"/>
      <w:r w:rsidRPr="000A0CE7">
        <w:t>opposition</w:t>
      </w:r>
      <w:proofErr w:type="gramEnd"/>
      <w:r w:rsidRPr="000A0CE7">
        <w:t xml:space="preserve"> from progressive lawmakers. Summers was rumored to be </w:t>
      </w:r>
      <w:proofErr w:type="spellStart"/>
      <w:r w:rsidRPr="000A0CE7">
        <w:t>Obama~’s</w:t>
      </w:r>
      <w:proofErr w:type="spellEnd"/>
      <w:r w:rsidRPr="000A0CE7">
        <w:t xml:space="preserve"> top pick.</w:t>
      </w:r>
    </w:p>
    <w:p w:rsidR="000A0CE7" w:rsidRPr="000A0CE7" w:rsidRDefault="000A0CE7" w:rsidP="000A0CE7">
      <w:pPr>
        <w:keepNext/>
        <w:keepLines/>
        <w:spacing w:before="200"/>
        <w:outlineLvl w:val="3"/>
      </w:pPr>
      <w:r w:rsidRPr="000A0CE7">
        <w:lastRenderedPageBreak/>
        <w:t>No deal—-neither side will compromise</w:t>
      </w:r>
    </w:p>
    <w:p w:rsidR="000A0CE7" w:rsidRPr="000A0CE7" w:rsidRDefault="000A0CE7" w:rsidP="000A0CE7">
      <w:r w:rsidRPr="000A0CE7">
        <w:t xml:space="preserve">Jonathan Weisman 9-12, September 12th, 2013, "Boehner Seeks to Pull Obama </w:t>
      </w:r>
      <w:proofErr w:type="gramStart"/>
      <w:r w:rsidRPr="000A0CE7">
        <w:t>Into</w:t>
      </w:r>
      <w:proofErr w:type="gramEnd"/>
      <w:r w:rsidRPr="000A0CE7">
        <w:t xml:space="preserve"> Debt Ceiling Talks," New York Times, www.nytimes.com/2013/09/13/us/politics/at-meeting-with-treasury-secretary-boehner-pressed-for-debt-ceiling-deal.html</w:t>
      </w:r>
    </w:p>
    <w:p w:rsidR="000A0CE7" w:rsidRPr="000A0CE7" w:rsidRDefault="000A0CE7" w:rsidP="000A0CE7">
      <w:r w:rsidRPr="000A0CE7">
        <w:t xml:space="preserve">WASHINGTON — With the Syrian crisis receding on Capitol Hill, Congress on Thursday plunged </w:t>
      </w:r>
    </w:p>
    <w:p w:rsidR="000A0CE7" w:rsidRPr="000A0CE7" w:rsidRDefault="000A0CE7" w:rsidP="000A0CE7">
      <w:r w:rsidRPr="000A0CE7">
        <w:t>AND</w:t>
      </w:r>
    </w:p>
    <w:p w:rsidR="000A0CE7" w:rsidRPr="000A0CE7" w:rsidRDefault="000A0CE7" w:rsidP="000A0CE7">
      <w:proofErr w:type="gramStart"/>
      <w:r w:rsidRPr="000A0CE7">
        <w:t>political</w:t>
      </w:r>
      <w:proofErr w:type="gramEnd"/>
      <w:r w:rsidRPr="000A0CE7">
        <w:t xml:space="preserve"> games" and suggested that many Republicans had lost touch with reality.</w:t>
      </w:r>
    </w:p>
    <w:p w:rsidR="000A0CE7" w:rsidRPr="000A0CE7" w:rsidRDefault="000A0CE7" w:rsidP="000A0CE7"/>
    <w:p w:rsidR="000A0CE7" w:rsidRPr="000A0CE7" w:rsidRDefault="000A0CE7" w:rsidP="000A0CE7"/>
    <w:p w:rsidR="000A0CE7" w:rsidRPr="000A0CE7" w:rsidRDefault="000A0CE7" w:rsidP="000A0CE7">
      <w:pPr>
        <w:spacing w:after="150"/>
        <w:rPr>
          <w:rFonts w:ascii="Arial" w:eastAsiaTheme="minorEastAsia" w:hAnsi="Arial" w:cs="Arial"/>
          <w:color w:val="000000"/>
          <w:sz w:val="16"/>
          <w:szCs w:val="30"/>
          <w:shd w:val="clear" w:color="auto" w:fill="FFFFFF"/>
        </w:rPr>
      </w:pPr>
    </w:p>
    <w:p w:rsidR="000A0CE7" w:rsidRPr="000A0CE7" w:rsidRDefault="000A0CE7" w:rsidP="000A0CE7">
      <w:pPr>
        <w:rPr>
          <w:sz w:val="16"/>
        </w:rPr>
      </w:pPr>
    </w:p>
    <w:p w:rsidR="000A0CE7" w:rsidRPr="000A0CE7" w:rsidRDefault="000A0CE7" w:rsidP="000A0CE7">
      <w:pPr>
        <w:rPr>
          <w:sz w:val="16"/>
        </w:rPr>
      </w:pPr>
    </w:p>
    <w:p w:rsidR="000A0CE7" w:rsidRPr="000A0CE7" w:rsidRDefault="000A0CE7" w:rsidP="000A0CE7"/>
    <w:p w:rsidR="000A0CE7" w:rsidRPr="000A0CE7" w:rsidRDefault="000A0CE7" w:rsidP="000A0CE7">
      <w:pPr>
        <w:rPr>
          <w:sz w:val="12"/>
        </w:rPr>
      </w:pPr>
    </w:p>
    <w:p w:rsidR="000A0CE7" w:rsidRPr="000A0CE7" w:rsidRDefault="000A0CE7" w:rsidP="000A0CE7"/>
    <w:p w:rsidR="000A0CE7" w:rsidRPr="000A0CE7" w:rsidRDefault="000A0CE7" w:rsidP="000A0CE7"/>
    <w:p w:rsidR="000A0CE7" w:rsidRPr="000A0CE7" w:rsidRDefault="000A0CE7" w:rsidP="000A0CE7"/>
    <w:p w:rsidR="000A0CE7" w:rsidRPr="000A0CE7" w:rsidRDefault="000A0CE7" w:rsidP="000A0CE7">
      <w:r w:rsidRPr="000A0CE7">
        <w:t>==2AC R8—Wake SS==</w:t>
      </w:r>
    </w:p>
    <w:p w:rsidR="000A0CE7" w:rsidRPr="000A0CE7" w:rsidRDefault="000A0CE7" w:rsidP="000A0CE7"/>
    <w:p w:rsidR="000A0CE7" w:rsidRPr="000A0CE7" w:rsidRDefault="000A0CE7" w:rsidP="000A0CE7">
      <w:pPr>
        <w:keepNext/>
        <w:keepLines/>
        <w:pageBreakBefore/>
        <w:spacing w:before="200"/>
        <w:jc w:val="center"/>
        <w:outlineLvl w:val="2"/>
      </w:pPr>
      <w:r w:rsidRPr="000A0CE7">
        <w:lastRenderedPageBreak/>
        <w:t xml:space="preserve">T – Restrictions Plural </w:t>
      </w:r>
    </w:p>
    <w:p w:rsidR="000A0CE7" w:rsidRPr="000A0CE7" w:rsidRDefault="000A0CE7" w:rsidP="000A0CE7">
      <w:pPr>
        <w:keepNext/>
        <w:keepLines/>
        <w:shd w:val="clear" w:color="auto" w:fill="FFFFFF"/>
        <w:spacing w:before="200"/>
        <w:outlineLvl w:val="3"/>
      </w:pPr>
      <w:r w:rsidRPr="000A0CE7">
        <w:t>Counter-</w:t>
      </w:r>
      <w:proofErr w:type="spellStart"/>
      <w:r w:rsidRPr="000A0CE7">
        <w:t>Interp</w:t>
      </w:r>
      <w:proofErr w:type="spellEnd"/>
      <w:r w:rsidRPr="000A0CE7">
        <w:t>: A restriction on war powers authority limits Presidential discretion—</w:t>
      </w:r>
      <w:proofErr w:type="spellStart"/>
      <w:r w:rsidRPr="000A0CE7">
        <w:t>we~’re</w:t>
      </w:r>
      <w:proofErr w:type="spellEnd"/>
      <w:r w:rsidRPr="000A0CE7">
        <w:t xml:space="preserve"> that by stopping him from using the CIA</w:t>
      </w:r>
    </w:p>
    <w:p w:rsidR="000A0CE7" w:rsidRPr="007C3FE8" w:rsidRDefault="000A0CE7" w:rsidP="000A0CE7">
      <w:proofErr w:type="spellStart"/>
      <w:r w:rsidRPr="007C3FE8">
        <w:t>Lobel</w:t>
      </w:r>
      <w:proofErr w:type="spellEnd"/>
      <w:r w:rsidRPr="007C3FE8">
        <w:t xml:space="preserve"> 8</w:t>
      </w:r>
    </w:p>
    <w:p w:rsidR="000A0CE7" w:rsidRPr="007C3FE8" w:rsidRDefault="000A0CE7" w:rsidP="000A0CE7">
      <w:r w:rsidRPr="007C3FE8">
        <w:t>(Jules </w:t>
      </w:r>
      <w:proofErr w:type="spellStart"/>
      <w:r w:rsidRPr="007C3FE8">
        <w:t>Lobel</w:t>
      </w:r>
      <w:proofErr w:type="spellEnd"/>
      <w:r w:rsidRPr="007C3FE8">
        <w:t xml:space="preserve"> 8, Professor of Law at the University of Pittsburgh  Law School, President of the Center for Constitutional Rights, represented members of Congress challenging assertions of Executive power to unilaterally initiate warfare, </w:t>
      </w:r>
      <w:r w:rsidRPr="000A0CE7">
        <w:t>"</w:t>
      </w:r>
      <w:r w:rsidRPr="007C3FE8">
        <w:t>Conflicts Between the Commander in Chief and Congress: Concurrent Power  over the Conduct of War,</w:t>
      </w:r>
      <w:r w:rsidRPr="000A0CE7">
        <w:t>"</w:t>
      </w:r>
      <w:r w:rsidRPr="007C3FE8">
        <w:t xml:space="preserve"> Ohio State Law Journal, </w:t>
      </w:r>
      <w:proofErr w:type="spellStart"/>
      <w:r w:rsidRPr="007C3FE8">
        <w:t>Vol</w:t>
      </w:r>
      <w:proofErr w:type="spellEnd"/>
      <w:r w:rsidRPr="007C3FE8">
        <w:t xml:space="preserve"> 69, p 391, 2008, </w:t>
      </w:r>
      <w:r w:rsidRPr="000A0CE7">
        <w:t>[[http://moritzlaw.osu.edu/students/groups/oslj/files/2012/04/69.3.lobel_.pdf-http://moritzlaw.osu.edu/students/groups/oslj/files/2012/04/69.3.lobel_.pdf]]</w:t>
      </w:r>
      <w:r w:rsidRPr="007C3FE8">
        <w:t>, 9/15/13, EGM)</w:t>
      </w:r>
    </w:p>
    <w:p w:rsidR="000A0CE7" w:rsidRPr="007C3FE8" w:rsidRDefault="000A0CE7" w:rsidP="000A0CE7"/>
    <w:p w:rsidR="000A0CE7" w:rsidRPr="000A0CE7" w:rsidRDefault="000A0CE7" w:rsidP="000A0CE7">
      <w:r w:rsidRPr="000A0CE7">
        <w:t xml:space="preserve">So too, the congressional power to declare or authorize war has been long held </w:t>
      </w:r>
    </w:p>
    <w:p w:rsidR="000A0CE7" w:rsidRPr="000A0CE7" w:rsidRDefault="000A0CE7" w:rsidP="000A0CE7">
      <w:r w:rsidRPr="000A0CE7">
        <w:t>AND</w:t>
      </w:r>
    </w:p>
    <w:p w:rsidR="000A0CE7" w:rsidRPr="000A0CE7" w:rsidRDefault="000A0CE7" w:rsidP="000A0CE7">
      <w:proofErr w:type="gramStart"/>
      <w:r w:rsidRPr="000A0CE7">
        <w:t>decisively</w:t>
      </w:r>
      <w:proofErr w:type="gramEnd"/>
      <w:r w:rsidRPr="000A0CE7">
        <w:t xml:space="preserve"> ejected from Kuwait, a limitation recognized by President Bush himself.64 </w:t>
      </w:r>
    </w:p>
    <w:p w:rsidR="000A0CE7" w:rsidRPr="007C3FE8" w:rsidRDefault="000A0CE7" w:rsidP="000A0CE7">
      <w:pPr>
        <w:rPr>
          <w:sz w:val="16"/>
        </w:rPr>
      </w:pPr>
    </w:p>
    <w:p w:rsidR="000A0CE7" w:rsidRPr="007C3FE8" w:rsidRDefault="000A0CE7" w:rsidP="000A0CE7">
      <w:pPr>
        <w:rPr>
          <w:rFonts w:eastAsiaTheme="majorEastAsia" w:cstheme="majorBidi"/>
          <w:sz w:val="26"/>
        </w:rPr>
      </w:pPr>
      <w:r w:rsidRPr="007C3FE8">
        <w:br w:type="page"/>
      </w:r>
    </w:p>
    <w:p w:rsidR="000A0CE7" w:rsidRPr="000A0CE7" w:rsidRDefault="000A0CE7" w:rsidP="000A0CE7">
      <w:pPr>
        <w:keepNext/>
        <w:keepLines/>
        <w:pageBreakBefore/>
        <w:spacing w:before="200"/>
        <w:jc w:val="center"/>
        <w:outlineLvl w:val="2"/>
      </w:pPr>
      <w:r w:rsidRPr="000A0CE7">
        <w:lastRenderedPageBreak/>
        <w:t xml:space="preserve">Security </w:t>
      </w:r>
    </w:p>
    <w:p w:rsidR="000A0CE7" w:rsidRPr="007C3FE8" w:rsidRDefault="000A0CE7" w:rsidP="000A0CE7">
      <w:pPr>
        <w:rPr>
          <w:rFonts w:ascii="Arial" w:hAnsi="Arial" w:cstheme="minorBidi"/>
          <w:sz w:val="20"/>
        </w:rPr>
      </w:pPr>
    </w:p>
    <w:p w:rsidR="000A0CE7" w:rsidRPr="000A0CE7" w:rsidRDefault="000A0CE7" w:rsidP="000A0CE7">
      <w:pPr>
        <w:keepNext/>
        <w:keepLines/>
        <w:spacing w:before="200"/>
        <w:outlineLvl w:val="3"/>
      </w:pPr>
      <w:r w:rsidRPr="000A0CE7">
        <w:t xml:space="preserve">Default </w:t>
      </w:r>
      <w:proofErr w:type="spellStart"/>
      <w:r w:rsidRPr="000A0CE7">
        <w:t>util</w:t>
      </w:r>
      <w:proofErr w:type="spellEnd"/>
    </w:p>
    <w:p w:rsidR="000A0CE7" w:rsidRPr="007C3FE8" w:rsidRDefault="000A0CE7" w:rsidP="000A0CE7">
      <w:pPr>
        <w:rPr>
          <w:rFonts w:ascii="Arial" w:hAnsi="Arial" w:cstheme="minorBidi"/>
          <w:sz w:val="20"/>
        </w:rPr>
      </w:pPr>
      <w:proofErr w:type="spellStart"/>
      <w:r w:rsidRPr="007C3FE8">
        <w:rPr>
          <w:rFonts w:ascii="Arial" w:hAnsi="Arial" w:cstheme="minorBidi"/>
          <w:sz w:val="20"/>
        </w:rPr>
        <w:t>Cumminsky</w:t>
      </w:r>
      <w:proofErr w:type="spellEnd"/>
      <w:r w:rsidRPr="007C3FE8">
        <w:rPr>
          <w:rFonts w:ascii="Arial" w:hAnsi="Arial" w:cstheme="minorBidi"/>
          <w:sz w:val="20"/>
        </w:rPr>
        <w:t xml:space="preserve"> 96 </w:t>
      </w:r>
    </w:p>
    <w:p w:rsidR="000A0CE7" w:rsidRPr="007C3FE8" w:rsidRDefault="000A0CE7" w:rsidP="000A0CE7">
      <w:pPr>
        <w:rPr>
          <w:rFonts w:ascii="Arial" w:hAnsi="Arial" w:cstheme="minorBidi"/>
          <w:sz w:val="20"/>
        </w:rPr>
      </w:pPr>
      <w:r w:rsidRPr="007C3FE8">
        <w:rPr>
          <w:rFonts w:ascii="Arial" w:hAnsi="Arial" w:cstheme="minorBidi"/>
          <w:sz w:val="20"/>
        </w:rPr>
        <w:t xml:space="preserve">(David, professor of philosophy at Bates College, Kantian </w:t>
      </w:r>
      <w:proofErr w:type="spellStart"/>
      <w:r w:rsidRPr="007C3FE8">
        <w:rPr>
          <w:rFonts w:ascii="Arial" w:hAnsi="Arial" w:cstheme="minorBidi"/>
          <w:sz w:val="20"/>
        </w:rPr>
        <w:t>Consequentialism</w:t>
      </w:r>
      <w:proofErr w:type="spellEnd"/>
      <w:r w:rsidRPr="007C3FE8">
        <w:rPr>
          <w:rFonts w:ascii="Arial" w:hAnsi="Arial" w:cstheme="minorBidi"/>
          <w:sz w:val="20"/>
        </w:rPr>
        <w:t>, pg. 145//</w:t>
      </w:r>
      <w:proofErr w:type="spellStart"/>
      <w:r w:rsidRPr="007C3FE8">
        <w:rPr>
          <w:rFonts w:ascii="Arial" w:hAnsi="Arial" w:cstheme="minorBidi"/>
          <w:sz w:val="20"/>
        </w:rPr>
        <w:t>shree</w:t>
      </w:r>
      <w:proofErr w:type="spellEnd"/>
      <w:r w:rsidRPr="007C3FE8">
        <w:rPr>
          <w:rFonts w:ascii="Arial" w:hAnsi="Arial" w:cstheme="minorBidi"/>
          <w:sz w:val="20"/>
        </w:rPr>
        <w:t>)</w:t>
      </w:r>
    </w:p>
    <w:p w:rsidR="000A0CE7" w:rsidRPr="007C3FE8" w:rsidRDefault="000A0CE7" w:rsidP="000A0CE7">
      <w:pPr>
        <w:rPr>
          <w:rFonts w:ascii="Arial" w:hAnsi="Arial" w:cstheme="minorHAnsi"/>
          <w:sz w:val="16"/>
          <w:szCs w:val="16"/>
        </w:rPr>
      </w:pPr>
    </w:p>
    <w:p w:rsidR="000A0CE7" w:rsidRPr="000A0CE7" w:rsidRDefault="000A0CE7" w:rsidP="000A0CE7">
      <w:r w:rsidRPr="000A0CE7">
        <w:t xml:space="preserve">We must not obscure the issue by characterizing this type of case as the sacrifice </w:t>
      </w:r>
    </w:p>
    <w:p w:rsidR="000A0CE7" w:rsidRPr="000A0CE7" w:rsidRDefault="000A0CE7" w:rsidP="000A0CE7">
      <w:r w:rsidRPr="000A0CE7">
        <w:t>AND</w:t>
      </w:r>
    </w:p>
    <w:p w:rsidR="000A0CE7" w:rsidRPr="000A0CE7" w:rsidRDefault="000A0CE7" w:rsidP="000A0CE7">
      <w:proofErr w:type="gramStart"/>
      <w:r w:rsidRPr="000A0CE7">
        <w:t>equal</w:t>
      </w:r>
      <w:proofErr w:type="gramEnd"/>
      <w:r w:rsidRPr="000A0CE7">
        <w:t xml:space="preserve"> consideration suggests that one may have to sacrifice some to save many.</w:t>
      </w:r>
    </w:p>
    <w:p w:rsidR="000A0CE7" w:rsidRPr="007C3FE8" w:rsidRDefault="000A0CE7" w:rsidP="000A0CE7">
      <w:pPr>
        <w:rPr>
          <w:rFonts w:ascii="Arial" w:hAnsi="Arial" w:cs="Arial"/>
          <w:sz w:val="20"/>
        </w:rPr>
      </w:pPr>
    </w:p>
    <w:p w:rsidR="000A0CE7" w:rsidRPr="000A0CE7" w:rsidRDefault="000A0CE7" w:rsidP="000A0CE7"/>
    <w:p w:rsidR="000A0CE7" w:rsidRPr="000A0CE7" w:rsidRDefault="000A0CE7" w:rsidP="000A0CE7">
      <w:pPr>
        <w:keepNext/>
        <w:keepLines/>
        <w:spacing w:before="200"/>
        <w:outlineLvl w:val="3"/>
      </w:pPr>
      <w:r w:rsidRPr="000A0CE7">
        <w:t>Realism inevitable</w:t>
      </w:r>
    </w:p>
    <w:p w:rsidR="000A0CE7" w:rsidRPr="000A0CE7" w:rsidRDefault="000A0CE7" w:rsidP="000A0CE7">
      <w:r w:rsidRPr="000A0CE7">
        <w:t>Thayer, 04</w:t>
      </w:r>
    </w:p>
    <w:p w:rsidR="000A0CE7" w:rsidRPr="007C3FE8" w:rsidRDefault="000A0CE7" w:rsidP="000A0CE7">
      <w:r w:rsidRPr="007C3FE8">
        <w:t xml:space="preserve">(Bradley Thayer has been a Fellow at the </w:t>
      </w:r>
      <w:proofErr w:type="spellStart"/>
      <w:r w:rsidRPr="007C3FE8">
        <w:t>Belfer</w:t>
      </w:r>
      <w:proofErr w:type="spellEnd"/>
      <w:r w:rsidRPr="007C3FE8">
        <w:t xml:space="preserve"> Center for Science and International Affairs at the Kennedy School of Government at Harvard University and has taught at Dartmouth College and the University of Minnesota, </w:t>
      </w:r>
      <w:r w:rsidRPr="000A0CE7">
        <w:t>Darwin and International Relations: On the Evolutionary Origins of War and Ethnic Conflict</w:t>
      </w:r>
      <w:r w:rsidRPr="007C3FE8">
        <w:t>, University of Kentucky Press, 2004, pg. 75-76)</w:t>
      </w:r>
    </w:p>
    <w:p w:rsidR="000A0CE7" w:rsidRPr="007C3FE8" w:rsidRDefault="000A0CE7" w:rsidP="000A0CE7">
      <w:pPr>
        <w:rPr>
          <w:rFonts w:asciiTheme="minorHAnsi" w:eastAsia="Calibri" w:hAnsiTheme="minorHAnsi" w:cs="Times New Roman"/>
          <w:sz w:val="16"/>
          <w:szCs w:val="16"/>
        </w:rPr>
      </w:pPr>
    </w:p>
    <w:p w:rsidR="000A0CE7" w:rsidRPr="000A0CE7" w:rsidRDefault="000A0CE7" w:rsidP="000A0CE7">
      <w:r w:rsidRPr="000A0CE7">
        <w:t xml:space="preserve">The central issue here is what causes states to behave as offensive realists predict. </w:t>
      </w:r>
    </w:p>
    <w:p w:rsidR="000A0CE7" w:rsidRPr="000A0CE7" w:rsidRDefault="000A0CE7" w:rsidP="000A0CE7">
      <w:r w:rsidRPr="000A0CE7">
        <w:t>AND</w:t>
      </w:r>
    </w:p>
    <w:p w:rsidR="000A0CE7" w:rsidRPr="000A0CE7" w:rsidRDefault="000A0CE7" w:rsidP="000A0CE7">
      <w:proofErr w:type="gramStart"/>
      <w:r w:rsidRPr="000A0CE7">
        <w:t>their</w:t>
      </w:r>
      <w:proofErr w:type="gramEnd"/>
      <w:r w:rsidRPr="000A0CE7">
        <w:t xml:space="preserve"> </w:t>
      </w:r>
      <w:proofErr w:type="spellStart"/>
      <w:r w:rsidRPr="000A0CE7">
        <w:t>family~’s</w:t>
      </w:r>
      <w:proofErr w:type="spellEnd"/>
      <w:r w:rsidRPr="000A0CE7">
        <w:t xml:space="preserve"> or tribes need for food, shelter, or other resources).</w:t>
      </w:r>
    </w:p>
    <w:p w:rsidR="000A0CE7" w:rsidRPr="007C3FE8" w:rsidRDefault="000A0CE7" w:rsidP="000A0CE7">
      <w:pPr>
        <w:rPr>
          <w:rFonts w:asciiTheme="minorHAnsi" w:eastAsia="Calibri" w:hAnsiTheme="minorHAnsi" w:cs="Times New Roman"/>
          <w:sz w:val="14"/>
          <w:szCs w:val="20"/>
        </w:rPr>
      </w:pPr>
    </w:p>
    <w:p w:rsidR="000A0CE7" w:rsidRPr="000A0CE7" w:rsidRDefault="000A0CE7" w:rsidP="000A0CE7">
      <w:pPr>
        <w:keepNext/>
        <w:keepLines/>
        <w:spacing w:before="200"/>
        <w:outlineLvl w:val="3"/>
      </w:pPr>
      <w:r w:rsidRPr="000A0CE7">
        <w:t xml:space="preserve">US </w:t>
      </w:r>
      <w:proofErr w:type="spellStart"/>
      <w:r w:rsidRPr="000A0CE7">
        <w:t>heg</w:t>
      </w:r>
      <w:proofErr w:type="spellEnd"/>
      <w:r w:rsidRPr="000A0CE7">
        <w:t xml:space="preserve"> influence in China is declining because of drones – </w:t>
      </w:r>
      <w:proofErr w:type="spellStart"/>
      <w:r w:rsidRPr="000A0CE7">
        <w:t>heg</w:t>
      </w:r>
      <w:proofErr w:type="spellEnd"/>
      <w:r w:rsidRPr="000A0CE7">
        <w:t xml:space="preserve"> turns the k and triggers every impact</w:t>
      </w:r>
    </w:p>
    <w:p w:rsidR="000A0CE7" w:rsidRPr="000A0CE7" w:rsidRDefault="000A0CE7" w:rsidP="000A0CE7">
      <w:proofErr w:type="spellStart"/>
      <w:r w:rsidRPr="000A0CE7">
        <w:t>Kagan</w:t>
      </w:r>
      <w:proofErr w:type="spellEnd"/>
      <w:r w:rsidRPr="000A0CE7">
        <w:t>, 12</w:t>
      </w:r>
    </w:p>
    <w:p w:rsidR="000A0CE7" w:rsidRPr="007C3FE8" w:rsidRDefault="000A0CE7" w:rsidP="000A0CE7">
      <w:pPr>
        <w:rPr>
          <w:rFonts w:ascii="Arial" w:hAnsi="Arial" w:cstheme="minorBidi"/>
          <w:sz w:val="20"/>
        </w:rPr>
      </w:pPr>
      <w:r w:rsidRPr="007C3FE8">
        <w:rPr>
          <w:rFonts w:ascii="Arial" w:hAnsi="Arial" w:cstheme="minorBidi"/>
          <w:sz w:val="20"/>
        </w:rPr>
        <w:t xml:space="preserve">(Robert </w:t>
      </w:r>
      <w:proofErr w:type="spellStart"/>
      <w:r w:rsidRPr="007C3FE8">
        <w:rPr>
          <w:rFonts w:ascii="Arial" w:hAnsi="Arial" w:cstheme="minorBidi"/>
          <w:sz w:val="20"/>
        </w:rPr>
        <w:t>Kagan</w:t>
      </w:r>
      <w:proofErr w:type="spellEnd"/>
      <w:r w:rsidRPr="007C3FE8">
        <w:rPr>
          <w:rFonts w:ascii="Arial" w:hAnsi="Arial" w:cstheme="minorBidi"/>
          <w:sz w:val="20"/>
        </w:rPr>
        <w:t xml:space="preserve">, senior fellow at the Brookings Institution and serves on the foreign policy advisory board for the Secretary of State, </w:t>
      </w:r>
      <w:r w:rsidRPr="000A0CE7">
        <w:rPr>
          <w:rFonts w:ascii="Arial" w:hAnsi="Arial" w:cstheme="minorBidi"/>
          <w:sz w:val="20"/>
        </w:rPr>
        <w:t>"</w:t>
      </w:r>
      <w:r w:rsidRPr="007C3FE8">
        <w:rPr>
          <w:rFonts w:ascii="Arial" w:hAnsi="Arial" w:cstheme="minorBidi"/>
          <w:sz w:val="20"/>
        </w:rPr>
        <w:t>Why the World needs America</w:t>
      </w:r>
      <w:r w:rsidRPr="000A0CE7">
        <w:rPr>
          <w:rFonts w:ascii="Arial" w:hAnsi="Arial" w:cstheme="minorBidi"/>
          <w:sz w:val="20"/>
        </w:rPr>
        <w:t>"</w:t>
      </w:r>
      <w:r w:rsidRPr="007C3FE8">
        <w:rPr>
          <w:rFonts w:ascii="Arial" w:hAnsi="Arial" w:cstheme="minorBidi"/>
          <w:sz w:val="20"/>
        </w:rPr>
        <w:t xml:space="preserve">, 2/11/12, </w:t>
      </w:r>
      <w:r w:rsidRPr="000A0CE7">
        <w:rPr>
          <w:rFonts w:ascii="Arial" w:hAnsi="Arial" w:cstheme="minorBidi"/>
          <w:sz w:val="20"/>
        </w:rPr>
        <w:t>[[</w:t>
      </w:r>
      <w:r w:rsidRPr="007C3FE8">
        <w:rPr>
          <w:rFonts w:ascii="Arial" w:hAnsi="Arial" w:cstheme="minorBidi"/>
          <w:sz w:val="20"/>
        </w:rPr>
        <w:t>http://online.wsj.com/article/SB10001424052970203646004577213262856669448.html</w:t>
      </w:r>
      <w:r w:rsidRPr="000A0CE7">
        <w:rPr>
          <w:rFonts w:ascii="Arial" w:hAnsi="Arial" w:cstheme="minorBidi"/>
          <w:sz w:val="20"/>
        </w:rPr>
        <w:t>-http://online.wsj.com/article/SB10001424052970203646004577213262856669448.html]]</w:t>
      </w:r>
      <w:r w:rsidRPr="007C3FE8">
        <w:rPr>
          <w:rFonts w:ascii="Arial" w:hAnsi="Arial" w:cstheme="minorBidi"/>
          <w:sz w:val="20"/>
        </w:rPr>
        <w:t>) NL</w:t>
      </w:r>
    </w:p>
    <w:p w:rsidR="000A0CE7" w:rsidRPr="000A0CE7" w:rsidRDefault="000A0CE7" w:rsidP="000A0CE7">
      <w:r w:rsidRPr="000A0CE7">
        <w:t xml:space="preserve">History shows that world orders, including our own, are transient. They rise </w:t>
      </w:r>
    </w:p>
    <w:p w:rsidR="000A0CE7" w:rsidRPr="000A0CE7" w:rsidRDefault="000A0CE7" w:rsidP="000A0CE7">
      <w:r w:rsidRPr="000A0CE7">
        <w:t>AND</w:t>
      </w:r>
    </w:p>
    <w:p w:rsidR="000A0CE7" w:rsidRPr="000A0CE7" w:rsidRDefault="000A0CE7" w:rsidP="000A0CE7">
      <w:proofErr w:type="gramStart"/>
      <w:r w:rsidRPr="000A0CE7">
        <w:t>or</w:t>
      </w:r>
      <w:proofErr w:type="gramEnd"/>
      <w:r w:rsidRPr="000A0CE7">
        <w:t xml:space="preserve"> have the capacity to preserve it, even if they wanted to.</w:t>
      </w:r>
    </w:p>
    <w:p w:rsidR="000A0CE7" w:rsidRPr="000A0CE7" w:rsidRDefault="000A0CE7" w:rsidP="000A0CE7"/>
    <w:p w:rsidR="000A0CE7" w:rsidRPr="000A0CE7" w:rsidRDefault="000A0CE7" w:rsidP="000A0CE7">
      <w:pPr>
        <w:keepNext/>
        <w:keepLines/>
        <w:spacing w:before="200"/>
        <w:outlineLvl w:val="3"/>
      </w:pPr>
      <w:r w:rsidRPr="000A0CE7">
        <w:t>Securitizing is good</w:t>
      </w:r>
    </w:p>
    <w:p w:rsidR="000A0CE7" w:rsidRPr="007C3FE8" w:rsidRDefault="000A0CE7" w:rsidP="000A0CE7">
      <w:pPr>
        <w:rPr>
          <w:rFonts w:ascii="Arial" w:hAnsi="Arial" w:cstheme="minorBidi"/>
          <w:sz w:val="12"/>
        </w:rPr>
      </w:pPr>
    </w:p>
    <w:p w:rsidR="000A0CE7" w:rsidRPr="007C3FE8" w:rsidRDefault="000A0CE7" w:rsidP="000A0CE7">
      <w:pPr>
        <w:rPr>
          <w:rFonts w:ascii="Arial" w:hAnsi="Arial" w:cstheme="minorBidi"/>
          <w:sz w:val="12"/>
        </w:rPr>
      </w:pPr>
      <w:proofErr w:type="spellStart"/>
      <w:r w:rsidRPr="000A0CE7">
        <w:t>Elshtain</w:t>
      </w:r>
      <w:proofErr w:type="spellEnd"/>
      <w:r w:rsidRPr="000A0CE7">
        <w:t xml:space="preserve"> ~’2</w:t>
      </w:r>
      <w:r w:rsidRPr="007C3FE8">
        <w:rPr>
          <w:rFonts w:ascii="Arial" w:hAnsi="Arial" w:cstheme="minorBidi"/>
          <w:sz w:val="12"/>
        </w:rPr>
        <w:t xml:space="preserve">  (Jean </w:t>
      </w:r>
      <w:proofErr w:type="spellStart"/>
      <w:r w:rsidRPr="007C3FE8">
        <w:rPr>
          <w:rFonts w:ascii="Arial" w:hAnsi="Arial" w:cstheme="minorBidi"/>
          <w:sz w:val="12"/>
        </w:rPr>
        <w:t>Bethke</w:t>
      </w:r>
      <w:proofErr w:type="spellEnd"/>
      <w:r w:rsidRPr="007C3FE8">
        <w:rPr>
          <w:rFonts w:ascii="Arial" w:hAnsi="Arial" w:cstheme="minorBidi"/>
          <w:sz w:val="12"/>
        </w:rPr>
        <w:t xml:space="preserve">, Prof. Social and Politics Ethics – U. Chicago, and Chair in Foundations of American Freedom – Georgetown U., Common Knowledge, </w:t>
      </w:r>
      <w:r w:rsidRPr="000A0CE7">
        <w:rPr>
          <w:rFonts w:ascii="Arial" w:hAnsi="Arial" w:cstheme="minorBidi"/>
          <w:sz w:val="12"/>
        </w:rPr>
        <w:t>"</w:t>
      </w:r>
      <w:r w:rsidRPr="007C3FE8">
        <w:rPr>
          <w:rFonts w:ascii="Arial" w:hAnsi="Arial" w:cstheme="minorBidi"/>
          <w:sz w:val="12"/>
        </w:rPr>
        <w:t>LUTHER</w:t>
      </w:r>
      <w:r w:rsidRPr="000A0CE7">
        <w:rPr>
          <w:rFonts w:ascii="Arial" w:hAnsi="Arial" w:cstheme="minorBidi"/>
          <w:sz w:val="12"/>
        </w:rPr>
        <w:t>~’</w:t>
      </w:r>
      <w:r w:rsidRPr="007C3FE8">
        <w:rPr>
          <w:rFonts w:ascii="Arial" w:hAnsi="Arial" w:cstheme="minorBidi"/>
          <w:sz w:val="12"/>
        </w:rPr>
        <w:t>S LAMB: When and How to Fight a Just War</w:t>
      </w:r>
      <w:r w:rsidRPr="000A0CE7">
        <w:rPr>
          <w:rFonts w:ascii="Arial" w:hAnsi="Arial" w:cstheme="minorBidi"/>
          <w:sz w:val="12"/>
        </w:rPr>
        <w:t>"</w:t>
      </w:r>
      <w:r w:rsidRPr="007C3FE8">
        <w:rPr>
          <w:rFonts w:ascii="Arial" w:hAnsi="Arial" w:cstheme="minorBidi"/>
          <w:sz w:val="12"/>
        </w:rPr>
        <w:t xml:space="preserve">, 8:2, </w:t>
      </w:r>
      <w:proofErr w:type="spellStart"/>
      <w:r w:rsidRPr="007C3FE8">
        <w:rPr>
          <w:rFonts w:ascii="Arial" w:hAnsi="Arial" w:cstheme="minorBidi"/>
          <w:sz w:val="12"/>
        </w:rPr>
        <w:t>Highwire</w:t>
      </w:r>
      <w:proofErr w:type="spellEnd"/>
      <w:r w:rsidRPr="007C3FE8">
        <w:rPr>
          <w:rFonts w:ascii="Arial" w:hAnsi="Arial" w:cstheme="minorBidi"/>
          <w:sz w:val="12"/>
        </w:rPr>
        <w:t>)</w:t>
      </w:r>
    </w:p>
    <w:p w:rsidR="000A0CE7" w:rsidRPr="007C3FE8" w:rsidRDefault="000A0CE7" w:rsidP="000A0CE7">
      <w:pPr>
        <w:rPr>
          <w:rFonts w:ascii="Arial" w:hAnsi="Arial" w:cstheme="minorBidi"/>
          <w:sz w:val="12"/>
        </w:rPr>
      </w:pPr>
    </w:p>
    <w:p w:rsidR="000A0CE7" w:rsidRPr="000A0CE7" w:rsidRDefault="000A0CE7" w:rsidP="000A0CE7">
      <w:r w:rsidRPr="000A0CE7">
        <w:t xml:space="preserve">This is an extraordinary moment in the history of the United States. </w:t>
      </w:r>
      <w:proofErr w:type="gramStart"/>
      <w:r w:rsidRPr="000A0CE7">
        <w:t>On  September</w:t>
      </w:r>
      <w:proofErr w:type="gramEnd"/>
      <w:r w:rsidRPr="000A0CE7">
        <w:t xml:space="preserve"> </w:t>
      </w:r>
    </w:p>
    <w:p w:rsidR="000A0CE7" w:rsidRPr="000A0CE7" w:rsidRDefault="000A0CE7" w:rsidP="000A0CE7">
      <w:r w:rsidRPr="000A0CE7">
        <w:t>AND</w:t>
      </w:r>
    </w:p>
    <w:p w:rsidR="000A0CE7" w:rsidRPr="000A0CE7" w:rsidRDefault="000A0CE7" w:rsidP="000A0CE7">
      <w:proofErr w:type="gramStart"/>
      <w:r w:rsidRPr="000A0CE7">
        <w:t>our</w:t>
      </w:r>
      <w:proofErr w:type="gramEnd"/>
      <w:r w:rsidRPr="000A0CE7">
        <w:t xml:space="preserve"> not-really-so-oxymoronic rhetoric of peace and justice.</w:t>
      </w:r>
    </w:p>
    <w:p w:rsidR="000A0CE7" w:rsidRPr="000A0CE7" w:rsidRDefault="000A0CE7" w:rsidP="000A0CE7"/>
    <w:p w:rsidR="000A0CE7" w:rsidRPr="000A0CE7" w:rsidRDefault="000A0CE7" w:rsidP="000A0CE7">
      <w:pPr>
        <w:keepNext/>
        <w:keepLines/>
        <w:spacing w:before="200"/>
        <w:outlineLvl w:val="3"/>
      </w:pPr>
      <w:r w:rsidRPr="000A0CE7">
        <w:t>Nuclear crisis turns the K</w:t>
      </w:r>
    </w:p>
    <w:p w:rsidR="000A0CE7" w:rsidRPr="007C3FE8" w:rsidRDefault="000A0CE7" w:rsidP="000A0CE7">
      <w:pPr>
        <w:rPr>
          <w:rFonts w:ascii="Arial" w:hAnsi="Arial" w:cstheme="minorBidi"/>
          <w:sz w:val="16"/>
          <w:szCs w:val="16"/>
        </w:rPr>
      </w:pPr>
      <w:r w:rsidRPr="000A0CE7">
        <w:t>Martin 82</w:t>
      </w:r>
      <w:r w:rsidRPr="007C3FE8">
        <w:rPr>
          <w:rFonts w:ascii="Arial" w:hAnsi="Arial" w:cstheme="minorBidi"/>
          <w:sz w:val="20"/>
        </w:rPr>
        <w:t xml:space="preserve"> </w:t>
      </w:r>
      <w:r w:rsidRPr="007C3FE8">
        <w:rPr>
          <w:rFonts w:ascii="Arial" w:hAnsi="Arial" w:cstheme="minorBidi"/>
          <w:sz w:val="16"/>
          <w:szCs w:val="16"/>
        </w:rPr>
        <w:t xml:space="preserve">(Professor of Social Sciences in the School of Social Sciences, Media and Communication at the University of Wollongong, 1982 Brian, </w:t>
      </w:r>
      <w:r w:rsidRPr="000A0CE7">
        <w:rPr>
          <w:rFonts w:ascii="Arial" w:hAnsi="Arial" w:cstheme="minorBidi"/>
          <w:sz w:val="16"/>
          <w:szCs w:val="16"/>
        </w:rPr>
        <w:t>"</w:t>
      </w:r>
      <w:r w:rsidRPr="007C3FE8">
        <w:rPr>
          <w:rFonts w:ascii="Arial" w:hAnsi="Arial" w:cstheme="minorBidi"/>
          <w:sz w:val="16"/>
          <w:szCs w:val="16"/>
        </w:rPr>
        <w:t>How the Peace Movement Should be Preparing for Nuclear War,</w:t>
      </w:r>
      <w:r w:rsidRPr="000A0CE7">
        <w:rPr>
          <w:rFonts w:ascii="Arial" w:hAnsi="Arial" w:cstheme="minorBidi"/>
          <w:sz w:val="16"/>
          <w:szCs w:val="16"/>
        </w:rPr>
        <w:t>"</w:t>
      </w:r>
      <w:r w:rsidRPr="007C3FE8">
        <w:rPr>
          <w:rFonts w:ascii="Arial" w:hAnsi="Arial" w:cstheme="minorBidi"/>
          <w:sz w:val="16"/>
          <w:szCs w:val="16"/>
        </w:rPr>
        <w:t xml:space="preserve"> Bulletin of Peace Proposals, Vol. 13, No. 2, 1982, pp. 149-159)</w:t>
      </w:r>
    </w:p>
    <w:p w:rsidR="000A0CE7" w:rsidRPr="000A0CE7" w:rsidRDefault="000A0CE7" w:rsidP="000A0CE7">
      <w:r w:rsidRPr="000A0CE7">
        <w:t xml:space="preserve">In addition to the important physical effects of nuclear war there would be important indirect </w:t>
      </w:r>
    </w:p>
    <w:p w:rsidR="000A0CE7" w:rsidRPr="000A0CE7" w:rsidRDefault="000A0CE7" w:rsidP="000A0CE7">
      <w:r w:rsidRPr="000A0CE7">
        <w:t>AND</w:t>
      </w:r>
    </w:p>
    <w:p w:rsidR="000A0CE7" w:rsidRPr="000A0CE7" w:rsidRDefault="000A0CE7" w:rsidP="000A0CE7">
      <w:proofErr w:type="gramStart"/>
      <w:r w:rsidRPr="000A0CE7">
        <w:lastRenderedPageBreak/>
        <w:t>developments</w:t>
      </w:r>
      <w:proofErr w:type="gramEnd"/>
      <w:r w:rsidRPr="000A0CE7">
        <w:t xml:space="preserve"> the people and the peace movements of the world are largely unprepared. </w:t>
      </w:r>
    </w:p>
    <w:p w:rsidR="000A0CE7" w:rsidRPr="000A0CE7" w:rsidRDefault="000A0CE7" w:rsidP="000A0CE7"/>
    <w:p w:rsidR="000A0CE7" w:rsidRPr="000A0CE7" w:rsidRDefault="000A0CE7" w:rsidP="000A0CE7">
      <w:pPr>
        <w:keepNext/>
        <w:keepLines/>
        <w:spacing w:before="200"/>
        <w:outlineLvl w:val="3"/>
      </w:pPr>
      <w:r w:rsidRPr="000A0CE7">
        <w:t>Liberalism solves</w:t>
      </w:r>
    </w:p>
    <w:p w:rsidR="000A0CE7" w:rsidRPr="007C3FE8" w:rsidRDefault="000A0CE7" w:rsidP="000A0CE7">
      <w:pPr>
        <w:rPr>
          <w:rFonts w:ascii="Arial" w:hAnsi="Arial" w:cstheme="minorBidi"/>
          <w:sz w:val="16"/>
          <w:szCs w:val="16"/>
        </w:rPr>
      </w:pPr>
      <w:proofErr w:type="spellStart"/>
      <w:r w:rsidRPr="000A0CE7">
        <w:t>Kors</w:t>
      </w:r>
      <w:proofErr w:type="spellEnd"/>
      <w:r w:rsidRPr="000A0CE7">
        <w:t xml:space="preserve"> 1 </w:t>
      </w:r>
      <w:r w:rsidRPr="007C3FE8">
        <w:rPr>
          <w:rFonts w:ascii="Arial" w:hAnsi="Arial" w:cstheme="minorBidi"/>
          <w:sz w:val="16"/>
          <w:szCs w:val="16"/>
        </w:rPr>
        <w:t xml:space="preserve">(Alan </w:t>
      </w:r>
      <w:proofErr w:type="spellStart"/>
      <w:r w:rsidRPr="007C3FE8">
        <w:rPr>
          <w:rFonts w:ascii="Arial" w:hAnsi="Arial" w:cstheme="minorBidi"/>
          <w:sz w:val="16"/>
          <w:szCs w:val="16"/>
        </w:rPr>
        <w:t>Kors</w:t>
      </w:r>
      <w:proofErr w:type="spellEnd"/>
      <w:r w:rsidRPr="007C3FE8">
        <w:rPr>
          <w:rFonts w:ascii="Arial" w:hAnsi="Arial" w:cstheme="minorBidi"/>
          <w:sz w:val="16"/>
          <w:szCs w:val="16"/>
        </w:rPr>
        <w:t xml:space="preserve">, Professor of History at University of Pennsylvania and Senior Fellow at the Foreign Policy Research Institute, 2001, </w:t>
      </w:r>
      <w:r w:rsidRPr="000A0CE7">
        <w:rPr>
          <w:rFonts w:ascii="Arial" w:hAnsi="Arial" w:cstheme="minorBidi"/>
          <w:sz w:val="16"/>
          <w:szCs w:val="16"/>
        </w:rPr>
        <w:t>"</w:t>
      </w:r>
      <w:r w:rsidRPr="007C3FE8">
        <w:rPr>
          <w:rFonts w:ascii="Arial" w:hAnsi="Arial" w:cstheme="minorBidi"/>
          <w:sz w:val="16"/>
          <w:szCs w:val="16"/>
        </w:rPr>
        <w:t>Triumph without Self-Belief,</w:t>
      </w:r>
      <w:r w:rsidRPr="000A0CE7">
        <w:rPr>
          <w:rFonts w:ascii="Arial" w:hAnsi="Arial" w:cstheme="minorBidi"/>
          <w:sz w:val="16"/>
          <w:szCs w:val="16"/>
        </w:rPr>
        <w:t>"</w:t>
      </w:r>
      <w:r w:rsidRPr="007C3FE8">
        <w:rPr>
          <w:rFonts w:ascii="Arial" w:hAnsi="Arial" w:cstheme="minorBidi"/>
          <w:sz w:val="16"/>
          <w:szCs w:val="16"/>
        </w:rPr>
        <w:t xml:space="preserve"> </w:t>
      </w:r>
      <w:proofErr w:type="spellStart"/>
      <w:r w:rsidRPr="007C3FE8">
        <w:rPr>
          <w:rFonts w:ascii="Arial" w:hAnsi="Arial" w:cstheme="minorBidi"/>
          <w:sz w:val="16"/>
          <w:szCs w:val="16"/>
        </w:rPr>
        <w:t>Orbis</w:t>
      </w:r>
      <w:proofErr w:type="spellEnd"/>
      <w:r w:rsidRPr="007C3FE8">
        <w:rPr>
          <w:rFonts w:ascii="Arial" w:hAnsi="Arial" w:cstheme="minorBidi"/>
          <w:sz w:val="16"/>
          <w:szCs w:val="16"/>
        </w:rPr>
        <w:t>, Summer, EBSCO//</w:t>
      </w:r>
      <w:proofErr w:type="spellStart"/>
      <w:r w:rsidRPr="007C3FE8">
        <w:rPr>
          <w:rFonts w:ascii="Arial" w:hAnsi="Arial" w:cstheme="minorBidi"/>
          <w:sz w:val="16"/>
          <w:szCs w:val="16"/>
        </w:rPr>
        <w:t>shree</w:t>
      </w:r>
      <w:proofErr w:type="spellEnd"/>
      <w:r w:rsidRPr="007C3FE8">
        <w:rPr>
          <w:rFonts w:ascii="Arial" w:hAnsi="Arial" w:cstheme="minorBidi"/>
          <w:sz w:val="16"/>
          <w:szCs w:val="16"/>
        </w:rPr>
        <w:t>)</w:t>
      </w:r>
    </w:p>
    <w:p w:rsidR="000A0CE7" w:rsidRPr="000A0CE7" w:rsidRDefault="000A0CE7" w:rsidP="000A0CE7"/>
    <w:p w:rsidR="000A0CE7" w:rsidRPr="000A0CE7" w:rsidRDefault="000A0CE7" w:rsidP="000A0CE7">
      <w:r w:rsidRPr="000A0CE7">
        <w:t xml:space="preserve">For generations, and to this day, the great defenders of the humane consequences </w:t>
      </w:r>
    </w:p>
    <w:p w:rsidR="000A0CE7" w:rsidRPr="000A0CE7" w:rsidRDefault="000A0CE7" w:rsidP="000A0CE7">
      <w:r w:rsidRPr="000A0CE7">
        <w:t>AND</w:t>
      </w:r>
    </w:p>
    <w:p w:rsidR="000A0CE7" w:rsidRPr="000A0CE7" w:rsidRDefault="000A0CE7" w:rsidP="000A0CE7">
      <w:proofErr w:type="gramStart"/>
      <w:r w:rsidRPr="000A0CE7">
        <w:t>certain</w:t>
      </w:r>
      <w:proofErr w:type="gramEnd"/>
      <w:r w:rsidRPr="000A0CE7">
        <w:t xml:space="preserve"> something worth calling Western civilization did in fact survive the twentieth century. </w:t>
      </w:r>
    </w:p>
    <w:p w:rsidR="000A0CE7" w:rsidRPr="007C3FE8" w:rsidRDefault="000A0CE7" w:rsidP="000A0CE7"/>
    <w:p w:rsidR="000A0CE7" w:rsidRPr="000A0CE7" w:rsidRDefault="000A0CE7" w:rsidP="000A0CE7"/>
    <w:p w:rsidR="000A0CE7" w:rsidRPr="000A0CE7" w:rsidRDefault="000A0CE7" w:rsidP="000A0CE7">
      <w:r w:rsidRPr="000A0CE7">
        <w:t>===2AC XO CP===</w:t>
      </w:r>
    </w:p>
    <w:p w:rsidR="000A0CE7" w:rsidRPr="000A0CE7" w:rsidRDefault="000A0CE7" w:rsidP="000A0CE7">
      <w:pPr>
        <w:keepNext/>
        <w:keepLines/>
        <w:spacing w:before="200"/>
        <w:outlineLvl w:val="3"/>
      </w:pPr>
      <w:proofErr w:type="spellStart"/>
      <w:r w:rsidRPr="000A0CE7">
        <w:t>Obama~’s</w:t>
      </w:r>
      <w:proofErr w:type="spellEnd"/>
      <w:r w:rsidRPr="000A0CE7">
        <w:t xml:space="preserve"> drone changes bring nothing new </w:t>
      </w:r>
    </w:p>
    <w:p w:rsidR="000A0CE7" w:rsidRPr="007C3FE8" w:rsidRDefault="000A0CE7" w:rsidP="000A0CE7">
      <w:pPr>
        <w:rPr>
          <w:szCs w:val="20"/>
        </w:rPr>
      </w:pPr>
      <w:r w:rsidRPr="007C3FE8">
        <w:rPr>
          <w:szCs w:val="20"/>
        </w:rPr>
        <w:t xml:space="preserve">The Slate 5/23 </w:t>
      </w:r>
    </w:p>
    <w:p w:rsidR="000A0CE7" w:rsidRPr="007C3FE8" w:rsidRDefault="000A0CE7" w:rsidP="000A0CE7">
      <w:pPr>
        <w:rPr>
          <w:szCs w:val="20"/>
        </w:rPr>
      </w:pPr>
      <w:r w:rsidRPr="007C3FE8">
        <w:rPr>
          <w:szCs w:val="20"/>
        </w:rPr>
        <w:t xml:space="preserve">(Fred Kaplan, The Slate, </w:t>
      </w:r>
      <w:r w:rsidRPr="000A0CE7">
        <w:rPr>
          <w:szCs w:val="20"/>
        </w:rPr>
        <w:t>"</w:t>
      </w:r>
      <w:proofErr w:type="spellStart"/>
      <w:r w:rsidRPr="007C3FE8">
        <w:rPr>
          <w:szCs w:val="20"/>
        </w:rPr>
        <w:t>Obama</w:t>
      </w:r>
      <w:r w:rsidRPr="000A0CE7">
        <w:rPr>
          <w:szCs w:val="20"/>
        </w:rPr>
        <w:t>~’</w:t>
      </w:r>
      <w:r w:rsidRPr="007C3FE8">
        <w:rPr>
          <w:szCs w:val="20"/>
        </w:rPr>
        <w:t>s</w:t>
      </w:r>
      <w:proofErr w:type="spellEnd"/>
      <w:r w:rsidRPr="007C3FE8">
        <w:rPr>
          <w:szCs w:val="20"/>
        </w:rPr>
        <w:t xml:space="preserve"> Post-9/11 World, 5/23,13, </w:t>
      </w:r>
      <w:r w:rsidRPr="000A0CE7">
        <w:rPr>
          <w:szCs w:val="20"/>
        </w:rPr>
        <w:t>[[</w:t>
      </w:r>
      <w:r w:rsidRPr="000A0CE7">
        <w:t>http://www.slate.com/articles/news_and_politics/war_stories/2013/05/barack_obama_national_defense_university_speech_nothing_new_about_drones.single.html-http://www.slate.com/articles/news_and_politics/war_stories/2013/05/barack_obama_national_defense_university_speech_nothing_new_about_drones.single.html]]</w:t>
      </w:r>
      <w:r w:rsidRPr="007C3FE8">
        <w:rPr>
          <w:szCs w:val="20"/>
        </w:rPr>
        <w:t>, 6/8/13, EGM)</w:t>
      </w:r>
    </w:p>
    <w:p w:rsidR="000A0CE7" w:rsidRPr="007C3FE8" w:rsidRDefault="000A0CE7" w:rsidP="000A0CE7">
      <w:pPr>
        <w:rPr>
          <w:sz w:val="16"/>
          <w:szCs w:val="20"/>
        </w:rPr>
      </w:pPr>
    </w:p>
    <w:p w:rsidR="000A0CE7" w:rsidRPr="000A0CE7" w:rsidRDefault="000A0CE7" w:rsidP="000A0CE7">
      <w:r w:rsidRPr="000A0CE7">
        <w:t xml:space="preserve">But then, Obama conceded that these weapons had to be subjected to restrictions, </w:t>
      </w:r>
    </w:p>
    <w:p w:rsidR="000A0CE7" w:rsidRPr="000A0CE7" w:rsidRDefault="000A0CE7" w:rsidP="000A0CE7">
      <w:r w:rsidRPr="000A0CE7">
        <w:t>AND</w:t>
      </w:r>
    </w:p>
    <w:p w:rsidR="000A0CE7" w:rsidRPr="000A0CE7" w:rsidRDefault="000A0CE7" w:rsidP="000A0CE7">
      <w:proofErr w:type="gramStart"/>
      <w:r w:rsidRPr="000A0CE7">
        <w:t>short</w:t>
      </w:r>
      <w:proofErr w:type="gramEnd"/>
      <w:r w:rsidRPr="000A0CE7">
        <w:t>, the speech heralded nothing new when it comes to drone strikes.</w:t>
      </w:r>
    </w:p>
    <w:p w:rsidR="000A0CE7" w:rsidRPr="000A0CE7" w:rsidRDefault="000A0CE7" w:rsidP="000A0CE7">
      <w:pPr>
        <w:keepNext/>
        <w:keepLines/>
        <w:spacing w:before="200"/>
        <w:outlineLvl w:val="3"/>
      </w:pPr>
      <w:r w:rsidRPr="000A0CE7">
        <w:t xml:space="preserve">CP </w:t>
      </w:r>
      <w:proofErr w:type="spellStart"/>
      <w:r w:rsidRPr="000A0CE7">
        <w:t>Can</w:t>
      </w:r>
      <w:proofErr w:type="gramStart"/>
      <w:r w:rsidRPr="000A0CE7">
        <w:t>~’t</w:t>
      </w:r>
      <w:proofErr w:type="spellEnd"/>
      <w:proofErr w:type="gramEnd"/>
      <w:r w:rsidRPr="000A0CE7">
        <w:t xml:space="preserve"> solve modeling—internal fixes </w:t>
      </w:r>
      <w:proofErr w:type="spellStart"/>
      <w:r w:rsidRPr="000A0CE7">
        <w:t>aren~’t</w:t>
      </w:r>
      <w:proofErr w:type="spellEnd"/>
      <w:r w:rsidRPr="000A0CE7">
        <w:t xml:space="preserve"> credible</w:t>
      </w:r>
    </w:p>
    <w:p w:rsidR="000A0CE7" w:rsidRPr="000A0CE7" w:rsidRDefault="000A0CE7" w:rsidP="000A0CE7">
      <w:r w:rsidRPr="000A0CE7">
        <w:t>Goldsmith, 13</w:t>
      </w:r>
    </w:p>
    <w:p w:rsidR="000A0CE7" w:rsidRPr="007C3FE8" w:rsidRDefault="000A0CE7" w:rsidP="000A0CE7">
      <w:r w:rsidRPr="007C3FE8">
        <w:t xml:space="preserve">Jack Goldsmith 13, Henry L. Shattuck Professor at Harvard Law School, May 1 2013, </w:t>
      </w:r>
      <w:r w:rsidRPr="000A0CE7">
        <w:t>"</w:t>
      </w:r>
      <w:r w:rsidRPr="007C3FE8">
        <w:t>How Obama Undermined the War on Terror,</w:t>
      </w:r>
      <w:r w:rsidRPr="000A0CE7">
        <w:t>"</w:t>
      </w:r>
      <w:r w:rsidRPr="007C3FE8">
        <w:t xml:space="preserve"> </w:t>
      </w:r>
      <w:r w:rsidRPr="000A0CE7">
        <w:t>[[http://www.newrepublic.com/article/112964/obamas-secrecy-destroying-american-support-counterterrorism-http://www.newrepublic.com/article/112964/obamas-secrecy-destroying-american-support-counterterrorism]]</w:t>
      </w:r>
    </w:p>
    <w:p w:rsidR="000A0CE7" w:rsidRPr="000A0CE7" w:rsidRDefault="000A0CE7" w:rsidP="000A0CE7">
      <w:r w:rsidRPr="000A0CE7">
        <w:t xml:space="preserve">For official secrecy abroad to work, the secrets must be kept at home as </w:t>
      </w:r>
    </w:p>
    <w:p w:rsidR="000A0CE7" w:rsidRPr="000A0CE7" w:rsidRDefault="000A0CE7" w:rsidP="000A0CE7">
      <w:r w:rsidRPr="000A0CE7">
        <w:t>AND</w:t>
      </w:r>
    </w:p>
    <w:p w:rsidR="000A0CE7" w:rsidRPr="000A0CE7" w:rsidRDefault="000A0CE7" w:rsidP="000A0CE7">
      <w:proofErr w:type="gramStart"/>
      <w:r w:rsidRPr="000A0CE7">
        <w:t>, even if it means that secret war abroad is harder to conduct.</w:t>
      </w:r>
      <w:proofErr w:type="gramEnd"/>
    </w:p>
    <w:p w:rsidR="000A0CE7" w:rsidRPr="007C3FE8" w:rsidRDefault="000A0CE7" w:rsidP="000A0CE7"/>
    <w:p w:rsidR="000A0CE7" w:rsidRPr="000A0CE7" w:rsidRDefault="000A0CE7" w:rsidP="000A0CE7">
      <w:pPr>
        <w:keepNext/>
        <w:keepLines/>
        <w:spacing w:before="200"/>
        <w:outlineLvl w:val="3"/>
      </w:pPr>
      <w:r w:rsidRPr="000A0CE7">
        <w:t xml:space="preserve">CP </w:t>
      </w:r>
      <w:proofErr w:type="spellStart"/>
      <w:r w:rsidRPr="000A0CE7">
        <w:t>can</w:t>
      </w:r>
      <w:proofErr w:type="gramStart"/>
      <w:r w:rsidRPr="000A0CE7">
        <w:t>~’t</w:t>
      </w:r>
      <w:proofErr w:type="spellEnd"/>
      <w:proofErr w:type="gramEnd"/>
      <w:r w:rsidRPr="000A0CE7">
        <w:t xml:space="preserve"> solve terror</w:t>
      </w:r>
    </w:p>
    <w:p w:rsidR="000A0CE7" w:rsidRPr="007C3FE8" w:rsidRDefault="000A0CE7" w:rsidP="000A0CE7">
      <w:pPr>
        <w:widowControl w:val="0"/>
        <w:autoSpaceDE w:val="0"/>
        <w:autoSpaceDN w:val="0"/>
        <w:adjustRightInd w:val="0"/>
        <w:rPr>
          <w:rFonts w:ascii="Times New Roman" w:eastAsia="SimSun" w:hAnsi="Times New Roman" w:cs="Times New Roman"/>
          <w:sz w:val="16"/>
          <w:szCs w:val="24"/>
        </w:rPr>
      </w:pPr>
      <w:r w:rsidRPr="000A0CE7">
        <w:t>Dean 2</w:t>
      </w:r>
      <w:r w:rsidRPr="007C3FE8">
        <w:rPr>
          <w:rFonts w:ascii="Times New Roman" w:eastAsia="SimSun" w:hAnsi="Times New Roman" w:cs="Times New Roman"/>
          <w:sz w:val="16"/>
          <w:szCs w:val="24"/>
        </w:rPr>
        <w:t xml:space="preserve"> </w:t>
      </w:r>
      <w:r w:rsidRPr="000A0CE7">
        <w:rPr>
          <w:rFonts w:ascii="Times New Roman" w:eastAsia="SimSun" w:hAnsi="Times New Roman" w:cs="Times New Roman"/>
          <w:sz w:val="16"/>
          <w:szCs w:val="24"/>
        </w:rPr>
        <w:t>~</w:t>
      </w:r>
      <w:proofErr w:type="gramStart"/>
      <w:r w:rsidRPr="000A0CE7">
        <w:rPr>
          <w:rFonts w:ascii="Times New Roman" w:eastAsia="SimSun" w:hAnsi="Times New Roman" w:cs="Times New Roman"/>
          <w:sz w:val="16"/>
          <w:szCs w:val="24"/>
        </w:rPr>
        <w:t>~[</w:t>
      </w:r>
      <w:proofErr w:type="gramEnd"/>
      <w:r w:rsidRPr="007C3FE8">
        <w:rPr>
          <w:rFonts w:ascii="Times New Roman" w:eastAsia="SimSun" w:hAnsi="Times New Roman" w:cs="Times New Roman"/>
          <w:sz w:val="16"/>
          <w:szCs w:val="24"/>
        </w:rPr>
        <w:t xml:space="preserve">John, White House Counsel to Nixon and </w:t>
      </w:r>
      <w:proofErr w:type="spellStart"/>
      <w:r w:rsidRPr="007C3FE8">
        <w:rPr>
          <w:rFonts w:ascii="Times New Roman" w:eastAsia="SimSun" w:hAnsi="Times New Roman" w:cs="Times New Roman"/>
          <w:sz w:val="16"/>
          <w:szCs w:val="24"/>
        </w:rPr>
        <w:t>FindLaw</w:t>
      </w:r>
      <w:proofErr w:type="spellEnd"/>
      <w:r w:rsidRPr="007C3FE8">
        <w:rPr>
          <w:rFonts w:ascii="Times New Roman" w:eastAsia="SimSun" w:hAnsi="Times New Roman" w:cs="Times New Roman"/>
          <w:sz w:val="16"/>
          <w:szCs w:val="24"/>
        </w:rPr>
        <w:t xml:space="preserve"> Writ Columnist, </w:t>
      </w:r>
      <w:r w:rsidRPr="000A0CE7">
        <w:rPr>
          <w:rFonts w:ascii="Times New Roman" w:eastAsia="SimSun" w:hAnsi="Times New Roman" w:cs="Times New Roman"/>
          <w:sz w:val="16"/>
          <w:szCs w:val="24"/>
        </w:rPr>
        <w:t>"</w:t>
      </w:r>
      <w:r w:rsidRPr="007C3FE8">
        <w:rPr>
          <w:rFonts w:ascii="Times New Roman" w:eastAsia="SimSun" w:hAnsi="Times New Roman" w:cs="Times New Roman"/>
          <w:sz w:val="16"/>
          <w:szCs w:val="24"/>
        </w:rPr>
        <w:t xml:space="preserve">Tom </w:t>
      </w:r>
      <w:proofErr w:type="spellStart"/>
      <w:r w:rsidRPr="007C3FE8">
        <w:rPr>
          <w:rFonts w:ascii="Times New Roman" w:eastAsia="SimSun" w:hAnsi="Times New Roman" w:cs="Times New Roman"/>
          <w:sz w:val="16"/>
          <w:szCs w:val="24"/>
        </w:rPr>
        <w:t>Ridge</w:t>
      </w:r>
      <w:r w:rsidRPr="000A0CE7">
        <w:rPr>
          <w:rFonts w:ascii="Times New Roman" w:eastAsia="SimSun" w:hAnsi="Times New Roman" w:cs="Times New Roman"/>
          <w:sz w:val="16"/>
          <w:szCs w:val="24"/>
        </w:rPr>
        <w:t>~’</w:t>
      </w:r>
      <w:r w:rsidRPr="007C3FE8">
        <w:rPr>
          <w:rFonts w:ascii="Times New Roman" w:eastAsia="SimSun" w:hAnsi="Times New Roman" w:cs="Times New Roman"/>
          <w:sz w:val="16"/>
          <w:szCs w:val="24"/>
        </w:rPr>
        <w:t>s</w:t>
      </w:r>
      <w:proofErr w:type="spellEnd"/>
      <w:r w:rsidRPr="007C3FE8">
        <w:rPr>
          <w:rFonts w:ascii="Times New Roman" w:eastAsia="SimSun" w:hAnsi="Times New Roman" w:cs="Times New Roman"/>
          <w:sz w:val="16"/>
          <w:szCs w:val="24"/>
        </w:rPr>
        <w:t xml:space="preserve"> Non- Testimonial Appearance Before Congress: Another Nixon-style Move By The Bush Administration, Find Law, April 12 </w:t>
      </w:r>
      <w:r w:rsidRPr="000A0CE7">
        <w:rPr>
          <w:rFonts w:ascii="Times New Roman" w:eastAsia="SimSun" w:hAnsi="Times New Roman" w:cs="Times New Roman"/>
          <w:sz w:val="16"/>
          <w:szCs w:val="24"/>
        </w:rPr>
        <w:t>[[http://writ.news.findlaw.com/dean/20020412.html-http://writ.news.findlaw.com/dean/20020412.html]]~~]</w:t>
      </w:r>
    </w:p>
    <w:p w:rsidR="000A0CE7" w:rsidRPr="007C3FE8" w:rsidRDefault="000A0CE7" w:rsidP="000A0CE7">
      <w:pPr>
        <w:widowControl w:val="0"/>
        <w:autoSpaceDE w:val="0"/>
        <w:autoSpaceDN w:val="0"/>
        <w:adjustRightInd w:val="0"/>
        <w:rPr>
          <w:rFonts w:ascii="Times New Roman" w:eastAsia="SimSun" w:hAnsi="Times New Roman" w:cs="Times New Roman"/>
          <w:sz w:val="16"/>
          <w:szCs w:val="24"/>
        </w:rPr>
      </w:pPr>
    </w:p>
    <w:p w:rsidR="000A0CE7" w:rsidRPr="000A0CE7" w:rsidRDefault="000A0CE7" w:rsidP="000A0CE7">
      <w:r w:rsidRPr="000A0CE7">
        <w:t>Congressional oversight and the collective wisdom of Congress are essential in our dealing with terrorism</w:t>
      </w:r>
    </w:p>
    <w:p w:rsidR="000A0CE7" w:rsidRPr="000A0CE7" w:rsidRDefault="000A0CE7" w:rsidP="000A0CE7">
      <w:r w:rsidRPr="000A0CE7">
        <w:t>AND</w:t>
      </w:r>
    </w:p>
    <w:p w:rsidR="000A0CE7" w:rsidRPr="000A0CE7" w:rsidRDefault="000A0CE7" w:rsidP="000A0CE7">
      <w:r w:rsidRPr="000A0CE7">
        <w:t>It is a makeshift excuse to keep the Congress from policing the White House</w:t>
      </w:r>
    </w:p>
    <w:p w:rsidR="000A0CE7" w:rsidRPr="000A0CE7" w:rsidRDefault="000A0CE7" w:rsidP="000A0CE7">
      <w:pPr>
        <w:spacing w:after="200" w:line="276" w:lineRule="auto"/>
      </w:pPr>
    </w:p>
    <w:p w:rsidR="000A0CE7" w:rsidRPr="000A0CE7" w:rsidRDefault="000A0CE7" w:rsidP="000A0CE7">
      <w:pPr>
        <w:keepNext/>
        <w:keepLines/>
        <w:spacing w:before="200"/>
        <w:outlineLvl w:val="3"/>
      </w:pPr>
      <w:r w:rsidRPr="000A0CE7">
        <w:lastRenderedPageBreak/>
        <w:t>Plan solves—</w:t>
      </w:r>
      <w:proofErr w:type="spellStart"/>
      <w:r w:rsidRPr="000A0CE7">
        <w:t>cred</w:t>
      </w:r>
      <w:proofErr w:type="spellEnd"/>
      <w:r w:rsidRPr="000A0CE7">
        <w:t xml:space="preserve"> matters more than flexibility</w:t>
      </w:r>
    </w:p>
    <w:p w:rsidR="000A0CE7" w:rsidRPr="007C3FE8" w:rsidRDefault="000A0CE7" w:rsidP="000A0CE7">
      <w:r w:rsidRPr="000A0CE7">
        <w:t>Schwarz 7</w:t>
      </w:r>
      <w:r w:rsidRPr="007C3FE8">
        <w:t xml:space="preserve"> senior counsel, and </w:t>
      </w:r>
      <w:proofErr w:type="spellStart"/>
      <w:r w:rsidRPr="007C3FE8">
        <w:t>Huq</w:t>
      </w:r>
      <w:proofErr w:type="spellEnd"/>
      <w:r w:rsidRPr="007C3FE8">
        <w:t>, associate counsel at the Brennan Center for Justice at NYU School of Law,</w:t>
      </w:r>
      <w:r w:rsidRPr="000A0CE7">
        <w:t xml:space="preserve"> </w:t>
      </w:r>
      <w:r w:rsidRPr="007C3FE8">
        <w:t xml:space="preserve">(Frederick A.O., Jr., partner at </w:t>
      </w:r>
      <w:proofErr w:type="spellStart"/>
      <w:r w:rsidRPr="007C3FE8">
        <w:t>Cravath</w:t>
      </w:r>
      <w:proofErr w:type="spellEnd"/>
      <w:r w:rsidRPr="007C3FE8">
        <w:t xml:space="preserve">, </w:t>
      </w:r>
      <w:proofErr w:type="spellStart"/>
      <w:r w:rsidRPr="007C3FE8">
        <w:t>Swaine</w:t>
      </w:r>
      <w:proofErr w:type="spellEnd"/>
      <w:r w:rsidRPr="007C3FE8">
        <w:t xml:space="preserve"> </w:t>
      </w:r>
      <w:r w:rsidRPr="000A0CE7">
        <w:t>%26</w:t>
      </w:r>
      <w:r w:rsidRPr="007C3FE8">
        <w:t xml:space="preserve"> Moore, chief counsel to the Church Committee, and Aziz Z, former clerk for the U.S. Supreme Court, Unchecked and Unbalanced: Presidential Power in a Time of Terror, p. 201)</w:t>
      </w:r>
    </w:p>
    <w:p w:rsidR="000A0CE7" w:rsidRPr="000A0CE7" w:rsidRDefault="000A0CE7" w:rsidP="000A0CE7">
      <w:r w:rsidRPr="000A0CE7">
        <w:t xml:space="preserve">The Administration insists that its plunge into torture, </w:t>
      </w:r>
      <w:proofErr w:type="gramStart"/>
      <w:r w:rsidRPr="000A0CE7">
        <w:t>its</w:t>
      </w:r>
      <w:proofErr w:type="gramEnd"/>
      <w:r w:rsidRPr="000A0CE7">
        <w:t xml:space="preserve"> lawless spying, and its </w:t>
      </w:r>
    </w:p>
    <w:p w:rsidR="000A0CE7" w:rsidRPr="000A0CE7" w:rsidRDefault="000A0CE7" w:rsidP="000A0CE7">
      <w:r w:rsidRPr="000A0CE7">
        <w:t>AND</w:t>
      </w:r>
    </w:p>
    <w:p w:rsidR="000A0CE7" w:rsidRPr="000A0CE7" w:rsidRDefault="000A0CE7" w:rsidP="000A0CE7">
      <w:proofErr w:type="gramStart"/>
      <w:r w:rsidRPr="000A0CE7">
        <w:t>alienate</w:t>
      </w:r>
      <w:proofErr w:type="gramEnd"/>
      <w:r w:rsidRPr="000A0CE7">
        <w:t xml:space="preserve"> our allies and corrode the vitality of the </w:t>
      </w:r>
      <w:proofErr w:type="spellStart"/>
      <w:r w:rsidRPr="000A0CE7">
        <w:t>world~’s</w:t>
      </w:r>
      <w:proofErr w:type="spellEnd"/>
      <w:r w:rsidRPr="000A0CE7">
        <w:t xml:space="preserve"> oldest democracy.5</w:t>
      </w:r>
    </w:p>
    <w:p w:rsidR="000A0CE7" w:rsidRPr="007C3FE8" w:rsidRDefault="000A0CE7" w:rsidP="000A0CE7"/>
    <w:p w:rsidR="000A0CE7" w:rsidRPr="000A0CE7" w:rsidRDefault="000A0CE7" w:rsidP="000A0CE7">
      <w:pPr>
        <w:keepNext/>
        <w:keepLines/>
        <w:pageBreakBefore/>
        <w:spacing w:before="200"/>
        <w:jc w:val="center"/>
        <w:outlineLvl w:val="2"/>
      </w:pPr>
      <w:r w:rsidRPr="000A0CE7">
        <w:lastRenderedPageBreak/>
        <w:t xml:space="preserve">2AC </w:t>
      </w:r>
      <w:proofErr w:type="spellStart"/>
      <w:r w:rsidRPr="000A0CE7">
        <w:t>Ptix</w:t>
      </w:r>
      <w:proofErr w:type="spellEnd"/>
    </w:p>
    <w:p w:rsidR="000A0CE7" w:rsidRPr="000A0CE7" w:rsidRDefault="000A0CE7" w:rsidP="000A0CE7">
      <w:pPr>
        <w:keepNext/>
        <w:keepLines/>
        <w:spacing w:before="200"/>
        <w:outlineLvl w:val="3"/>
      </w:pPr>
      <w:r w:rsidRPr="000A0CE7">
        <w:t>Conversations on drone transparency draw bipartisan support</w:t>
      </w:r>
    </w:p>
    <w:p w:rsidR="000A0CE7" w:rsidRPr="007C3FE8" w:rsidRDefault="000A0CE7" w:rsidP="000A0CE7">
      <w:r w:rsidRPr="007C3FE8">
        <w:t>Huffington Post 12/13</w:t>
      </w:r>
    </w:p>
    <w:p w:rsidR="000A0CE7" w:rsidRPr="007C3FE8" w:rsidRDefault="000A0CE7" w:rsidP="000A0CE7">
      <w:r w:rsidRPr="007C3FE8">
        <w:t xml:space="preserve">(Joshua </w:t>
      </w:r>
      <w:proofErr w:type="spellStart"/>
      <w:r w:rsidRPr="007C3FE8">
        <w:t>Hersh</w:t>
      </w:r>
      <w:proofErr w:type="spellEnd"/>
      <w:r w:rsidRPr="007C3FE8">
        <w:t xml:space="preserve">, Huffington Post, </w:t>
      </w:r>
      <w:r w:rsidRPr="000A0CE7">
        <w:t>"</w:t>
      </w:r>
      <w:r w:rsidRPr="007C3FE8">
        <w:t>Drone Strikes Draw Congress</w:t>
      </w:r>
      <w:r w:rsidRPr="000A0CE7">
        <w:t>~’</w:t>
      </w:r>
      <w:r w:rsidRPr="007C3FE8">
        <w:t xml:space="preserve"> Ire </w:t>
      </w:r>
      <w:proofErr w:type="gramStart"/>
      <w:r w:rsidRPr="007C3FE8">
        <w:t>Over Lack Of</w:t>
      </w:r>
      <w:proofErr w:type="gramEnd"/>
      <w:r w:rsidRPr="007C3FE8">
        <w:t xml:space="preserve"> White House Transparency,</w:t>
      </w:r>
      <w:r w:rsidRPr="000A0CE7">
        <w:t>"</w:t>
      </w:r>
      <w:r w:rsidRPr="007C3FE8">
        <w:t xml:space="preserve"> 12/13/2012, </w:t>
      </w:r>
      <w:r w:rsidRPr="000A0CE7">
        <w:t>[[http://www.huffingtonpost.com/2012/12/13/drone-strikes-congress-transparency_n_2294339.html-http://www.huffingtonpost.com/2012/12/13/drone-strikes-congress-transparency_n_2294339.html]]</w:t>
      </w:r>
      <w:r w:rsidRPr="007C3FE8">
        <w:t>, 8/28/13, EGM)</w:t>
      </w:r>
    </w:p>
    <w:p w:rsidR="000A0CE7" w:rsidRPr="007C3FE8" w:rsidRDefault="000A0CE7" w:rsidP="000A0CE7"/>
    <w:p w:rsidR="000A0CE7" w:rsidRPr="000A0CE7" w:rsidRDefault="000A0CE7" w:rsidP="000A0CE7">
      <w:r w:rsidRPr="000A0CE7">
        <w:t xml:space="preserve">WASHINGTON — </w:t>
      </w:r>
      <w:proofErr w:type="gramStart"/>
      <w:r w:rsidRPr="000A0CE7">
        <w:t>A</w:t>
      </w:r>
      <w:proofErr w:type="gramEnd"/>
      <w:r w:rsidRPr="000A0CE7">
        <w:t xml:space="preserve"> rare congressional hearing into the use of unmanned drones for targeted killings </w:t>
      </w:r>
    </w:p>
    <w:p w:rsidR="000A0CE7" w:rsidRPr="000A0CE7" w:rsidRDefault="000A0CE7" w:rsidP="000A0CE7">
      <w:r w:rsidRPr="000A0CE7">
        <w:t>AND</w:t>
      </w:r>
    </w:p>
    <w:p w:rsidR="000A0CE7" w:rsidRPr="000A0CE7" w:rsidRDefault="000A0CE7" w:rsidP="000A0CE7">
      <w:proofErr w:type="gramStart"/>
      <w:r w:rsidRPr="000A0CE7">
        <w:t>turn</w:t>
      </w:r>
      <w:proofErr w:type="gramEnd"/>
      <w:r w:rsidRPr="000A0CE7">
        <w:t xml:space="preserve"> over to Congress all documents related to the </w:t>
      </w:r>
      <w:proofErr w:type="spellStart"/>
      <w:r w:rsidRPr="000A0CE7">
        <w:t>government~’s</w:t>
      </w:r>
      <w:proofErr w:type="spellEnd"/>
      <w:r w:rsidRPr="000A0CE7">
        <w:t xml:space="preserve"> targeted killing program.</w:t>
      </w:r>
    </w:p>
    <w:p w:rsidR="000A0CE7" w:rsidRPr="007C3FE8" w:rsidRDefault="000A0CE7" w:rsidP="000A0CE7"/>
    <w:p w:rsidR="000A0CE7" w:rsidRPr="000A0CE7" w:rsidRDefault="000A0CE7" w:rsidP="000A0CE7">
      <w:pPr>
        <w:keepNext/>
        <w:keepLines/>
        <w:spacing w:before="200"/>
        <w:outlineLvl w:val="3"/>
      </w:pPr>
      <w:r w:rsidRPr="000A0CE7">
        <w:t>Congressional oversight of drones popular</w:t>
      </w:r>
    </w:p>
    <w:p w:rsidR="000A0CE7" w:rsidRPr="000A0CE7" w:rsidRDefault="000A0CE7" w:rsidP="000A0CE7">
      <w:r w:rsidRPr="000A0CE7">
        <w:t>Thornberry, 13</w:t>
      </w:r>
    </w:p>
    <w:p w:rsidR="000A0CE7" w:rsidRPr="007C3FE8" w:rsidRDefault="000A0CE7" w:rsidP="000A0CE7">
      <w:r w:rsidRPr="007C3FE8">
        <w:t xml:space="preserve">(US Congressman Mac Thornberry, the Vice Chairman of the House Armed Services Committee, "Thornberry introduces bill requiring oversight of </w:t>
      </w:r>
      <w:proofErr w:type="spellStart"/>
      <w:r w:rsidRPr="007C3FE8">
        <w:t>Administration</w:t>
      </w:r>
      <w:r w:rsidRPr="000A0CE7">
        <w:t>~’</w:t>
      </w:r>
      <w:r w:rsidRPr="007C3FE8">
        <w:t>s</w:t>
      </w:r>
      <w:proofErr w:type="spellEnd"/>
      <w:r w:rsidRPr="007C3FE8">
        <w:t xml:space="preserve"> counterterrorism efforts, including drone strikes", 5/9, thornberry.house.gov/news/</w:t>
      </w:r>
      <w:proofErr w:type="spellStart"/>
      <w:r w:rsidRPr="007C3FE8">
        <w:t>documentsingle.aspx?DocumentID</w:t>
      </w:r>
      <w:proofErr w:type="spellEnd"/>
      <w:r w:rsidRPr="007C3FE8">
        <w:t>=333215 NL)</w:t>
      </w:r>
    </w:p>
    <w:p w:rsidR="000A0CE7" w:rsidRPr="000A0CE7" w:rsidRDefault="000A0CE7" w:rsidP="000A0CE7">
      <w:r w:rsidRPr="000A0CE7">
        <w:t xml:space="preserve">Congressman Mac Thornberry, the Vice Chairman of the House Armed Services Committee, introduced </w:t>
      </w:r>
    </w:p>
    <w:p w:rsidR="000A0CE7" w:rsidRPr="000A0CE7" w:rsidRDefault="000A0CE7" w:rsidP="000A0CE7">
      <w:r w:rsidRPr="000A0CE7">
        <w:t>AND</w:t>
      </w:r>
    </w:p>
    <w:p w:rsidR="000A0CE7" w:rsidRPr="000A0CE7" w:rsidRDefault="000A0CE7" w:rsidP="000A0CE7">
      <w:proofErr w:type="gramStart"/>
      <w:r w:rsidRPr="000A0CE7">
        <w:t xml:space="preserve">WA), </w:t>
      </w:r>
      <w:proofErr w:type="spellStart"/>
      <w:r w:rsidRPr="000A0CE7">
        <w:t>Langevin</w:t>
      </w:r>
      <w:proofErr w:type="spellEnd"/>
      <w:r w:rsidRPr="000A0CE7">
        <w:t xml:space="preserve"> (D-RI), </w:t>
      </w:r>
      <w:proofErr w:type="spellStart"/>
      <w:r w:rsidRPr="000A0CE7">
        <w:t>Hanabusa</w:t>
      </w:r>
      <w:proofErr w:type="spellEnd"/>
      <w:r w:rsidRPr="000A0CE7">
        <w:t xml:space="preserve"> (D-HI).</w:t>
      </w:r>
      <w:proofErr w:type="gramEnd"/>
    </w:p>
    <w:p w:rsidR="000A0CE7" w:rsidRPr="007C3FE8" w:rsidRDefault="000A0CE7" w:rsidP="000A0CE7">
      <w:pPr>
        <w:rPr>
          <w:sz w:val="12"/>
        </w:rPr>
      </w:pPr>
    </w:p>
    <w:p w:rsidR="000A0CE7" w:rsidRPr="000A0CE7" w:rsidRDefault="000A0CE7" w:rsidP="000A0CE7">
      <w:pPr>
        <w:keepNext/>
        <w:keepLines/>
        <w:spacing w:before="200"/>
        <w:outlineLvl w:val="3"/>
      </w:pPr>
      <w:r w:rsidRPr="000A0CE7">
        <w:t xml:space="preserve">Obama </w:t>
      </w:r>
      <w:proofErr w:type="spellStart"/>
      <w:r w:rsidRPr="000A0CE7">
        <w:t>isn~’t</w:t>
      </w:r>
      <w:proofErr w:type="spellEnd"/>
      <w:r w:rsidRPr="000A0CE7">
        <w:t xml:space="preserve"> key —- your evidence either </w:t>
      </w:r>
      <w:proofErr w:type="spellStart"/>
      <w:r w:rsidRPr="000A0CE7">
        <w:t>isn~’t</w:t>
      </w:r>
      <w:proofErr w:type="spellEnd"/>
      <w:r w:rsidRPr="000A0CE7">
        <w:t xml:space="preserve"> qualified or </w:t>
      </w:r>
      <w:proofErr w:type="spellStart"/>
      <w:r w:rsidRPr="000A0CE7">
        <w:t>isn~’t</w:t>
      </w:r>
      <w:proofErr w:type="spellEnd"/>
      <w:r w:rsidRPr="000A0CE7">
        <w:t xml:space="preserve"> specific  </w:t>
      </w:r>
    </w:p>
    <w:p w:rsidR="000A0CE7" w:rsidRPr="007C3FE8" w:rsidRDefault="000A0CE7" w:rsidP="000A0C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Palatino" w:hAnsi="Palatino" w:cs="Palatino"/>
          <w:szCs w:val="16"/>
        </w:rPr>
      </w:pPr>
      <w:r w:rsidRPr="000A0CE7">
        <w:t>Ornstein and Mann 9-14</w:t>
      </w:r>
      <w:r w:rsidRPr="007C3FE8">
        <w:rPr>
          <w:rFonts w:ascii="Palatino" w:hAnsi="Palatino" w:cs="Palatino"/>
          <w:szCs w:val="16"/>
        </w:rPr>
        <w:t xml:space="preserve"> (Norman,- resident scholar at the American Enterprise Institute, named Top 100 Global Thinker  by Foreign Policy for "diagnosing </w:t>
      </w:r>
      <w:proofErr w:type="spellStart"/>
      <w:r w:rsidRPr="007C3FE8">
        <w:rPr>
          <w:rFonts w:ascii="Palatino" w:hAnsi="Palatino" w:cs="Palatino"/>
          <w:szCs w:val="16"/>
        </w:rPr>
        <w:t>America</w:t>
      </w:r>
      <w:r w:rsidRPr="000A0CE7">
        <w:rPr>
          <w:rFonts w:ascii="Palatino" w:hAnsi="Palatino" w:cs="Palatino"/>
          <w:szCs w:val="16"/>
        </w:rPr>
        <w:t>~’</w:t>
      </w:r>
      <w:r w:rsidRPr="007C3FE8">
        <w:rPr>
          <w:rFonts w:ascii="Palatino" w:hAnsi="Palatino" w:cs="Palatino"/>
          <w:szCs w:val="16"/>
        </w:rPr>
        <w:t>s</w:t>
      </w:r>
      <w:proofErr w:type="spellEnd"/>
      <w:r w:rsidRPr="007C3FE8">
        <w:rPr>
          <w:rFonts w:ascii="Palatino" w:hAnsi="Palatino" w:cs="Palatino"/>
          <w:szCs w:val="16"/>
        </w:rPr>
        <w:t xml:space="preserve"> political dysfunction," Thomas Mann,- senior fellow in Governance Studies at the Brookings Institute   "Mann and Ornstein: </w:t>
      </w:r>
      <w:r w:rsidRPr="000A0CE7">
        <w:rPr>
          <w:rFonts w:ascii="Palatino" w:hAnsi="Palatino" w:cs="Palatino"/>
          <w:szCs w:val="16"/>
        </w:rPr>
        <w:t>"</w:t>
      </w:r>
      <w:r w:rsidRPr="007C3FE8">
        <w:rPr>
          <w:rFonts w:ascii="Palatino" w:hAnsi="Palatino" w:cs="Palatino"/>
          <w:szCs w:val="16"/>
        </w:rPr>
        <w:t>Brighter future for politics and policy requires a different Republican Party</w:t>
      </w:r>
      <w:r w:rsidRPr="000A0CE7">
        <w:rPr>
          <w:rFonts w:ascii="Palatino" w:hAnsi="Palatino" w:cs="Palatino"/>
          <w:szCs w:val="16"/>
        </w:rPr>
        <w:t>"</w:t>
      </w:r>
      <w:r w:rsidRPr="007C3FE8">
        <w:rPr>
          <w:rFonts w:ascii="Palatino" w:hAnsi="Palatino" w:cs="Palatino"/>
          <w:szCs w:val="16"/>
        </w:rPr>
        <w:t>)</w:t>
      </w:r>
    </w:p>
    <w:p w:rsidR="000A0CE7" w:rsidRPr="000A0CE7" w:rsidRDefault="000A0CE7" w:rsidP="000A0CE7">
      <w:r w:rsidRPr="000A0CE7">
        <w:t xml:space="preserve">While many journalists blamed Obama for not being tough enough with senators, it was </w:t>
      </w:r>
    </w:p>
    <w:p w:rsidR="000A0CE7" w:rsidRPr="000A0CE7" w:rsidRDefault="000A0CE7" w:rsidP="000A0CE7">
      <w:r w:rsidRPr="000A0CE7">
        <w:t>AND</w:t>
      </w:r>
    </w:p>
    <w:p w:rsidR="000A0CE7" w:rsidRPr="000A0CE7" w:rsidRDefault="000A0CE7" w:rsidP="000A0CE7">
      <w:proofErr w:type="gramStart"/>
      <w:r w:rsidRPr="000A0CE7">
        <w:t>a</w:t>
      </w:r>
      <w:proofErr w:type="gramEnd"/>
      <w:r w:rsidRPr="000A0CE7">
        <w:t xml:space="preserve"> minority party in the Senate to deny a president his constitutional authority.</w:t>
      </w:r>
    </w:p>
    <w:p w:rsidR="000A0CE7" w:rsidRPr="007C3FE8" w:rsidRDefault="000A0CE7" w:rsidP="000A0C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Palatino" w:hAnsi="Palatino" w:cs="Palatino"/>
          <w:szCs w:val="16"/>
        </w:rPr>
      </w:pPr>
      <w:r w:rsidRPr="007C3FE8">
        <w:rPr>
          <w:rFonts w:ascii="Palatino" w:hAnsi="Palatino" w:cs="Palatino"/>
          <w:szCs w:val="16"/>
        </w:rPr>
        <w:t>Sources of Dysfunction</w:t>
      </w:r>
    </w:p>
    <w:p w:rsidR="000A0CE7" w:rsidRPr="000A0CE7" w:rsidRDefault="000A0CE7" w:rsidP="000A0CE7">
      <w:r w:rsidRPr="000A0CE7">
        <w:t xml:space="preserve">The year that has passed since this book first appeared has done nothing to make </w:t>
      </w:r>
    </w:p>
    <w:p w:rsidR="000A0CE7" w:rsidRPr="000A0CE7" w:rsidRDefault="000A0CE7" w:rsidP="000A0CE7">
      <w:r w:rsidRPr="000A0CE7">
        <w:t>AND</w:t>
      </w:r>
    </w:p>
    <w:p w:rsidR="000A0CE7" w:rsidRPr="000A0CE7" w:rsidRDefault="000A0CE7" w:rsidP="000A0CE7">
      <w:proofErr w:type="gramStart"/>
      <w:r w:rsidRPr="000A0CE7">
        <w:t>for</w:t>
      </w:r>
      <w:proofErr w:type="gramEnd"/>
      <w:r w:rsidRPr="000A0CE7">
        <w:t xml:space="preserve"> votes that may well find resistance from a majority of House Republicans.</w:t>
      </w:r>
    </w:p>
    <w:p w:rsidR="000A0CE7" w:rsidRPr="007C3FE8" w:rsidRDefault="000A0CE7" w:rsidP="000A0CE7"/>
    <w:p w:rsidR="000A0CE7" w:rsidRPr="000A0CE7" w:rsidRDefault="000A0CE7" w:rsidP="000A0CE7">
      <w:pPr>
        <w:keepNext/>
        <w:keepLines/>
        <w:spacing w:before="200"/>
        <w:outlineLvl w:val="3"/>
      </w:pPr>
      <w:r w:rsidRPr="000A0CE7">
        <w:t>Debt ceiling is either inevitable, will be avoided or no impact</w:t>
      </w:r>
    </w:p>
    <w:p w:rsidR="000A0CE7" w:rsidRPr="007C3FE8" w:rsidRDefault="000A0CE7" w:rsidP="000A0CE7">
      <w:r w:rsidRPr="007C3FE8">
        <w:t>Marcus, 9-20-13</w:t>
      </w:r>
    </w:p>
    <w:p w:rsidR="000A0CE7" w:rsidRPr="007C3FE8" w:rsidRDefault="000A0CE7" w:rsidP="000A0CE7">
      <w:r w:rsidRPr="007C3FE8">
        <w:t xml:space="preserve">(Ruth Marcus, Real Clear Politics, </w:t>
      </w:r>
      <w:r w:rsidRPr="000A0CE7">
        <w:t>"</w:t>
      </w:r>
      <w:r w:rsidRPr="007C3FE8">
        <w:t>On Debt Ceiling, a Different Feel,</w:t>
      </w:r>
      <w:r w:rsidRPr="000A0CE7">
        <w:t>"</w:t>
      </w:r>
      <w:r w:rsidRPr="007C3FE8">
        <w:t xml:space="preserve"> </w:t>
      </w:r>
      <w:r w:rsidRPr="000A0CE7">
        <w:t>[[http://www.realclearpolitics.com/articles/2013/09/20/on_debt_ceiling_a_different_feel_120005.html-http://www.realclearpolitics.com/articles/2013/09/20/on_debt_ceiling_a_different_feel_120005.html]]</w:t>
      </w:r>
      <w:r w:rsidRPr="007C3FE8">
        <w:t>, accessed 9/21/13, EGM)</w:t>
      </w:r>
    </w:p>
    <w:p w:rsidR="000A0CE7" w:rsidRPr="007C3FE8" w:rsidRDefault="000A0CE7" w:rsidP="000A0CE7">
      <w:r w:rsidRPr="007C3FE8">
        <w:t xml:space="preserve">WASHINGTON </w:t>
      </w:r>
      <w:r w:rsidRPr="000A0CE7">
        <w:t>—</w:t>
      </w:r>
      <w:r w:rsidRPr="007C3FE8">
        <w:t xml:space="preserve"> </w:t>
      </w:r>
      <w:proofErr w:type="gramStart"/>
      <w:r w:rsidRPr="007C3FE8">
        <w:t>Be</w:t>
      </w:r>
      <w:proofErr w:type="gramEnd"/>
      <w:r w:rsidRPr="007C3FE8">
        <w:t xml:space="preserve"> afraid. Be very, very afraid.</w:t>
      </w:r>
    </w:p>
    <w:p w:rsidR="000A0CE7" w:rsidRPr="007C3FE8" w:rsidRDefault="000A0CE7" w:rsidP="000A0CE7"/>
    <w:p w:rsidR="000A0CE7" w:rsidRPr="007C3FE8" w:rsidRDefault="000A0CE7" w:rsidP="000A0CE7">
      <w:r w:rsidRPr="007C3FE8">
        <w:lastRenderedPageBreak/>
        <w:t>This is my chilling, and surprising, takeaway from numerous conversations with administration officials and members of Congress over the last several days about the looming need to fund the government and raise the debt ceiling.</w:t>
      </w:r>
    </w:p>
    <w:p w:rsidR="000A0CE7" w:rsidRPr="007C3FE8" w:rsidRDefault="000A0CE7" w:rsidP="000A0CE7">
      <w:pPr>
        <w:ind w:firstLine="720"/>
      </w:pPr>
    </w:p>
    <w:p w:rsidR="000A0CE7" w:rsidRPr="007C3FE8" w:rsidRDefault="000A0CE7" w:rsidP="000A0CE7">
      <w:r w:rsidRPr="007C3FE8">
        <w:t xml:space="preserve">The chilling part is obvious. </w:t>
      </w:r>
      <w:r w:rsidRPr="000A0CE7">
        <w:t>Having the government shut down, especially briefly, is stupid but survivable.</w:t>
      </w:r>
      <w:r w:rsidRPr="007C3FE8">
        <w:t xml:space="preserve"> (Economically, that is. The political ramifications are another matter.) </w:t>
      </w:r>
      <w:proofErr w:type="spellStart"/>
      <w:r w:rsidRPr="007C3FE8">
        <w:t>We</w:t>
      </w:r>
      <w:r w:rsidRPr="000A0CE7">
        <w:t>~’</w:t>
      </w:r>
      <w:r w:rsidRPr="007C3FE8">
        <w:t>ve</w:t>
      </w:r>
      <w:proofErr w:type="spellEnd"/>
      <w:r w:rsidRPr="007C3FE8">
        <w:t xml:space="preserve"> been down this idiotic path before, and we may well be stumbling there again.</w:t>
      </w:r>
    </w:p>
    <w:p w:rsidR="000A0CE7" w:rsidRPr="007C3FE8" w:rsidRDefault="000A0CE7" w:rsidP="000A0CE7"/>
    <w:p w:rsidR="000A0CE7" w:rsidRPr="000A0CE7" w:rsidRDefault="000A0CE7" w:rsidP="000A0CE7">
      <w:r w:rsidRPr="007C3FE8">
        <w:t xml:space="preserve">But leaving the government unable to borrow enough money to pay the debts it has already incurred is a different matter entirely. </w:t>
      </w:r>
      <w:r w:rsidRPr="000A0CE7">
        <w:t>Breaching the debt ceiling evokes words like catastrophic and unthinkable, which is why it has never happened.</w:t>
      </w:r>
    </w:p>
    <w:p w:rsidR="000A0CE7" w:rsidRPr="007C3FE8" w:rsidRDefault="000A0CE7" w:rsidP="000A0CE7"/>
    <w:p w:rsidR="000A0CE7" w:rsidRPr="000A0CE7" w:rsidRDefault="000A0CE7" w:rsidP="000A0CE7">
      <w:r w:rsidRPr="007C3FE8">
        <w:t xml:space="preserve">And why the notion that it might is so surprising. </w:t>
      </w:r>
      <w:proofErr w:type="gramStart"/>
      <w:r w:rsidRPr="007C3FE8">
        <w:t>Astonishing, actually.</w:t>
      </w:r>
      <w:proofErr w:type="gramEnd"/>
      <w:r w:rsidRPr="007C3FE8">
        <w:t xml:space="preserve"> </w:t>
      </w:r>
      <w:r w:rsidRPr="000A0CE7">
        <w:t>Washington is used to government by crisis and deadline. Our creaky system is capable of rousing itself only when the train is bearing down the tracks.</w:t>
      </w:r>
    </w:p>
    <w:p w:rsidR="000A0CE7" w:rsidRPr="007C3FE8" w:rsidRDefault="000A0CE7" w:rsidP="000A0CE7"/>
    <w:p w:rsidR="000A0CE7" w:rsidRPr="007C3FE8" w:rsidRDefault="000A0CE7" w:rsidP="000A0CE7">
      <w:r w:rsidRPr="007C3FE8">
        <w:t>So my usual way of analyzing these moments is to reason backward: The debt ceiling must be raised.</w:t>
      </w:r>
    </w:p>
    <w:p w:rsidR="000A0CE7" w:rsidRPr="007C3FE8" w:rsidRDefault="000A0CE7" w:rsidP="000A0CE7"/>
    <w:p w:rsidR="000A0CE7" w:rsidRPr="007C3FE8" w:rsidRDefault="000A0CE7" w:rsidP="000A0CE7">
      <w:r w:rsidRPr="007C3FE8">
        <w:t xml:space="preserve">Therefore it will be. </w:t>
      </w:r>
      <w:r w:rsidRPr="000A0CE7">
        <w:t>The situation will seem to be at an unbreakable stalemate until, suddenly, a solution appears. Everyone will breathe a sigh of relief —</w:t>
      </w:r>
      <w:r w:rsidRPr="007C3FE8">
        <w:t xml:space="preserve"> until the inevitable next act in our political psychodrama. Panic, solve, </w:t>
      </w:r>
      <w:proofErr w:type="gramStart"/>
      <w:r w:rsidRPr="007C3FE8">
        <w:t>repeat</w:t>
      </w:r>
      <w:proofErr w:type="gramEnd"/>
      <w:r w:rsidRPr="007C3FE8">
        <w:t>.</w:t>
      </w:r>
    </w:p>
    <w:p w:rsidR="000A0CE7" w:rsidRPr="007C3FE8" w:rsidRDefault="000A0CE7" w:rsidP="000A0CE7"/>
    <w:p w:rsidR="000A0CE7" w:rsidRPr="007C3FE8" w:rsidRDefault="000A0CE7" w:rsidP="000A0CE7">
      <w:r w:rsidRPr="007C3FE8">
        <w:t xml:space="preserve">And this could well happen in the coming showdown. </w:t>
      </w:r>
      <w:proofErr w:type="spellStart"/>
      <w:r w:rsidRPr="007C3FE8">
        <w:t>Let</w:t>
      </w:r>
      <w:r w:rsidRPr="000A0CE7">
        <w:t>~’</w:t>
      </w:r>
      <w:r w:rsidRPr="007C3FE8">
        <w:t>s</w:t>
      </w:r>
      <w:proofErr w:type="spellEnd"/>
      <w:r w:rsidRPr="007C3FE8">
        <w:t xml:space="preserve"> hope so. But steady Washington hands worry that this time really could be different </w:t>
      </w:r>
      <w:r w:rsidRPr="000A0CE7">
        <w:t>—</w:t>
      </w:r>
      <w:r w:rsidRPr="007C3FE8">
        <w:t xml:space="preserve"> and, remember, even edging close to default is costly.</w:t>
      </w:r>
    </w:p>
    <w:p w:rsidR="000A0CE7" w:rsidRPr="007C3FE8" w:rsidRDefault="000A0CE7" w:rsidP="000A0CE7"/>
    <w:p w:rsidR="000A0CE7" w:rsidRPr="007C3FE8" w:rsidRDefault="000A0CE7" w:rsidP="000A0CE7">
      <w:r w:rsidRPr="007C3FE8">
        <w:t>There are four (at least) reasons to worry:</w:t>
      </w:r>
    </w:p>
    <w:p w:rsidR="000A0CE7" w:rsidRPr="007C3FE8" w:rsidRDefault="000A0CE7" w:rsidP="000A0CE7"/>
    <w:p w:rsidR="000A0CE7" w:rsidRPr="007C3FE8" w:rsidRDefault="000A0CE7" w:rsidP="000A0CE7">
      <w:r w:rsidRPr="007C3FE8">
        <w:t>1) House Speaker John Boehner has chosen to play with fire, arguing to his colleagues that the ultimate showdown should be over raising the debt ceiling rather than extending government funding.</w:t>
      </w:r>
    </w:p>
    <w:p w:rsidR="000A0CE7" w:rsidRPr="007C3FE8" w:rsidRDefault="000A0CE7" w:rsidP="000A0CE7"/>
    <w:p w:rsidR="000A0CE7" w:rsidRPr="007C3FE8" w:rsidRDefault="000A0CE7" w:rsidP="000A0CE7">
      <w:proofErr w:type="spellStart"/>
      <w:r w:rsidRPr="007C3FE8">
        <w:t>Boehner</w:t>
      </w:r>
      <w:r w:rsidRPr="000A0CE7">
        <w:t>~’</w:t>
      </w:r>
      <w:r w:rsidRPr="007C3FE8">
        <w:t>s</w:t>
      </w:r>
      <w:proofErr w:type="spellEnd"/>
      <w:r w:rsidRPr="007C3FE8">
        <w:t xml:space="preserve"> calculation appears to be twofold: that Republicans have more to lose from a shut-down fight (you may recall that </w:t>
      </w:r>
      <w:proofErr w:type="spellStart"/>
      <w:r w:rsidRPr="007C3FE8">
        <w:t>didn</w:t>
      </w:r>
      <w:r w:rsidRPr="000A0CE7">
        <w:t>~’</w:t>
      </w:r>
      <w:r w:rsidRPr="007C3FE8">
        <w:t>t</w:t>
      </w:r>
      <w:proofErr w:type="spellEnd"/>
      <w:r w:rsidRPr="007C3FE8">
        <w:t xml:space="preserve"> go so well for Newt Gingrich in 1995) and that Republicans will therefore have more leverage with Democrats and President Obama if they make their stand on the debt ceiling.</w:t>
      </w:r>
    </w:p>
    <w:p w:rsidR="000A0CE7" w:rsidRPr="007C3FE8" w:rsidRDefault="000A0CE7" w:rsidP="000A0CE7"/>
    <w:p w:rsidR="000A0CE7" w:rsidRPr="007C3FE8" w:rsidRDefault="000A0CE7" w:rsidP="000A0CE7">
      <w:r w:rsidRPr="007C3FE8">
        <w:t xml:space="preserve">This strategy hinges on the assumption that Obama will blink. This has some basis in reality: </w:t>
      </w:r>
      <w:proofErr w:type="spellStart"/>
      <w:r w:rsidRPr="007C3FE8">
        <w:t>He</w:t>
      </w:r>
      <w:r w:rsidRPr="000A0CE7">
        <w:t>~’</w:t>
      </w:r>
      <w:r w:rsidRPr="007C3FE8">
        <w:t>s</w:t>
      </w:r>
      <w:proofErr w:type="spellEnd"/>
      <w:r w:rsidRPr="007C3FE8">
        <w:t xml:space="preserve"> blinked before, and blinking in the face of imminent disaster might be the prudent thing to do.</w:t>
      </w:r>
    </w:p>
    <w:p w:rsidR="000A0CE7" w:rsidRPr="007C3FE8" w:rsidRDefault="000A0CE7" w:rsidP="000A0CE7"/>
    <w:p w:rsidR="000A0CE7" w:rsidRPr="007C3FE8" w:rsidRDefault="000A0CE7" w:rsidP="000A0CE7">
      <w:r w:rsidRPr="007C3FE8">
        <w:t xml:space="preserve">Yet the president has been asserting for months that he will not negotiate over the full faith and credit of the United States. This attitude is a trifle </w:t>
      </w:r>
      <w:proofErr w:type="spellStart"/>
      <w:r w:rsidRPr="007C3FE8">
        <w:t>ahistoric</w:t>
      </w:r>
      <w:proofErr w:type="spellEnd"/>
      <w:r w:rsidRPr="007C3FE8">
        <w:t xml:space="preserve">: </w:t>
      </w:r>
      <w:r w:rsidRPr="000A0CE7">
        <w:t>Presidents</w:t>
      </w:r>
      <w:r w:rsidRPr="007C3FE8">
        <w:t xml:space="preserve">, including Obama, </w:t>
      </w:r>
      <w:r w:rsidRPr="000A0CE7">
        <w:t>always make deals and offer concessions to secure an increase</w:t>
      </w:r>
      <w:r w:rsidRPr="007C3FE8">
        <w:t>. But previous Congresses, however, have not been willing to take the debt-ceiling extortion racket to the brink.</w:t>
      </w:r>
    </w:p>
    <w:p w:rsidR="000A0CE7" w:rsidRPr="007C3FE8" w:rsidRDefault="000A0CE7" w:rsidP="000A0CE7"/>
    <w:p w:rsidR="000A0CE7" w:rsidRPr="007C3FE8" w:rsidRDefault="000A0CE7" w:rsidP="000A0CE7">
      <w:r w:rsidRPr="007C3FE8">
        <w:t xml:space="preserve">What Obama really means by "not negotiating" is that he </w:t>
      </w:r>
      <w:proofErr w:type="spellStart"/>
      <w:r w:rsidRPr="007C3FE8">
        <w:t>won</w:t>
      </w:r>
      <w:r w:rsidRPr="000A0CE7">
        <w:t>~’</w:t>
      </w:r>
      <w:r w:rsidRPr="007C3FE8">
        <w:t>t</w:t>
      </w:r>
      <w:proofErr w:type="spellEnd"/>
      <w:r w:rsidRPr="007C3FE8">
        <w:t xml:space="preserve"> accept a cuts-only approach, which is, of course, the only approach that Republicans will accept. As I said, playing with fire.</w:t>
      </w:r>
    </w:p>
    <w:p w:rsidR="000A0CE7" w:rsidRPr="007C3FE8" w:rsidRDefault="000A0CE7" w:rsidP="000A0CE7"/>
    <w:p w:rsidR="000A0CE7" w:rsidRPr="000A0CE7" w:rsidRDefault="000A0CE7" w:rsidP="000A0CE7">
      <w:r w:rsidRPr="000A0CE7">
        <w:t>2) Mitch McConnell is AWOL. The Senate minority leader played a crucial role</w:t>
      </w:r>
    </w:p>
    <w:p w:rsidR="000A0CE7" w:rsidRPr="000A0CE7" w:rsidRDefault="000A0CE7" w:rsidP="000A0CE7">
      <w:r w:rsidRPr="000A0CE7">
        <w:t>AND</w:t>
      </w:r>
    </w:p>
    <w:p w:rsidR="000A0CE7" w:rsidRPr="000A0CE7" w:rsidRDefault="000A0CE7" w:rsidP="000A0CE7">
      <w:proofErr w:type="gramStart"/>
      <w:r w:rsidRPr="000A0CE7">
        <w:lastRenderedPageBreak/>
        <w:t>and</w:t>
      </w:r>
      <w:proofErr w:type="gramEnd"/>
      <w:r w:rsidRPr="000A0CE7">
        <w:t xml:space="preserve"> is desperate to fend off a tea party-fueled primary challenge.</w:t>
      </w:r>
    </w:p>
    <w:p w:rsidR="000A0CE7" w:rsidRPr="007C3FE8" w:rsidRDefault="000A0CE7" w:rsidP="000A0CE7"/>
    <w:p w:rsidR="000A0CE7" w:rsidRPr="007C3FE8" w:rsidRDefault="000A0CE7" w:rsidP="000A0CE7">
      <w:r w:rsidRPr="007C3FE8">
        <w:t xml:space="preserve">3) The insistence on defunding </w:t>
      </w:r>
      <w:proofErr w:type="spellStart"/>
      <w:r w:rsidRPr="007C3FE8">
        <w:t>Obamacare</w:t>
      </w:r>
      <w:proofErr w:type="spellEnd"/>
      <w:r w:rsidRPr="007C3FE8">
        <w:t xml:space="preserve"> introduces an </w:t>
      </w:r>
      <w:proofErr w:type="spellStart"/>
      <w:r w:rsidRPr="007C3FE8">
        <w:t>unfulfillable</w:t>
      </w:r>
      <w:proofErr w:type="spellEnd"/>
      <w:r w:rsidRPr="007C3FE8">
        <w:t xml:space="preserve"> new demand into an already complicated equation. </w:t>
      </w:r>
      <w:proofErr w:type="spellStart"/>
      <w:r w:rsidRPr="007C3FE8">
        <w:t>That</w:t>
      </w:r>
      <w:r w:rsidRPr="000A0CE7">
        <w:t>~’</w:t>
      </w:r>
      <w:r w:rsidRPr="007C3FE8">
        <w:t>s</w:t>
      </w:r>
      <w:proofErr w:type="spellEnd"/>
      <w:r w:rsidRPr="007C3FE8">
        <w:t xml:space="preserve"> not going to happen, but enough House members have gotten themselves so worked up over the issue that </w:t>
      </w:r>
      <w:proofErr w:type="spellStart"/>
      <w:r w:rsidRPr="007C3FE8">
        <w:t>Boehner</w:t>
      </w:r>
      <w:r w:rsidRPr="000A0CE7">
        <w:t>~’</w:t>
      </w:r>
      <w:r w:rsidRPr="007C3FE8">
        <w:t>s</w:t>
      </w:r>
      <w:proofErr w:type="spellEnd"/>
      <w:r w:rsidRPr="007C3FE8">
        <w:t xml:space="preserve"> ploy to give them a symbolic vote and move on with funding the government blew up last week.</w:t>
      </w:r>
    </w:p>
    <w:p w:rsidR="000A0CE7" w:rsidRPr="007C3FE8" w:rsidRDefault="000A0CE7" w:rsidP="000A0CE7"/>
    <w:p w:rsidR="000A0CE7" w:rsidRPr="007C3FE8" w:rsidRDefault="000A0CE7" w:rsidP="000A0CE7">
      <w:r w:rsidRPr="007C3FE8">
        <w:t xml:space="preserve">You know things are bad when The Wall Street Journal editorial page starts sounding rational. As the Journal described the lunatic strategy, "Republicans must threaten to crash their Zeros into the aircraft carrier of </w:t>
      </w:r>
      <w:proofErr w:type="spellStart"/>
      <w:r w:rsidRPr="007C3FE8">
        <w:t>Obamacare</w:t>
      </w:r>
      <w:proofErr w:type="spellEnd"/>
      <w:r w:rsidRPr="007C3FE8">
        <w:t>. ... Kamikaze missions rarely turn out well, least of all for the pilots."</w:t>
      </w:r>
    </w:p>
    <w:p w:rsidR="000A0CE7" w:rsidRPr="007C3FE8" w:rsidRDefault="000A0CE7" w:rsidP="000A0CE7"/>
    <w:p w:rsidR="000A0CE7" w:rsidRPr="007C3FE8" w:rsidRDefault="000A0CE7" w:rsidP="000A0CE7">
      <w:r w:rsidRPr="007C3FE8">
        <w:t xml:space="preserve">Yes, but in the House, the crazies are in the cockpit and, in the form of outside groups, supplying the fuel in the form of campaign spending. Boehner </w:t>
      </w:r>
      <w:proofErr w:type="spellStart"/>
      <w:r w:rsidRPr="007C3FE8">
        <w:t>doesn</w:t>
      </w:r>
      <w:r w:rsidRPr="000A0CE7">
        <w:t>~’</w:t>
      </w:r>
      <w:r w:rsidRPr="007C3FE8">
        <w:t>t</w:t>
      </w:r>
      <w:proofErr w:type="spellEnd"/>
      <w:r w:rsidRPr="007C3FE8">
        <w:t xml:space="preserve"> have control of his caucus.</w:t>
      </w:r>
    </w:p>
    <w:p w:rsidR="000A0CE7" w:rsidRPr="007C3FE8" w:rsidRDefault="000A0CE7" w:rsidP="000A0CE7"/>
    <w:p w:rsidR="000A0CE7" w:rsidRPr="007C3FE8" w:rsidRDefault="000A0CE7" w:rsidP="000A0CE7">
      <w:r w:rsidRPr="007C3FE8">
        <w:t>4) The low-hanging fruit has been plucked. Taxes have been raised on the wealthiest Americans.</w:t>
      </w:r>
    </w:p>
    <w:p w:rsidR="000A0CE7" w:rsidRPr="007C3FE8" w:rsidRDefault="000A0CE7" w:rsidP="000A0CE7"/>
    <w:p w:rsidR="000A0CE7" w:rsidRPr="007C3FE8" w:rsidRDefault="000A0CE7" w:rsidP="000A0CE7">
      <w:r w:rsidRPr="000A0CE7">
        <w:t xml:space="preserve">Discretionary spending has been cut to the bone </w:t>
      </w:r>
      <w:r w:rsidRPr="007C3FE8">
        <w:t xml:space="preserve">(with </w:t>
      </w:r>
      <w:proofErr w:type="gramStart"/>
      <w:r w:rsidRPr="007C3FE8">
        <w:t>the sequester</w:t>
      </w:r>
      <w:proofErr w:type="gramEnd"/>
      <w:r w:rsidRPr="007C3FE8">
        <w:t>, beyond). The contours of a deal are as ever</w:t>
      </w:r>
      <w:r w:rsidRPr="000A0CE7">
        <w:t>: blending entitlement changes and new revenue through tax reform. But the obstacles to a deal also remain firmly in place. Serious talks are close to non-existent. The ability to quickly concoct a mini-bargain is limited.</w:t>
      </w:r>
    </w:p>
    <w:p w:rsidR="000A0CE7" w:rsidRPr="007C3FE8" w:rsidRDefault="000A0CE7" w:rsidP="000A0CE7"/>
    <w:p w:rsidR="000A0CE7" w:rsidRPr="007C3FE8" w:rsidRDefault="000A0CE7" w:rsidP="000A0CE7">
      <w:proofErr w:type="gramStart"/>
      <w:r w:rsidRPr="007C3FE8">
        <w:t>Unduly pessimistic?</w:t>
      </w:r>
      <w:proofErr w:type="gramEnd"/>
      <w:r w:rsidRPr="007C3FE8">
        <w:t xml:space="preserve"> </w:t>
      </w:r>
      <w:proofErr w:type="gramStart"/>
      <w:r w:rsidRPr="007C3FE8">
        <w:t>Overwrought?</w:t>
      </w:r>
      <w:proofErr w:type="gramEnd"/>
      <w:r w:rsidRPr="007C3FE8">
        <w:t xml:space="preserve"> </w:t>
      </w:r>
      <w:proofErr w:type="spellStart"/>
      <w:r w:rsidRPr="007C3FE8">
        <w:t>Let</w:t>
      </w:r>
      <w:r w:rsidRPr="000A0CE7">
        <w:t>~’</w:t>
      </w:r>
      <w:r w:rsidRPr="007C3FE8">
        <w:t>s</w:t>
      </w:r>
      <w:proofErr w:type="spellEnd"/>
      <w:r w:rsidRPr="007C3FE8">
        <w:t xml:space="preserve"> hope so. </w:t>
      </w:r>
    </w:p>
    <w:p w:rsidR="000A0CE7" w:rsidRPr="007C3FE8" w:rsidRDefault="000A0CE7" w:rsidP="000A0CE7"/>
    <w:p w:rsidR="000A0CE7" w:rsidRPr="007C3FE8" w:rsidRDefault="000A0CE7" w:rsidP="000A0CE7">
      <w:pPr>
        <w:rPr>
          <w:sz w:val="12"/>
        </w:rPr>
      </w:pPr>
    </w:p>
    <w:p w:rsidR="000A0CE7" w:rsidRPr="007C3FE8" w:rsidRDefault="000A0CE7" w:rsidP="000A0CE7">
      <w:pPr>
        <w:rPr>
          <w:sz w:val="12"/>
        </w:rPr>
      </w:pPr>
    </w:p>
    <w:p w:rsidR="000A0CE7" w:rsidRPr="000A0CE7" w:rsidRDefault="000A0CE7" w:rsidP="000A0CE7">
      <w:pPr>
        <w:keepNext/>
        <w:keepLines/>
        <w:spacing w:before="200"/>
        <w:outlineLvl w:val="3"/>
      </w:pPr>
      <w:r w:rsidRPr="000A0CE7">
        <w:t>Syria will cost Obama PC and wreck the agenda, even without a vote</w:t>
      </w:r>
    </w:p>
    <w:p w:rsidR="000A0CE7" w:rsidRPr="007C3FE8" w:rsidRDefault="000A0CE7" w:rsidP="000A0CE7">
      <w:proofErr w:type="spellStart"/>
      <w:r w:rsidRPr="007C3FE8">
        <w:t>Naureen</w:t>
      </w:r>
      <w:proofErr w:type="spellEnd"/>
      <w:r w:rsidRPr="007C3FE8">
        <w:t xml:space="preserve"> </w:t>
      </w:r>
      <w:r w:rsidRPr="000A0CE7">
        <w:t>Khan</w:t>
      </w:r>
      <w:r w:rsidRPr="007C3FE8">
        <w:t xml:space="preserve">, </w:t>
      </w:r>
      <w:r w:rsidRPr="000A0CE7">
        <w:t>9-11</w:t>
      </w:r>
      <w:r w:rsidRPr="007C3FE8">
        <w:t xml:space="preserve">-2013, </w:t>
      </w:r>
      <w:r w:rsidRPr="000A0CE7">
        <w:t>"</w:t>
      </w:r>
      <w:r w:rsidRPr="007C3FE8">
        <w:t>Obama pays high political price for fumbling on Syria,</w:t>
      </w:r>
      <w:r w:rsidRPr="000A0CE7">
        <w:t>"</w:t>
      </w:r>
      <w:r w:rsidRPr="007C3FE8">
        <w:t xml:space="preserve"> Aljazeera, http://america.aljazeera.com/articles/2013/9/11/obama-pays-high-politicalpriceforhandlingofsyria.html</w:t>
      </w:r>
    </w:p>
    <w:p w:rsidR="000A0CE7" w:rsidRPr="000A0CE7" w:rsidRDefault="000A0CE7" w:rsidP="000A0CE7">
      <w:r w:rsidRPr="000A0CE7">
        <w:t xml:space="preserve">The Obama administration may have found a temporary way to stave off defeat on the </w:t>
      </w:r>
    </w:p>
    <w:p w:rsidR="000A0CE7" w:rsidRPr="000A0CE7" w:rsidRDefault="000A0CE7" w:rsidP="000A0CE7">
      <w:r w:rsidRPr="000A0CE7">
        <w:t>AND</w:t>
      </w:r>
    </w:p>
    <w:p w:rsidR="000A0CE7" w:rsidRPr="000A0CE7" w:rsidRDefault="000A0CE7" w:rsidP="000A0CE7">
      <w:r w:rsidRPr="000A0CE7">
        <w:t>"Accidental diplomacy," he said, was no way to exude leadership.</w:t>
      </w:r>
    </w:p>
    <w:p w:rsidR="000A0CE7" w:rsidRPr="007C3FE8" w:rsidRDefault="000A0CE7" w:rsidP="000A0CE7">
      <w:pPr>
        <w:rPr>
          <w:sz w:val="12"/>
        </w:rPr>
      </w:pPr>
    </w:p>
    <w:p w:rsidR="000A0CE7" w:rsidRPr="000A0CE7" w:rsidRDefault="000A0CE7" w:rsidP="000A0CE7">
      <w:pPr>
        <w:keepNext/>
        <w:keepLines/>
        <w:spacing w:before="200"/>
        <w:outlineLvl w:val="3"/>
      </w:pPr>
      <w:r w:rsidRPr="000A0CE7">
        <w:t xml:space="preserve"> (2) Syria, </w:t>
      </w:r>
      <w:proofErr w:type="gramStart"/>
      <w:r w:rsidRPr="000A0CE7">
        <w:t>Summers</w:t>
      </w:r>
      <w:proofErr w:type="gramEnd"/>
      <w:r w:rsidRPr="000A0CE7">
        <w:t xml:space="preserve"> and Navy Yard Shooting</w:t>
      </w:r>
    </w:p>
    <w:p w:rsidR="000A0CE7" w:rsidRPr="007C3FE8" w:rsidRDefault="000A0CE7" w:rsidP="000A0C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Palatino" w:hAnsi="Palatino" w:cs="Palatino"/>
          <w:szCs w:val="16"/>
        </w:rPr>
      </w:pPr>
      <w:r w:rsidRPr="000A0CE7">
        <w:t>Hughes 9-17</w:t>
      </w:r>
      <w:r w:rsidRPr="007C3FE8">
        <w:rPr>
          <w:rFonts w:ascii="Palatino" w:hAnsi="Palatino" w:cs="Palatino"/>
          <w:szCs w:val="16"/>
        </w:rPr>
        <w:t xml:space="preserve"> (Brian</w:t>
      </w:r>
      <w:proofErr w:type="gramStart"/>
      <w:r w:rsidRPr="007C3FE8">
        <w:rPr>
          <w:rFonts w:ascii="Palatino" w:hAnsi="Palatino" w:cs="Palatino"/>
          <w:szCs w:val="16"/>
        </w:rPr>
        <w:t>,-</w:t>
      </w:r>
      <w:proofErr w:type="gramEnd"/>
      <w:r w:rsidRPr="007C3FE8">
        <w:rPr>
          <w:rFonts w:ascii="Palatino" w:hAnsi="Palatino" w:cs="Palatino"/>
          <w:szCs w:val="16"/>
        </w:rPr>
        <w:t xml:space="preserve"> White House correspondent for the Washington </w:t>
      </w:r>
      <w:proofErr w:type="spellStart"/>
      <w:r w:rsidRPr="007C3FE8">
        <w:rPr>
          <w:rFonts w:ascii="Palatino" w:hAnsi="Palatino" w:cs="Palatino"/>
          <w:szCs w:val="16"/>
        </w:rPr>
        <w:t>Examiner"Obama</w:t>
      </w:r>
      <w:proofErr w:type="spellEnd"/>
      <w:r w:rsidRPr="007C3FE8">
        <w:rPr>
          <w:rFonts w:ascii="Palatino" w:hAnsi="Palatino" w:cs="Palatino"/>
          <w:szCs w:val="16"/>
        </w:rPr>
        <w:t xml:space="preserve"> struggles to pivot to economy ahead of fiscal fights")</w:t>
      </w:r>
    </w:p>
    <w:p w:rsidR="000A0CE7" w:rsidRPr="000A0CE7" w:rsidRDefault="000A0CE7" w:rsidP="000A0CE7">
      <w:r w:rsidRPr="000A0CE7">
        <w:t xml:space="preserve">President Obama is looking to gain crucial leverage ahead of looming fiscal fights with the </w:t>
      </w:r>
    </w:p>
    <w:p w:rsidR="000A0CE7" w:rsidRPr="000A0CE7" w:rsidRDefault="000A0CE7" w:rsidP="000A0CE7">
      <w:r w:rsidRPr="000A0CE7">
        <w:t>AND</w:t>
      </w:r>
    </w:p>
    <w:p w:rsidR="000A0CE7" w:rsidRPr="000A0CE7" w:rsidRDefault="000A0CE7" w:rsidP="000A0CE7">
      <w:proofErr w:type="gramStart"/>
      <w:r w:rsidRPr="000A0CE7">
        <w:t>opposition</w:t>
      </w:r>
      <w:proofErr w:type="gramEnd"/>
      <w:r w:rsidRPr="000A0CE7">
        <w:t xml:space="preserve"> from progressive lawmakers. Summers was rumored to be </w:t>
      </w:r>
      <w:proofErr w:type="spellStart"/>
      <w:r w:rsidRPr="000A0CE7">
        <w:t>Obama~’s</w:t>
      </w:r>
      <w:proofErr w:type="spellEnd"/>
      <w:r w:rsidRPr="000A0CE7">
        <w:t xml:space="preserve"> top pick.</w:t>
      </w:r>
    </w:p>
    <w:p w:rsidR="000A0CE7" w:rsidRPr="000A0CE7" w:rsidRDefault="000A0CE7" w:rsidP="000A0CE7">
      <w:pPr>
        <w:keepNext/>
        <w:keepLines/>
        <w:spacing w:before="200"/>
        <w:outlineLvl w:val="3"/>
      </w:pPr>
      <w:r w:rsidRPr="000A0CE7">
        <w:t>No deal—-neither side will compromise</w:t>
      </w:r>
    </w:p>
    <w:p w:rsidR="000A0CE7" w:rsidRPr="007C3FE8" w:rsidRDefault="000A0CE7" w:rsidP="000A0CE7">
      <w:r w:rsidRPr="007C3FE8">
        <w:t xml:space="preserve">Jonathan </w:t>
      </w:r>
      <w:r w:rsidRPr="000A0CE7">
        <w:t>Weisman 9-12</w:t>
      </w:r>
      <w:r w:rsidRPr="007C3FE8">
        <w:t xml:space="preserve">, September 12th, 2013, "Boehner Seeks to Pull Obama </w:t>
      </w:r>
      <w:proofErr w:type="gramStart"/>
      <w:r w:rsidRPr="007C3FE8">
        <w:t>Into</w:t>
      </w:r>
      <w:proofErr w:type="gramEnd"/>
      <w:r w:rsidRPr="007C3FE8">
        <w:t xml:space="preserve"> Debt Ceiling Talks," New York Times, www.nytimes.com/2013/09/13/us/politics/at-meeting-with-treasury-secretary-boehner-pressed-for-debt-ceiling-deal.html</w:t>
      </w:r>
    </w:p>
    <w:p w:rsidR="000A0CE7" w:rsidRPr="000A0CE7" w:rsidRDefault="000A0CE7" w:rsidP="000A0CE7">
      <w:r w:rsidRPr="000A0CE7">
        <w:t xml:space="preserve">WASHINGTON — With the Syrian crisis receding on Capitol Hill, Congress on Thursday plunged </w:t>
      </w:r>
    </w:p>
    <w:p w:rsidR="000A0CE7" w:rsidRPr="000A0CE7" w:rsidRDefault="000A0CE7" w:rsidP="000A0CE7">
      <w:r w:rsidRPr="000A0CE7">
        <w:t>AND</w:t>
      </w:r>
    </w:p>
    <w:p w:rsidR="000A0CE7" w:rsidRPr="000A0CE7" w:rsidRDefault="000A0CE7" w:rsidP="000A0CE7">
      <w:proofErr w:type="gramStart"/>
      <w:r w:rsidRPr="000A0CE7">
        <w:t>games</w:t>
      </w:r>
      <w:proofErr w:type="gramEnd"/>
      <w:r w:rsidRPr="000A0CE7">
        <w:t>" and suggested that many Republicans had lost touch with reality.</w:t>
      </w:r>
      <w:r w:rsidRPr="000A0CE7">
        <w:br w:type="page"/>
      </w:r>
    </w:p>
    <w:p w:rsidR="000A0CE7" w:rsidRPr="007C3FE8" w:rsidRDefault="000A0CE7" w:rsidP="000A0CE7"/>
    <w:p w:rsidR="000A0CE7" w:rsidRPr="007C3FE8" w:rsidRDefault="000A0CE7" w:rsidP="000A0CE7"/>
    <w:p w:rsidR="000A0CE7" w:rsidRPr="000A0CE7" w:rsidRDefault="000A0CE7" w:rsidP="000A0CE7"/>
    <w:p w:rsidR="000022F2" w:rsidRPr="000A0CE7" w:rsidRDefault="000022F2" w:rsidP="00D17C4E"/>
    <w:sectPr w:rsidR="000022F2" w:rsidRPr="000A0CE7" w:rsidSect="00E324D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DA9" w:rsidRDefault="00286DA9" w:rsidP="005F5576">
      <w:r>
        <w:separator/>
      </w:r>
    </w:p>
  </w:endnote>
  <w:endnote w:type="continuationSeparator" w:id="0">
    <w:p w:rsidR="00286DA9" w:rsidRDefault="00286DA9"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DA9" w:rsidRDefault="00286DA9" w:rsidP="005F5576">
      <w:r>
        <w:separator/>
      </w:r>
    </w:p>
  </w:footnote>
  <w:footnote w:type="continuationSeparator" w:id="0">
    <w:p w:rsidR="00286DA9" w:rsidRDefault="00286DA9"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286DA9"/>
    <w:rsid w:val="000022F2"/>
    <w:rsid w:val="0000459F"/>
    <w:rsid w:val="00004EB4"/>
    <w:rsid w:val="0000612A"/>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0CE7"/>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18D9"/>
    <w:rsid w:val="00257696"/>
    <w:rsid w:val="0026382E"/>
    <w:rsid w:val="00272786"/>
    <w:rsid w:val="00286DA9"/>
    <w:rsid w:val="00287AB7"/>
    <w:rsid w:val="00294D00"/>
    <w:rsid w:val="00295F02"/>
    <w:rsid w:val="002A213E"/>
    <w:rsid w:val="002A612B"/>
    <w:rsid w:val="002B68A4"/>
    <w:rsid w:val="002C571D"/>
    <w:rsid w:val="002C5772"/>
    <w:rsid w:val="002D0374"/>
    <w:rsid w:val="002D14BA"/>
    <w:rsid w:val="002D2946"/>
    <w:rsid w:val="002D529E"/>
    <w:rsid w:val="002D6BD6"/>
    <w:rsid w:val="002E09A9"/>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738"/>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7D1D"/>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01C5"/>
    <w:rsid w:val="00462418"/>
    <w:rsid w:val="00471A70"/>
    <w:rsid w:val="00473A79"/>
    <w:rsid w:val="00475B96"/>
    <w:rsid w:val="00475E03"/>
    <w:rsid w:val="00476723"/>
    <w:rsid w:val="0047798D"/>
    <w:rsid w:val="004931DE"/>
    <w:rsid w:val="004A31EF"/>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05DD"/>
    <w:rsid w:val="00531ADD"/>
    <w:rsid w:val="005349E1"/>
    <w:rsid w:val="00537EF5"/>
    <w:rsid w:val="005420CC"/>
    <w:rsid w:val="005434D0"/>
    <w:rsid w:val="0054437C"/>
    <w:rsid w:val="00545AFB"/>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3F55"/>
    <w:rsid w:val="00605F20"/>
    <w:rsid w:val="0061680A"/>
    <w:rsid w:val="00623B70"/>
    <w:rsid w:val="00633DF2"/>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4B1B"/>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1A1B"/>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423A"/>
    <w:rsid w:val="008133F9"/>
    <w:rsid w:val="00823AAC"/>
    <w:rsid w:val="00825C65"/>
    <w:rsid w:val="00854C66"/>
    <w:rsid w:val="008553E1"/>
    <w:rsid w:val="0087643B"/>
    <w:rsid w:val="00877669"/>
    <w:rsid w:val="008804F2"/>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193B"/>
    <w:rsid w:val="00A73245"/>
    <w:rsid w:val="00A77145"/>
    <w:rsid w:val="00A82989"/>
    <w:rsid w:val="00A904FE"/>
    <w:rsid w:val="00A9262C"/>
    <w:rsid w:val="00AB3B76"/>
    <w:rsid w:val="00AB61DD"/>
    <w:rsid w:val="00AC222F"/>
    <w:rsid w:val="00AC2CC7"/>
    <w:rsid w:val="00AC7B3B"/>
    <w:rsid w:val="00AD3CE6"/>
    <w:rsid w:val="00AE1307"/>
    <w:rsid w:val="00AE1C6A"/>
    <w:rsid w:val="00AE4795"/>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0598"/>
    <w:rsid w:val="00BE2408"/>
    <w:rsid w:val="00BE3EC6"/>
    <w:rsid w:val="00BE5BEB"/>
    <w:rsid w:val="00BE6528"/>
    <w:rsid w:val="00C0087A"/>
    <w:rsid w:val="00C05F9D"/>
    <w:rsid w:val="00C27212"/>
    <w:rsid w:val="00C34185"/>
    <w:rsid w:val="00C42DD6"/>
    <w:rsid w:val="00C545E7"/>
    <w:rsid w:val="00C66858"/>
    <w:rsid w:val="00C72E69"/>
    <w:rsid w:val="00C7411E"/>
    <w:rsid w:val="00C81044"/>
    <w:rsid w:val="00C84988"/>
    <w:rsid w:val="00CA4AF6"/>
    <w:rsid w:val="00CA59CA"/>
    <w:rsid w:val="00CB2356"/>
    <w:rsid w:val="00CB4075"/>
    <w:rsid w:val="00CB4E6D"/>
    <w:rsid w:val="00CC0F0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5E88"/>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3D95"/>
    <w:rsid w:val="00DB0F7E"/>
    <w:rsid w:val="00DB5489"/>
    <w:rsid w:val="00DB6C98"/>
    <w:rsid w:val="00DC5495"/>
    <w:rsid w:val="00DC701C"/>
    <w:rsid w:val="00DD7F91"/>
    <w:rsid w:val="00E00376"/>
    <w:rsid w:val="00E01016"/>
    <w:rsid w:val="00E043B1"/>
    <w:rsid w:val="00E14EBD"/>
    <w:rsid w:val="00E16734"/>
    <w:rsid w:val="00E23260"/>
    <w:rsid w:val="00E2367A"/>
    <w:rsid w:val="00E27BC7"/>
    <w:rsid w:val="00E324D2"/>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0B32"/>
    <w:rsid w:val="00F76366"/>
    <w:rsid w:val="00F805C0"/>
    <w:rsid w:val="00FB4261"/>
    <w:rsid w:val="00FB43B1"/>
    <w:rsid w:val="00FC0608"/>
    <w:rsid w:val="00FC2155"/>
    <w:rsid w:val="00FC41A7"/>
    <w:rsid w:val="00FD675B"/>
    <w:rsid w:val="00FD7483"/>
    <w:rsid w:val="00FE04F4"/>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0A0CE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0A0CE7"/>
    <w:rPr>
      <w:rFonts w:ascii="Tahoma" w:hAnsi="Tahoma" w:cs="Tahoma"/>
      <w:sz w:val="16"/>
      <w:szCs w:val="16"/>
    </w:rPr>
  </w:style>
  <w:style w:type="character" w:customStyle="1" w:styleId="DocumentMapChar">
    <w:name w:val="Document Map Char"/>
    <w:basedOn w:val="DefaultParagraphFont"/>
    <w:link w:val="DocumentMap"/>
    <w:uiPriority w:val="99"/>
    <w:semiHidden/>
    <w:rsid w:val="000A0CE7"/>
    <w:rPr>
      <w:rFonts w:ascii="Tahoma" w:hAnsi="Tahoma" w:cs="Tahoma"/>
      <w:sz w:val="16"/>
      <w:szCs w:val="16"/>
    </w:rPr>
  </w:style>
  <w:style w:type="character" w:customStyle="1" w:styleId="Heading5Char">
    <w:name w:val="Heading 5 Char"/>
    <w:basedOn w:val="DefaultParagraphFont"/>
    <w:link w:val="Heading5"/>
    <w:uiPriority w:val="9"/>
    <w:semiHidden/>
    <w:rsid w:val="000A0CE7"/>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28</Pages>
  <Words>7266</Words>
  <Characters>41418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Lepp, Team 2013</dc:creator>
  <cp:lastModifiedBy>Nick Lepp, Team 2013</cp:lastModifiedBy>
  <cp:revision>1</cp:revision>
  <dcterms:created xsi:type="dcterms:W3CDTF">2013-09-28T17:24:00Z</dcterms:created>
  <dcterms:modified xsi:type="dcterms:W3CDTF">2013-09-28T17:26:00Z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